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FEAC" w14:textId="75661C7C" w:rsidR="00816216" w:rsidRPr="00987A09" w:rsidRDefault="00B55BE2" w:rsidP="001E633E">
      <w:pPr>
        <w:pStyle w:val="Titre"/>
        <w:tabs>
          <w:tab w:val="left" w:pos="3795"/>
        </w:tabs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59289048"/>
          <w:placeholder>
            <w:docPart w:val="DefaultPlaceholder_-1854013440"/>
          </w:placeholder>
        </w:sdtPr>
        <w:sdtEndPr/>
        <w:sdtContent>
          <w:r w:rsidR="005431EA" w:rsidRPr="00987A09">
            <w:rPr>
              <w:rFonts w:ascii="Calibri" w:hAnsi="Calibri" w:cs="Calibri"/>
            </w:rPr>
            <w:t xml:space="preserve">Prénom </w:t>
          </w:r>
          <w:r w:rsidR="005431EA" w:rsidRPr="00987A09">
            <w:rPr>
              <w:rFonts w:ascii="Calibri" w:hAnsi="Calibri" w:cs="Calibri"/>
              <w:b/>
              <w:bCs/>
            </w:rPr>
            <w:t>Nom</w:t>
          </w:r>
        </w:sdtContent>
      </w:sdt>
      <w:r w:rsidR="001E633E" w:rsidRPr="00987A09">
        <w:rPr>
          <w:rFonts w:ascii="Calibri" w:hAnsi="Calibri" w:cs="Calibri"/>
        </w:rPr>
        <w:tab/>
      </w:r>
    </w:p>
    <w:p w14:paraId="1697F6BC" w14:textId="30F1CDF3" w:rsidR="00141A4C" w:rsidRPr="00987A09" w:rsidRDefault="00B55BE2" w:rsidP="00141A4C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18367224"/>
          <w:placeholder>
            <w:docPart w:val="DefaultPlaceholder_-1854013440"/>
          </w:placeholder>
        </w:sdtPr>
        <w:sdtEndPr/>
        <w:sdtContent>
          <w:r w:rsidR="001E633E" w:rsidRPr="00987A09">
            <w:rPr>
              <w:rFonts w:ascii="Calibri" w:hAnsi="Calibri" w:cs="Calibri"/>
            </w:rPr>
            <w:t>V</w:t>
          </w:r>
          <w:r w:rsidR="00B65ADD" w:rsidRPr="00987A09">
            <w:rPr>
              <w:rFonts w:ascii="Calibri" w:hAnsi="Calibri" w:cs="Calibri"/>
            </w:rPr>
            <w:t>ille (Québec)</w:t>
          </w:r>
        </w:sdtContent>
      </w:sdt>
      <w:r w:rsidR="00141A4C" w:rsidRPr="00987A09">
        <w:rPr>
          <w:rFonts w:ascii="Calibri" w:hAnsi="Calibri" w:cs="Calibri"/>
          <w:lang w:bidi="fr-FR"/>
        </w:rPr>
        <w:t> | </w:t>
      </w:r>
      <w:sdt>
        <w:sdtPr>
          <w:rPr>
            <w:rFonts w:ascii="Calibri" w:hAnsi="Calibri" w:cs="Calibri"/>
            <w:lang w:bidi="fr-FR"/>
          </w:rPr>
          <w:id w:val="-1035811517"/>
          <w:placeholder>
            <w:docPart w:val="DefaultPlaceholder_-1854013440"/>
          </w:placeholder>
        </w:sdtPr>
        <w:sdtEndPr>
          <w:rPr>
            <w:lang w:bidi="ar-SA"/>
          </w:rPr>
        </w:sdtEndPr>
        <w:sdtContent>
          <w:r w:rsidR="00B65ADD" w:rsidRPr="00987A09">
            <w:rPr>
              <w:rFonts w:ascii="Calibri" w:hAnsi="Calibri" w:cs="Calibri"/>
            </w:rPr>
            <w:t>Téléphone : 000 000-0000</w:t>
          </w:r>
        </w:sdtContent>
      </w:sdt>
      <w:r w:rsidR="00141A4C" w:rsidRPr="00987A09">
        <w:rPr>
          <w:rFonts w:ascii="Calibri" w:hAnsi="Calibri" w:cs="Calibri"/>
          <w:lang w:bidi="fr-FR"/>
        </w:rPr>
        <w:t> | </w:t>
      </w:r>
      <w:sdt>
        <w:sdtPr>
          <w:rPr>
            <w:rFonts w:ascii="Calibri" w:hAnsi="Calibri" w:cs="Calibri"/>
            <w:lang w:bidi="fr-FR"/>
          </w:rPr>
          <w:id w:val="-1063483260"/>
          <w:placeholder>
            <w:docPart w:val="DefaultPlaceholder_-1854013440"/>
          </w:placeholder>
        </w:sdtPr>
        <w:sdtEndPr>
          <w:rPr>
            <w:lang w:bidi="ar-SA"/>
          </w:rPr>
        </w:sdtEndPr>
        <w:sdtContent>
          <w:hyperlink r:id="rId8" w:history="1">
            <w:r w:rsidR="0001012B" w:rsidRPr="00987A09">
              <w:rPr>
                <w:rStyle w:val="Hyperlien"/>
                <w:rFonts w:ascii="Calibri" w:hAnsi="Calibri" w:cs="Calibri"/>
              </w:rPr>
              <w:t>courriel@courriel.ca</w:t>
            </w:r>
          </w:hyperlink>
        </w:sdtContent>
      </w:sdt>
      <w:r w:rsidR="0001012B" w:rsidRPr="00987A09">
        <w:rPr>
          <w:rFonts w:ascii="Calibri" w:hAnsi="Calibri" w:cs="Calibri"/>
        </w:rPr>
        <w:t xml:space="preserve"> </w:t>
      </w:r>
      <w:r w:rsidR="0001012B" w:rsidRPr="00987A09">
        <w:rPr>
          <w:rFonts w:ascii="Calibri" w:hAnsi="Calibri" w:cs="Calibri"/>
          <w:lang w:bidi="fr-FR"/>
        </w:rPr>
        <w:t xml:space="preserve">| </w:t>
      </w:r>
      <w:sdt>
        <w:sdtPr>
          <w:rPr>
            <w:rFonts w:ascii="Calibri" w:hAnsi="Calibri" w:cs="Calibri"/>
            <w:lang w:bidi="fr-FR"/>
          </w:rPr>
          <w:id w:val="-1703464063"/>
          <w:placeholder>
            <w:docPart w:val="DefaultPlaceholder_-1854013440"/>
          </w:placeholder>
        </w:sdtPr>
        <w:sdtEndPr/>
        <w:sdtContent>
          <w:hyperlink w:history="1">
            <w:r w:rsidR="0001012B" w:rsidRPr="00987A09">
              <w:rPr>
                <w:rStyle w:val="Hyperlien"/>
                <w:rFonts w:ascii="Calibri" w:hAnsi="Calibri" w:cs="Calibri"/>
                <w:lang w:bidi="fr-FR"/>
              </w:rPr>
              <w:t>LinkedIn</w:t>
            </w:r>
          </w:hyperlink>
        </w:sdtContent>
      </w:sdt>
      <w:r w:rsidR="0001012B" w:rsidRPr="00987A09">
        <w:rPr>
          <w:rFonts w:ascii="Calibri" w:hAnsi="Calibri" w:cs="Calibri"/>
          <w:lang w:bidi="fr-FR"/>
        </w:rPr>
        <w:t xml:space="preserve"> |</w:t>
      </w:r>
      <w:r w:rsidR="003C0B40">
        <w:rPr>
          <w:rFonts w:ascii="Calibri" w:hAnsi="Calibri" w:cs="Calibri"/>
          <w:lang w:bidi="fr-FR"/>
        </w:rPr>
        <w:t xml:space="preserve"> </w:t>
      </w:r>
      <w:sdt>
        <w:sdtPr>
          <w:rPr>
            <w:rFonts w:ascii="Calibri" w:hAnsi="Calibri" w:cs="Calibri"/>
            <w:lang w:bidi="fr-FR"/>
          </w:rPr>
          <w:id w:val="-48775545"/>
          <w:placeholder>
            <w:docPart w:val="6D5C616914E04DAAB6100B3ACE298FCE"/>
          </w:placeholder>
        </w:sdtPr>
        <w:sdtContent>
          <w:hyperlink w:history="1">
            <w:r w:rsidR="003C0B40">
              <w:rPr>
                <w:rStyle w:val="Hyperlien"/>
                <w:rFonts w:ascii="Calibri" w:hAnsi="Calibri" w:cs="Calibri"/>
                <w:lang w:bidi="fr-FR"/>
              </w:rPr>
              <w:t>Portfolio</w:t>
            </w:r>
          </w:hyperlink>
        </w:sdtContent>
      </w:sdt>
      <w:r w:rsidR="0001012B" w:rsidRPr="00987A09">
        <w:rPr>
          <w:rFonts w:ascii="Calibri" w:hAnsi="Calibri" w:cs="Calibri"/>
          <w:lang w:bidi="fr-FR"/>
        </w:rPr>
        <w:t xml:space="preserve"> </w:t>
      </w:r>
    </w:p>
    <w:p w14:paraId="5EE153A6" w14:textId="0743F880" w:rsidR="006270A9" w:rsidRPr="00987A09" w:rsidRDefault="001E633E" w:rsidP="00141A4C">
      <w:pPr>
        <w:pStyle w:val="Titre1"/>
        <w:rPr>
          <w:rFonts w:ascii="Calibri" w:hAnsi="Calibri" w:cs="Calibri"/>
        </w:rPr>
      </w:pPr>
      <w:r w:rsidRPr="00987A09">
        <w:rPr>
          <w:rFonts w:ascii="Calibri" w:hAnsi="Calibri" w:cs="Calibri"/>
        </w:rPr>
        <w:t>Profil</w:t>
      </w:r>
    </w:p>
    <w:sdt>
      <w:sdtPr>
        <w:rPr>
          <w:rFonts w:ascii="Calibri" w:hAnsi="Calibri" w:cs="Calibri"/>
        </w:rPr>
        <w:id w:val="-388414795"/>
        <w:placeholder>
          <w:docPart w:val="DefaultPlaceholder_-1854013440"/>
        </w:placeholder>
      </w:sdtPr>
      <w:sdtEndPr/>
      <w:sdtContent>
        <w:p w14:paraId="3889CD50" w14:textId="191FA692" w:rsidR="001E633E" w:rsidRPr="00987A09" w:rsidRDefault="00C466ED" w:rsidP="00A81F87">
          <w:pPr>
            <w:spacing w:after="0"/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</w:rPr>
            <w:t>Cette section sert à accrocher l’attention sur votre profil de candidature</w:t>
          </w:r>
          <w:r w:rsidR="008916F3" w:rsidRPr="00987A09">
            <w:rPr>
              <w:rFonts w:ascii="Calibri" w:hAnsi="Calibri" w:cs="Calibri"/>
            </w:rPr>
            <w:t xml:space="preserve"> par des mots-clés pertinents</w:t>
          </w:r>
          <w:r w:rsidR="000E4949" w:rsidRPr="00987A09">
            <w:rPr>
              <w:rFonts w:ascii="Calibri" w:hAnsi="Calibri" w:cs="Calibri"/>
            </w:rPr>
            <w:t xml:space="preserve"> et en lien avec votre objectif </w:t>
          </w:r>
          <w:r w:rsidR="00F25341">
            <w:rPr>
              <w:rFonts w:ascii="Calibri" w:hAnsi="Calibri" w:cs="Calibri"/>
            </w:rPr>
            <w:t xml:space="preserve">spécifique </w:t>
          </w:r>
          <w:r w:rsidR="000E4949" w:rsidRPr="00987A09">
            <w:rPr>
              <w:rFonts w:ascii="Calibri" w:hAnsi="Calibri" w:cs="Calibri"/>
            </w:rPr>
            <w:t>d’emploi, de stage ou de formation</w:t>
          </w:r>
          <w:r w:rsidR="001D76E7" w:rsidRPr="00987A09">
            <w:rPr>
              <w:rFonts w:ascii="Calibri" w:hAnsi="Calibri" w:cs="Calibri"/>
            </w:rPr>
            <w:t>. I</w:t>
          </w:r>
          <w:r w:rsidR="001E633E" w:rsidRPr="00987A09">
            <w:rPr>
              <w:rFonts w:ascii="Calibri" w:hAnsi="Calibri" w:cs="Calibri"/>
            </w:rPr>
            <w:t>n</w:t>
          </w:r>
          <w:r w:rsidR="0016364B" w:rsidRPr="00987A09">
            <w:rPr>
              <w:rFonts w:ascii="Calibri" w:hAnsi="Calibri" w:cs="Calibri"/>
            </w:rPr>
            <w:t xml:space="preserve">diquez </w:t>
          </w:r>
          <w:r w:rsidR="001E633E" w:rsidRPr="00987A09">
            <w:rPr>
              <w:rFonts w:ascii="Calibri" w:hAnsi="Calibri" w:cs="Calibri"/>
            </w:rPr>
            <w:t>ce qui vous rend compétent</w:t>
          </w:r>
          <m:oMath>
            <m:r>
              <w:rPr>
                <w:rFonts w:ascii="Cambria Math" w:hAnsi="Cambria Math" w:cs="Calibri"/>
              </w:rPr>
              <m:t>·</m:t>
            </m:r>
          </m:oMath>
          <w:r w:rsidR="001E633E" w:rsidRPr="00987A09">
            <w:rPr>
              <w:rFonts w:ascii="Calibri" w:hAnsi="Calibri" w:cs="Calibri"/>
            </w:rPr>
            <w:t xml:space="preserve">e </w:t>
          </w:r>
          <w:r w:rsidR="009634DD" w:rsidRPr="00987A09">
            <w:rPr>
              <w:rFonts w:ascii="Calibri" w:hAnsi="Calibri" w:cs="Calibri"/>
            </w:rPr>
            <w:t xml:space="preserve">globalement </w:t>
          </w:r>
          <w:r w:rsidR="0016364B" w:rsidRPr="00987A09">
            <w:rPr>
              <w:rFonts w:ascii="Calibri" w:hAnsi="Calibri" w:cs="Calibri"/>
            </w:rPr>
            <w:t>et ce qui v</w:t>
          </w:r>
          <w:r w:rsidR="001E633E" w:rsidRPr="00987A09">
            <w:rPr>
              <w:rFonts w:ascii="Calibri" w:hAnsi="Calibri" w:cs="Calibri"/>
            </w:rPr>
            <w:t xml:space="preserve">ous qualifie pour </w:t>
          </w:r>
          <w:r w:rsidR="000E4949" w:rsidRPr="00987A09">
            <w:rPr>
              <w:rFonts w:ascii="Calibri" w:hAnsi="Calibri" w:cs="Calibri"/>
            </w:rPr>
            <w:t xml:space="preserve">l’opportunité visée. </w:t>
          </w:r>
        </w:p>
        <w:p w14:paraId="2A85B271" w14:textId="0148B20F" w:rsidR="002D43B9" w:rsidRPr="00987A09" w:rsidRDefault="002D43B9" w:rsidP="002D43B9">
          <w:pPr>
            <w:spacing w:after="0"/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</w:rPr>
            <w:t>S</w:t>
          </w:r>
          <w:r w:rsidR="001E633E" w:rsidRPr="00987A09">
            <w:rPr>
              <w:rFonts w:ascii="Calibri" w:hAnsi="Calibri" w:cs="Calibri"/>
            </w:rPr>
            <w:t>avoirs (domaine de formation</w:t>
          </w:r>
          <w:r w:rsidR="000E4949" w:rsidRPr="00987A09">
            <w:rPr>
              <w:rFonts w:ascii="Calibri" w:hAnsi="Calibri" w:cs="Calibri"/>
            </w:rPr>
            <w:t xml:space="preserve"> ou titre professionnel</w:t>
          </w:r>
          <w:r w:rsidRPr="00987A09">
            <w:rPr>
              <w:rFonts w:ascii="Calibri" w:hAnsi="Calibri" w:cs="Calibri"/>
            </w:rPr>
            <w:t>)</w:t>
          </w:r>
        </w:p>
        <w:p w14:paraId="48504C79" w14:textId="63CAC326" w:rsidR="001E633E" w:rsidRPr="00987A09" w:rsidRDefault="002D43B9" w:rsidP="002D43B9">
          <w:pPr>
            <w:pStyle w:val="Paragraphedeliste"/>
            <w:numPr>
              <w:ilvl w:val="0"/>
              <w:numId w:val="24"/>
            </w:numPr>
            <w:spacing w:after="0"/>
            <w:rPr>
              <w:rFonts w:ascii="Calibri" w:hAnsi="Calibri" w:cs="Calibri"/>
              <w:i/>
              <w:iCs/>
            </w:rPr>
          </w:pPr>
          <w:r w:rsidRPr="00987A09">
            <w:rPr>
              <w:rFonts w:ascii="Calibri" w:hAnsi="Calibri" w:cs="Calibri"/>
              <w:i/>
              <w:iCs/>
            </w:rPr>
            <w:t>E</w:t>
          </w:r>
          <w:r w:rsidR="00A81F87" w:rsidRPr="00987A09">
            <w:rPr>
              <w:rFonts w:ascii="Calibri" w:hAnsi="Calibri" w:cs="Calibri"/>
              <w:i/>
              <w:iCs/>
            </w:rPr>
            <w:t>xemple : Étudiant</w:t>
          </w:r>
          <m:oMath>
            <m:r>
              <w:rPr>
                <w:rFonts w:ascii="Cambria Math" w:hAnsi="Cambria Math" w:cs="Calibri"/>
              </w:rPr>
              <m:t>·</m:t>
            </m:r>
          </m:oMath>
          <w:r w:rsidR="00A81F87" w:rsidRPr="00987A09">
            <w:rPr>
              <w:rFonts w:ascii="Calibri" w:hAnsi="Calibri" w:cs="Calibri"/>
              <w:i/>
              <w:iCs/>
            </w:rPr>
            <w:t>e en administration des affaires</w:t>
          </w:r>
          <w:r w:rsidR="005431EA" w:rsidRPr="00987A09">
            <w:rPr>
              <w:rFonts w:ascii="Calibri" w:hAnsi="Calibri" w:cs="Calibri"/>
              <w:i/>
              <w:iCs/>
            </w:rPr>
            <w:t>, spécialisation en</w:t>
          </w:r>
          <w:r w:rsidRPr="00987A09">
            <w:rPr>
              <w:rFonts w:ascii="Calibri" w:hAnsi="Calibri" w:cs="Calibri"/>
              <w:i/>
              <w:iCs/>
            </w:rPr>
            <w:t>…</w:t>
          </w:r>
          <w:r w:rsidR="000E4949" w:rsidRPr="00987A09">
            <w:rPr>
              <w:rFonts w:ascii="Calibri" w:hAnsi="Calibri" w:cs="Calibri"/>
              <w:i/>
              <w:iCs/>
            </w:rPr>
            <w:t xml:space="preserve"> </w:t>
          </w:r>
          <w:proofErr w:type="gramStart"/>
          <w:r w:rsidR="000E4949" w:rsidRPr="00987A09">
            <w:rPr>
              <w:rFonts w:ascii="Calibri" w:hAnsi="Calibri" w:cs="Calibri"/>
              <w:i/>
              <w:iCs/>
            </w:rPr>
            <w:t>ou</w:t>
          </w:r>
          <w:proofErr w:type="gramEnd"/>
          <w:r w:rsidR="000E4949" w:rsidRPr="00987A09">
            <w:rPr>
              <w:rFonts w:ascii="Calibri" w:hAnsi="Calibri" w:cs="Calibri"/>
              <w:i/>
              <w:iCs/>
            </w:rPr>
            <w:t> : titre professionnel</w:t>
          </w:r>
        </w:p>
        <w:p w14:paraId="2EFBE533" w14:textId="77777777" w:rsidR="002D43B9" w:rsidRPr="00987A09" w:rsidRDefault="001E633E" w:rsidP="002D43B9">
          <w:pPr>
            <w:spacing w:after="0"/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</w:rPr>
            <w:t xml:space="preserve">Savoir-faire </w:t>
          </w:r>
          <w:r w:rsidR="00D66AD5" w:rsidRPr="00987A09">
            <w:rPr>
              <w:rFonts w:ascii="Calibri" w:hAnsi="Calibri" w:cs="Calibri"/>
            </w:rPr>
            <w:t xml:space="preserve">et intérêts </w:t>
          </w:r>
          <w:r w:rsidR="0016364B" w:rsidRPr="00987A09">
            <w:rPr>
              <w:rFonts w:ascii="Calibri" w:hAnsi="Calibri" w:cs="Calibri"/>
            </w:rPr>
            <w:t xml:space="preserve">pour </w:t>
          </w:r>
          <w:r w:rsidR="002D43B9" w:rsidRPr="00987A09">
            <w:rPr>
              <w:rFonts w:ascii="Calibri" w:hAnsi="Calibri" w:cs="Calibri"/>
            </w:rPr>
            <w:t xml:space="preserve">certaines </w:t>
          </w:r>
          <w:r w:rsidR="0016364B" w:rsidRPr="00987A09">
            <w:rPr>
              <w:rFonts w:ascii="Calibri" w:hAnsi="Calibri" w:cs="Calibri"/>
            </w:rPr>
            <w:t xml:space="preserve">tâches </w:t>
          </w:r>
          <w:r w:rsidRPr="00987A09">
            <w:rPr>
              <w:rFonts w:ascii="Calibri" w:hAnsi="Calibri" w:cs="Calibri"/>
            </w:rPr>
            <w:t>(expérience</w:t>
          </w:r>
          <w:r w:rsidR="002D43B9" w:rsidRPr="00987A09">
            <w:rPr>
              <w:rFonts w:ascii="Calibri" w:hAnsi="Calibri" w:cs="Calibri"/>
            </w:rPr>
            <w:t>)</w:t>
          </w:r>
        </w:p>
        <w:p w14:paraId="59FA6EB2" w14:textId="33C88750" w:rsidR="002D43B9" w:rsidRPr="00987A09" w:rsidRDefault="002D43B9" w:rsidP="002D43B9">
          <w:pPr>
            <w:pStyle w:val="Paragraphedeliste"/>
            <w:numPr>
              <w:ilvl w:val="0"/>
              <w:numId w:val="24"/>
            </w:numPr>
            <w:spacing w:after="0"/>
            <w:rPr>
              <w:rFonts w:ascii="Calibri" w:hAnsi="Calibri" w:cs="Calibri"/>
              <w:i/>
              <w:iCs/>
            </w:rPr>
          </w:pPr>
          <w:r w:rsidRPr="00987A09">
            <w:rPr>
              <w:rFonts w:ascii="Calibri" w:hAnsi="Calibri" w:cs="Calibri"/>
              <w:i/>
              <w:iCs/>
            </w:rPr>
            <w:t>E</w:t>
          </w:r>
          <w:r w:rsidR="00D66AD5" w:rsidRPr="00987A09">
            <w:rPr>
              <w:rFonts w:ascii="Calibri" w:hAnsi="Calibri" w:cs="Calibri"/>
              <w:i/>
              <w:iCs/>
            </w:rPr>
            <w:t xml:space="preserve">xemple : Expérience en service à la clientèle et </w:t>
          </w:r>
          <w:r w:rsidRPr="00987A09">
            <w:rPr>
              <w:rFonts w:ascii="Calibri" w:hAnsi="Calibri" w:cs="Calibri"/>
              <w:i/>
              <w:iCs/>
            </w:rPr>
            <w:t xml:space="preserve">en </w:t>
          </w:r>
          <w:r w:rsidR="00D66AD5" w:rsidRPr="00987A09">
            <w:rPr>
              <w:rFonts w:ascii="Calibri" w:hAnsi="Calibri" w:cs="Calibri"/>
              <w:i/>
              <w:iCs/>
            </w:rPr>
            <w:t xml:space="preserve">animation, </w:t>
          </w:r>
          <w:r w:rsidR="009449F7" w:rsidRPr="00987A09">
            <w:rPr>
              <w:rFonts w:ascii="Calibri" w:hAnsi="Calibri" w:cs="Calibri"/>
              <w:i/>
              <w:iCs/>
            </w:rPr>
            <w:t>fort intérêt pour</w:t>
          </w:r>
          <w:r w:rsidR="00D66AD5" w:rsidRPr="00987A09">
            <w:rPr>
              <w:rFonts w:ascii="Calibri" w:hAnsi="Calibri" w:cs="Calibri"/>
              <w:i/>
              <w:iCs/>
            </w:rPr>
            <w:t xml:space="preserve"> l</w:t>
          </w:r>
          <w:r w:rsidR="009449F7" w:rsidRPr="00987A09">
            <w:rPr>
              <w:rFonts w:ascii="Calibri" w:hAnsi="Calibri" w:cs="Calibri"/>
              <w:i/>
              <w:iCs/>
            </w:rPr>
            <w:t>’analyse</w:t>
          </w:r>
          <w:r w:rsidRPr="00987A09">
            <w:rPr>
              <w:rFonts w:ascii="Calibri" w:hAnsi="Calibri" w:cs="Calibri"/>
              <w:i/>
              <w:iCs/>
            </w:rPr>
            <w:t xml:space="preserve">… </w:t>
          </w:r>
        </w:p>
        <w:p w14:paraId="7ABA6C8B" w14:textId="77777777" w:rsidR="002D43B9" w:rsidRPr="00987A09" w:rsidRDefault="001E633E" w:rsidP="002D43B9">
          <w:pPr>
            <w:spacing w:after="0"/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</w:rPr>
            <w:t>Savoir-être</w:t>
          </w:r>
          <w:r w:rsidR="0016364B" w:rsidRPr="00987A09">
            <w:rPr>
              <w:rFonts w:ascii="Calibri" w:hAnsi="Calibri" w:cs="Calibri"/>
            </w:rPr>
            <w:t xml:space="preserve"> </w:t>
          </w:r>
          <w:r w:rsidRPr="00987A09">
            <w:rPr>
              <w:rFonts w:ascii="Calibri" w:hAnsi="Calibri" w:cs="Calibri"/>
            </w:rPr>
            <w:t>(vos caractéristiques personnelles</w:t>
          </w:r>
          <w:r w:rsidR="00D66AD5" w:rsidRPr="00987A09">
            <w:rPr>
              <w:rFonts w:ascii="Calibri" w:hAnsi="Calibri" w:cs="Calibri"/>
            </w:rPr>
            <w:t xml:space="preserve"> et vos intérêts</w:t>
          </w:r>
        </w:p>
        <w:p w14:paraId="19A2DB44" w14:textId="6C788308" w:rsidR="001E633E" w:rsidRPr="00987A09" w:rsidRDefault="002D43B9" w:rsidP="002D43B9">
          <w:pPr>
            <w:pStyle w:val="Paragraphedeliste"/>
            <w:numPr>
              <w:ilvl w:val="0"/>
              <w:numId w:val="24"/>
            </w:numPr>
            <w:spacing w:after="0"/>
            <w:rPr>
              <w:rFonts w:ascii="Calibri" w:hAnsi="Calibri" w:cs="Calibri"/>
              <w:i/>
              <w:iCs/>
            </w:rPr>
          </w:pPr>
          <w:r w:rsidRPr="00987A09">
            <w:rPr>
              <w:rFonts w:ascii="Calibri" w:hAnsi="Calibri" w:cs="Calibri"/>
              <w:i/>
              <w:iCs/>
            </w:rPr>
            <w:t>E</w:t>
          </w:r>
          <w:r w:rsidR="00D66AD5" w:rsidRPr="00987A09">
            <w:rPr>
              <w:rFonts w:ascii="Calibri" w:hAnsi="Calibri" w:cs="Calibri"/>
              <w:i/>
              <w:iCs/>
            </w:rPr>
            <w:t xml:space="preserve">xemple : </w:t>
          </w:r>
          <w:r w:rsidR="009449F7" w:rsidRPr="00987A09">
            <w:rPr>
              <w:rFonts w:ascii="Calibri" w:hAnsi="Calibri" w:cs="Calibri"/>
              <w:i/>
              <w:iCs/>
            </w:rPr>
            <w:t>Habiletés marquées pour</w:t>
          </w:r>
          <w:r w:rsidR="00C82BA8" w:rsidRPr="00987A09">
            <w:rPr>
              <w:rFonts w:ascii="Calibri" w:hAnsi="Calibri" w:cs="Calibri"/>
              <w:i/>
              <w:iCs/>
            </w:rPr>
            <w:t>…,</w:t>
          </w:r>
          <w:r w:rsidRPr="00987A09">
            <w:rPr>
              <w:rFonts w:ascii="Calibri" w:hAnsi="Calibri" w:cs="Calibri"/>
              <w:i/>
              <w:iCs/>
            </w:rPr>
            <w:t xml:space="preserve"> </w:t>
          </w:r>
          <w:r w:rsidR="005431EA" w:rsidRPr="00987A09">
            <w:rPr>
              <w:rFonts w:ascii="Calibri" w:hAnsi="Calibri" w:cs="Calibri"/>
              <w:i/>
              <w:iCs/>
            </w:rPr>
            <w:t>grande capacité</w:t>
          </w:r>
          <w:r w:rsidR="0016364B" w:rsidRPr="00987A09">
            <w:rPr>
              <w:rFonts w:ascii="Calibri" w:hAnsi="Calibri" w:cs="Calibri"/>
              <w:i/>
              <w:iCs/>
            </w:rPr>
            <w:t xml:space="preserve"> </w:t>
          </w:r>
          <w:r w:rsidR="005431EA" w:rsidRPr="00987A09">
            <w:rPr>
              <w:rFonts w:ascii="Calibri" w:hAnsi="Calibri" w:cs="Calibri"/>
              <w:i/>
              <w:iCs/>
            </w:rPr>
            <w:t>d’adaptation</w:t>
          </w:r>
          <w:r w:rsidR="00C82BA8" w:rsidRPr="00987A09">
            <w:rPr>
              <w:rFonts w:ascii="Calibri" w:hAnsi="Calibri" w:cs="Calibri"/>
              <w:i/>
              <w:iCs/>
            </w:rPr>
            <w:t>…,</w:t>
          </w:r>
          <w:r w:rsidR="005431EA" w:rsidRPr="00987A09">
            <w:rPr>
              <w:rFonts w:ascii="Calibri" w:hAnsi="Calibri" w:cs="Calibri"/>
              <w:i/>
              <w:iCs/>
            </w:rPr>
            <w:t xml:space="preserve"> </w:t>
          </w:r>
          <w:r w:rsidRPr="00987A09">
            <w:rPr>
              <w:rFonts w:ascii="Calibri" w:hAnsi="Calibri" w:cs="Calibri"/>
              <w:i/>
              <w:iCs/>
            </w:rPr>
            <w:t>motivé</w:t>
          </w:r>
          <m:oMath>
            <m:r>
              <w:rPr>
                <w:rFonts w:ascii="Cambria Math" w:hAnsi="Cambria Math" w:cs="Calibri"/>
              </w:rPr>
              <m:t>·</m:t>
            </m:r>
          </m:oMath>
          <w:r w:rsidR="0016364B" w:rsidRPr="00987A09">
            <w:rPr>
              <w:rFonts w:ascii="Calibri" w:hAnsi="Calibri" w:cs="Calibri"/>
              <w:i/>
              <w:iCs/>
            </w:rPr>
            <w:t xml:space="preserve">e par </w:t>
          </w:r>
          <w:r w:rsidR="00C82BA8" w:rsidRPr="00987A09">
            <w:rPr>
              <w:rFonts w:ascii="Calibri" w:hAnsi="Calibri" w:cs="Calibri"/>
              <w:i/>
              <w:iCs/>
            </w:rPr>
            <w:t>…,</w:t>
          </w:r>
          <w:r w:rsidR="0016364B" w:rsidRPr="00987A09">
            <w:rPr>
              <w:rFonts w:ascii="Calibri" w:hAnsi="Calibri" w:cs="Calibri"/>
              <w:i/>
              <w:iCs/>
            </w:rPr>
            <w:t xml:space="preserve"> orienté</w:t>
          </w:r>
          <m:oMath>
            <m:r>
              <w:rPr>
                <w:rFonts w:ascii="Cambria Math" w:hAnsi="Cambria Math" w:cs="Calibri"/>
              </w:rPr>
              <m:t>·</m:t>
            </m:r>
          </m:oMath>
          <w:r w:rsidR="0016364B" w:rsidRPr="00987A09">
            <w:rPr>
              <w:rFonts w:ascii="Calibri" w:hAnsi="Calibri" w:cs="Calibri"/>
              <w:i/>
              <w:iCs/>
            </w:rPr>
            <w:t>e vers les résultats, etc.</w:t>
          </w:r>
        </w:p>
        <w:p w14:paraId="2B9B8980" w14:textId="77777777" w:rsidR="002D43B9" w:rsidRPr="00987A09" w:rsidRDefault="0016364B" w:rsidP="002D43B9">
          <w:pPr>
            <w:spacing w:after="0"/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</w:rPr>
            <w:t>D</w:t>
          </w:r>
          <w:r w:rsidR="001E633E" w:rsidRPr="00987A09">
            <w:rPr>
              <w:rFonts w:ascii="Calibri" w:hAnsi="Calibri" w:cs="Calibri"/>
            </w:rPr>
            <w:t>isponibilités</w:t>
          </w:r>
        </w:p>
        <w:p w14:paraId="055300D8" w14:textId="511EF4A0" w:rsidR="006270A9" w:rsidRPr="00987A09" w:rsidRDefault="002D43B9" w:rsidP="002D43B9">
          <w:pPr>
            <w:pStyle w:val="Paragraphedeliste"/>
            <w:numPr>
              <w:ilvl w:val="0"/>
              <w:numId w:val="24"/>
            </w:numPr>
            <w:spacing w:after="0"/>
            <w:rPr>
              <w:rFonts w:ascii="Calibri" w:hAnsi="Calibri" w:cs="Calibri"/>
              <w:i/>
              <w:iCs/>
            </w:rPr>
          </w:pPr>
          <w:r w:rsidRPr="00987A09">
            <w:rPr>
              <w:rFonts w:ascii="Calibri" w:hAnsi="Calibri" w:cs="Calibri"/>
              <w:i/>
              <w:iCs/>
            </w:rPr>
            <w:t>E</w:t>
          </w:r>
          <w:r w:rsidR="0016364B" w:rsidRPr="00987A09">
            <w:rPr>
              <w:rFonts w:ascii="Calibri" w:hAnsi="Calibri" w:cs="Calibri"/>
              <w:i/>
              <w:iCs/>
            </w:rPr>
            <w:t xml:space="preserve">xemple : </w:t>
          </w:r>
          <w:r w:rsidRPr="00987A09">
            <w:rPr>
              <w:rFonts w:ascii="Calibri" w:hAnsi="Calibri" w:cs="Calibri"/>
              <w:i/>
              <w:iCs/>
            </w:rPr>
            <w:t>D</w:t>
          </w:r>
          <w:r w:rsidR="0016364B" w:rsidRPr="00987A09">
            <w:rPr>
              <w:rFonts w:ascii="Calibri" w:hAnsi="Calibri" w:cs="Calibri"/>
              <w:i/>
              <w:iCs/>
            </w:rPr>
            <w:t xml:space="preserve">isponible dès maintenant pour un emploi à temps partiel </w:t>
          </w:r>
        </w:p>
      </w:sdtContent>
    </w:sdt>
    <w:p w14:paraId="5A9B6FCC" w14:textId="77777777" w:rsidR="001D76E7" w:rsidRPr="00987A09" w:rsidRDefault="00B55BE2" w:rsidP="001D76E7">
      <w:pPr>
        <w:pStyle w:val="Titre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Compétences :"/>
          <w:tag w:val="Compétences :"/>
          <w:id w:val="458624136"/>
          <w:placeholder>
            <w:docPart w:val="1BAA7C5834FB4CD3A6E61BD19561661E"/>
          </w:placeholder>
          <w:temporary/>
          <w:showingPlcHdr/>
          <w15:appearance w15:val="hidden"/>
        </w:sdtPr>
        <w:sdtEndPr/>
        <w:sdtContent>
          <w:r w:rsidR="001D76E7" w:rsidRPr="00987A09">
            <w:rPr>
              <w:rFonts w:ascii="Calibri" w:hAnsi="Calibri" w:cs="Calibri"/>
              <w:lang w:bidi="fr-FR"/>
            </w:rPr>
            <w:t>Compétences</w:t>
          </w:r>
        </w:sdtContent>
      </w:sdt>
    </w:p>
    <w:sdt>
      <w:sdtPr>
        <w:rPr>
          <w:rFonts w:ascii="Calibri" w:hAnsi="Calibri" w:cs="Calibri"/>
        </w:rPr>
        <w:id w:val="750552640"/>
        <w:placeholder>
          <w:docPart w:val="0E177DA41F334C0B9E54130C2A0E3E12"/>
        </w:placeholder>
      </w:sdtPr>
      <w:sdtEndPr/>
      <w:sdtContent>
        <w:sdt>
          <w:sdtPr>
            <w:rPr>
              <w:rFonts w:ascii="Calibri" w:hAnsi="Calibri" w:cs="Calibri"/>
            </w:rPr>
            <w:id w:val="1586041607"/>
            <w:placeholder>
              <w:docPart w:val="DefaultPlaceholder_-1854013440"/>
            </w:placeholder>
          </w:sdtPr>
          <w:sdtEndPr/>
          <w:sdtContent>
            <w:p w14:paraId="181CCAF1" w14:textId="19A94998" w:rsidR="001D76E7" w:rsidRPr="00987A09" w:rsidRDefault="001D76E7" w:rsidP="001D76E7">
              <w:pPr>
                <w:pStyle w:val="Titre2"/>
                <w:rPr>
                  <w:rFonts w:ascii="Calibri" w:hAnsi="Calibri" w:cs="Calibri"/>
                </w:rPr>
              </w:pPr>
              <w:r w:rsidRPr="00987A09">
                <w:rPr>
                  <w:rFonts w:ascii="Calibri" w:hAnsi="Calibri" w:cs="Calibri"/>
                </w:rPr>
                <w:t>logiciels</w:t>
              </w:r>
              <w:r w:rsidR="0001012B" w:rsidRPr="00987A09">
                <w:rPr>
                  <w:rFonts w:ascii="Calibri" w:hAnsi="Calibri" w:cs="Calibri"/>
                </w:rPr>
                <w:t>, OUTILS</w:t>
              </w:r>
              <w:r w:rsidR="00467058" w:rsidRPr="00987A09">
                <w:rPr>
                  <w:rFonts w:ascii="Calibri" w:hAnsi="Calibri" w:cs="Calibri"/>
                </w:rPr>
                <w:t xml:space="preserve">, </w:t>
              </w:r>
              <w:sdt>
                <w:sdtPr>
                  <w:rPr>
                    <w:rFonts w:ascii="Calibri" w:hAnsi="Calibri" w:cs="Calibri"/>
                  </w:rPr>
                  <w:id w:val="1229494546"/>
                  <w:placeholder>
                    <w:docPart w:val="6067B34A5CC0494ABD5C33BF4596E66F"/>
                  </w:placeholder>
                </w:sdtPr>
                <w:sdtEndPr/>
                <w:sdtContent>
                  <w:r w:rsidR="00467058" w:rsidRPr="00987A09">
                    <w:rPr>
                      <w:rFonts w:ascii="Calibri" w:hAnsi="Calibri" w:cs="Calibri"/>
                    </w:rPr>
                    <w:t>m</w:t>
                  </w:r>
                  <w:r w:rsidR="009634DD" w:rsidRPr="00987A09">
                    <w:rPr>
                      <w:rFonts w:ascii="Calibri" w:hAnsi="Calibri" w:cs="Calibri"/>
                    </w:rPr>
                    <w:t>É</w:t>
                  </w:r>
                  <w:r w:rsidR="00467058" w:rsidRPr="00987A09">
                    <w:rPr>
                      <w:rFonts w:ascii="Calibri" w:hAnsi="Calibri" w:cs="Calibri"/>
                    </w:rPr>
                    <w:t>thodologies, langage</w:t>
                  </w:r>
                </w:sdtContent>
              </w:sdt>
            </w:p>
          </w:sdtContent>
        </w:sdt>
      </w:sdtContent>
    </w:sdt>
    <w:sdt>
      <w:sdtPr>
        <w:rPr>
          <w:rFonts w:ascii="Calibri" w:hAnsi="Calibri" w:cs="Calibri"/>
        </w:rPr>
        <w:id w:val="-1474743080"/>
        <w:placeholder>
          <w:docPart w:val="0E177DA41F334C0B9E54130C2A0E3E12"/>
        </w:placeholder>
      </w:sdtPr>
      <w:sdtEndPr/>
      <w:sdtContent>
        <w:p w14:paraId="23A22D42" w14:textId="0209C32F" w:rsidR="001D76E7" w:rsidRPr="00987A09" w:rsidRDefault="001D76E7" w:rsidP="009634DD">
          <w:pPr>
            <w:pStyle w:val="Listepuces"/>
            <w:numPr>
              <w:ilvl w:val="0"/>
              <w:numId w:val="24"/>
            </w:numPr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</w:rPr>
            <w:t>Énumérez les logiciels</w:t>
          </w:r>
          <w:r w:rsidR="009634DD" w:rsidRPr="00987A09">
            <w:rPr>
              <w:rFonts w:ascii="Calibri" w:hAnsi="Calibri" w:cs="Calibri"/>
            </w:rPr>
            <w:t>, outils, méthodologies, langages</w:t>
          </w:r>
          <w:r w:rsidRPr="00987A09">
            <w:rPr>
              <w:rFonts w:ascii="Calibri" w:hAnsi="Calibri" w:cs="Calibri"/>
            </w:rPr>
            <w:t xml:space="preserve"> </w:t>
          </w:r>
          <w:r w:rsidR="000E4949" w:rsidRPr="00987A09">
            <w:rPr>
              <w:rFonts w:ascii="Calibri" w:hAnsi="Calibri" w:cs="Calibri"/>
            </w:rPr>
            <w:t xml:space="preserve">techniques </w:t>
          </w:r>
          <w:r w:rsidRPr="00987A09">
            <w:rPr>
              <w:rFonts w:ascii="Calibri" w:hAnsi="Calibri" w:cs="Calibri"/>
            </w:rPr>
            <w:t xml:space="preserve">que vous </w:t>
          </w:r>
          <w:r w:rsidR="009634DD" w:rsidRPr="00987A09">
            <w:rPr>
              <w:rFonts w:ascii="Calibri" w:hAnsi="Calibri" w:cs="Calibri"/>
            </w:rPr>
            <w:t>maîtrisez en une ou plusieurs sous-sections, et qui sont pertinents pour atteindre votre objectif d’emploi, de stage ou de formation. Si ce n’est pas le cas, cette section peut être déplacée plus loin dans votre CV.</w:t>
          </w:r>
        </w:p>
      </w:sdtContent>
    </w:sdt>
    <w:sdt>
      <w:sdtPr>
        <w:rPr>
          <w:rFonts w:ascii="Calibri" w:hAnsi="Calibri" w:cs="Calibri"/>
        </w:rPr>
        <w:id w:val="-1255125515"/>
        <w:placeholder>
          <w:docPart w:val="09D636C068664495BE010A8E1CE56980"/>
        </w:placeholder>
      </w:sdtPr>
      <w:sdtEndPr/>
      <w:sdtContent>
        <w:p w14:paraId="25069320" w14:textId="74D2A089" w:rsidR="001D76E7" w:rsidRPr="00987A09" w:rsidRDefault="001D76E7" w:rsidP="001D76E7">
          <w:pPr>
            <w:pStyle w:val="Titre2"/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</w:rPr>
            <w:t>certifications</w:t>
          </w:r>
          <w:r w:rsidR="00C82BA8" w:rsidRPr="00987A09">
            <w:rPr>
              <w:rFonts w:ascii="Calibri" w:hAnsi="Calibri" w:cs="Calibri"/>
            </w:rPr>
            <w:t>, qualifications</w:t>
          </w:r>
        </w:p>
      </w:sdtContent>
    </w:sdt>
    <w:sdt>
      <w:sdtPr>
        <w:rPr>
          <w:rFonts w:ascii="Calibri" w:hAnsi="Calibri" w:cs="Calibri"/>
        </w:rPr>
        <w:id w:val="-18853222"/>
        <w:placeholder>
          <w:docPart w:val="09D636C068664495BE010A8E1CE56980"/>
        </w:placeholder>
      </w:sdtPr>
      <w:sdtEndPr/>
      <w:sdtContent>
        <w:p w14:paraId="08470101" w14:textId="099B4DC8" w:rsidR="001D76E7" w:rsidRPr="00987A09" w:rsidRDefault="001D76E7" w:rsidP="001D76E7">
          <w:pPr>
            <w:pStyle w:val="Listepuces"/>
            <w:numPr>
              <w:ilvl w:val="0"/>
              <w:numId w:val="24"/>
            </w:numPr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</w:rPr>
            <w:t xml:space="preserve">Énumérez les certifications </w:t>
          </w:r>
          <w:r w:rsidR="009634DD" w:rsidRPr="00987A09">
            <w:rPr>
              <w:rFonts w:ascii="Calibri" w:hAnsi="Calibri" w:cs="Calibri"/>
            </w:rPr>
            <w:t xml:space="preserve">et qualifications </w:t>
          </w:r>
          <w:r w:rsidRPr="00987A09">
            <w:rPr>
              <w:rFonts w:ascii="Calibri" w:hAnsi="Calibri" w:cs="Calibri"/>
            </w:rPr>
            <w:t>que vous possédez</w:t>
          </w:r>
          <w:r w:rsidR="009634DD" w:rsidRPr="00987A09">
            <w:rPr>
              <w:rFonts w:ascii="Calibri" w:hAnsi="Calibri" w:cs="Calibri"/>
            </w:rPr>
            <w:t xml:space="preserve"> et qui sont pertinentes pour atteindre votre objectif d’emploi, de stage, ou de formation. Si ce n’est pas le cas, cette section peut être déplacée plus loin dans votre CV.</w:t>
          </w:r>
        </w:p>
      </w:sdtContent>
    </w:sdt>
    <w:sdt>
      <w:sdtPr>
        <w:rPr>
          <w:rFonts w:ascii="Calibri" w:hAnsi="Calibri" w:cs="Calibri"/>
        </w:rPr>
        <w:id w:val="-1263762714"/>
        <w:placeholder>
          <w:docPart w:val="DefaultPlaceholder_-1854013440"/>
        </w:placeholder>
      </w:sdtPr>
      <w:sdtEndPr/>
      <w:sdtContent>
        <w:p w14:paraId="0184E80A" w14:textId="082A5047" w:rsidR="001D76E7" w:rsidRPr="00987A09" w:rsidRDefault="001D76E7" w:rsidP="001D76E7">
          <w:pPr>
            <w:pStyle w:val="Titre2"/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</w:rPr>
            <w:t>langues</w:t>
          </w:r>
        </w:p>
      </w:sdtContent>
    </w:sdt>
    <w:sdt>
      <w:sdtPr>
        <w:rPr>
          <w:rFonts w:ascii="Calibri" w:hAnsi="Calibri" w:cs="Calibri"/>
        </w:rPr>
        <w:id w:val="2054261655"/>
        <w:placeholder>
          <w:docPart w:val="A4324F6CB0A44E2A9CAD5DD46D3D60CC"/>
        </w:placeholder>
      </w:sdtPr>
      <w:sdtEndPr/>
      <w:sdtContent>
        <w:p w14:paraId="19512F97" w14:textId="23BFA211" w:rsidR="001D76E7" w:rsidRPr="00987A09" w:rsidRDefault="001D76E7" w:rsidP="001D76E7">
          <w:pPr>
            <w:pStyle w:val="Listepuces"/>
            <w:numPr>
              <w:ilvl w:val="0"/>
              <w:numId w:val="24"/>
            </w:numPr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</w:rPr>
            <w:t xml:space="preserve">Énumérez les langues que vous </w:t>
          </w:r>
          <w:r w:rsidR="009634DD" w:rsidRPr="00987A09">
            <w:rPr>
              <w:rFonts w:ascii="Calibri" w:hAnsi="Calibri" w:cs="Calibri"/>
            </w:rPr>
            <w:t>maîtrisez. Si la connaissance des langues n’est pas une exigence</w:t>
          </w:r>
          <w:r w:rsidR="005803B0" w:rsidRPr="00987A09">
            <w:rPr>
              <w:rFonts w:ascii="Calibri" w:hAnsi="Calibri" w:cs="Calibri"/>
            </w:rPr>
            <w:t xml:space="preserve"> pour un emploi, un stage ou une formation</w:t>
          </w:r>
          <w:r w:rsidR="009634DD" w:rsidRPr="00987A09">
            <w:rPr>
              <w:rFonts w:ascii="Calibri" w:hAnsi="Calibri" w:cs="Calibri"/>
            </w:rPr>
            <w:t>, cette section peut être déplacée plus loin dans votre CV.</w:t>
          </w:r>
        </w:p>
      </w:sdtContent>
    </w:sdt>
    <w:p w14:paraId="5C540368" w14:textId="00FF9D91" w:rsidR="006270A9" w:rsidRPr="00987A09" w:rsidRDefault="000E4949">
      <w:pPr>
        <w:pStyle w:val="Titre1"/>
        <w:rPr>
          <w:rFonts w:ascii="Calibri" w:hAnsi="Calibri" w:cs="Calibri"/>
        </w:rPr>
      </w:pPr>
      <w:r w:rsidRPr="00987A09">
        <w:rPr>
          <w:rFonts w:ascii="Calibri" w:hAnsi="Calibri" w:cs="Calibri"/>
        </w:rPr>
        <w:t>Études</w:t>
      </w:r>
    </w:p>
    <w:p w14:paraId="4B098CC1" w14:textId="69A9796B" w:rsidR="00C82BA8" w:rsidRPr="00987A09" w:rsidRDefault="00B55BE2" w:rsidP="00C82BA8">
      <w:pPr>
        <w:pStyle w:val="Titre2"/>
        <w:rPr>
          <w:rFonts w:ascii="Calibri" w:hAnsi="Calibri" w:cs="Calibri"/>
          <w:lang w:bidi="fr-FR"/>
        </w:rPr>
      </w:pPr>
      <w:sdt>
        <w:sdtPr>
          <w:rPr>
            <w:rFonts w:ascii="Calibri" w:hAnsi="Calibri" w:cs="Calibri"/>
          </w:rPr>
          <w:id w:val="-1537504902"/>
          <w:placeholder>
            <w:docPart w:val="D2BE9561429F41A0965E1BB70E58330A"/>
          </w:placeholder>
        </w:sdtPr>
        <w:sdtEndPr/>
        <w:sdtContent>
          <w:r w:rsidR="00C82BA8" w:rsidRPr="00987A09">
            <w:rPr>
              <w:rFonts w:ascii="Calibri" w:hAnsi="Calibri" w:cs="Calibri"/>
            </w:rPr>
            <w:t>Titre du diplÔm</w:t>
          </w:r>
          <w:r w:rsidR="00F25341">
            <w:rPr>
              <w:rFonts w:ascii="Calibri" w:hAnsi="Calibri" w:cs="Calibri"/>
            </w:rPr>
            <w:t>E et sa spÉcialisation</w:t>
          </w:r>
        </w:sdtContent>
      </w:sdt>
    </w:p>
    <w:p w14:paraId="4869A300" w14:textId="77777777" w:rsidR="00C82BA8" w:rsidRPr="00987A09" w:rsidRDefault="00B55BE2" w:rsidP="00C82BA8">
      <w:pPr>
        <w:pStyle w:val="Titre2"/>
        <w:rPr>
          <w:rFonts w:ascii="Calibri" w:hAnsi="Calibri" w:cs="Calibri"/>
          <w:b w:val="0"/>
          <w:bCs/>
        </w:rPr>
      </w:pPr>
      <w:sdt>
        <w:sdtPr>
          <w:rPr>
            <w:rFonts w:ascii="Calibri" w:hAnsi="Calibri" w:cs="Calibri"/>
            <w:b w:val="0"/>
            <w:bCs/>
          </w:rPr>
          <w:id w:val="1732343458"/>
          <w:placeholder>
            <w:docPart w:val="CB34DF2CCC624089BDC26D745CC0E5ED"/>
          </w:placeholder>
        </w:sdtPr>
        <w:sdtEndPr/>
        <w:sdtContent>
          <w:r w:rsidR="00C82BA8" w:rsidRPr="00987A09">
            <w:rPr>
              <w:rFonts w:ascii="Calibri" w:hAnsi="Calibri" w:cs="Calibri"/>
              <w:b w:val="0"/>
              <w:bCs/>
            </w:rPr>
            <w:t>Établissement | ville</w:t>
          </w:r>
        </w:sdtContent>
      </w:sdt>
      <w:r w:rsidR="00C82BA8" w:rsidRPr="00987A09">
        <w:rPr>
          <w:rFonts w:ascii="Calibri" w:hAnsi="Calibri" w:cs="Calibri"/>
          <w:b w:val="0"/>
          <w:bCs/>
        </w:rPr>
        <w:t xml:space="preserve"> | </w:t>
      </w:r>
      <w:sdt>
        <w:sdtPr>
          <w:rPr>
            <w:rFonts w:ascii="Calibri" w:hAnsi="Calibri" w:cs="Calibri"/>
            <w:b w:val="0"/>
            <w:bCs/>
            <w:lang w:bidi="fr-FR"/>
          </w:rPr>
          <w:id w:val="1908572890"/>
          <w:placeholder>
            <w:docPart w:val="4C2F61D8E96F43978C5D5B4F2BD40E76"/>
          </w:placeholder>
        </w:sdtPr>
        <w:sdtEndPr/>
        <w:sdtContent>
          <w:r w:rsidR="00C82BA8" w:rsidRPr="00987A09">
            <w:rPr>
              <w:rFonts w:ascii="Calibri" w:hAnsi="Calibri" w:cs="Calibri"/>
              <w:b w:val="0"/>
              <w:bCs/>
            </w:rPr>
            <w:t>annÉe de dÉbut – annÉe de fin</w:t>
          </w:r>
          <w:r w:rsidR="00C82BA8" w:rsidRPr="00987A09">
            <w:rPr>
              <w:rFonts w:ascii="Calibri" w:hAnsi="Calibri" w:cs="Calibri"/>
              <w:b w:val="0"/>
              <w:bCs/>
              <w:lang w:bidi="fr-FR"/>
            </w:rPr>
            <w:t> </w:t>
          </w:r>
        </w:sdtContent>
      </w:sdt>
    </w:p>
    <w:sdt>
      <w:sdtPr>
        <w:rPr>
          <w:rFonts w:ascii="Calibri" w:hAnsi="Calibri" w:cs="Calibri"/>
          <w:lang w:bidi="fr-FR"/>
        </w:rPr>
        <w:id w:val="1312744931"/>
        <w:placeholder>
          <w:docPart w:val="D587A62218C04D0D9C5B245DBD7C3CBF"/>
        </w:placeholder>
      </w:sdtPr>
      <w:sdtEndPr>
        <w:rPr>
          <w:i/>
          <w:iCs/>
        </w:rPr>
      </w:sdtEndPr>
      <w:sdtContent>
        <w:p w14:paraId="179F1D81" w14:textId="77777777" w:rsidR="00C82BA8" w:rsidRPr="00987A09" w:rsidRDefault="00C82BA8" w:rsidP="00C82BA8">
          <w:pPr>
            <w:pStyle w:val="Listepuces"/>
            <w:numPr>
              <w:ilvl w:val="0"/>
              <w:numId w:val="24"/>
            </w:numPr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  <w:lang w:bidi="fr-FR"/>
            </w:rPr>
            <w:t>Description optionnelle des cours, notions, contenus, expertises, apprentissages distinctifs</w:t>
          </w:r>
        </w:p>
      </w:sdtContent>
    </w:sdt>
    <w:p w14:paraId="227B6786" w14:textId="76FC9F9C" w:rsidR="00F25341" w:rsidRPr="00987A09" w:rsidRDefault="00B55BE2" w:rsidP="00F25341">
      <w:pPr>
        <w:pStyle w:val="Titre2"/>
        <w:rPr>
          <w:rFonts w:ascii="Calibri" w:hAnsi="Calibri" w:cs="Calibri"/>
          <w:lang w:bidi="fr-FR"/>
        </w:rPr>
      </w:pPr>
      <w:sdt>
        <w:sdtPr>
          <w:rPr>
            <w:rFonts w:ascii="Calibri" w:hAnsi="Calibri" w:cs="Calibri"/>
          </w:rPr>
          <w:id w:val="867262104"/>
          <w:placeholder>
            <w:docPart w:val="CB640C1AD419462586000FF9A680E097"/>
          </w:placeholder>
        </w:sdtPr>
        <w:sdtEndPr/>
        <w:sdtContent>
          <w:r w:rsidR="00F25341" w:rsidRPr="00987A09">
            <w:rPr>
              <w:rFonts w:ascii="Calibri" w:hAnsi="Calibri" w:cs="Calibri"/>
            </w:rPr>
            <w:t>Titre du diplÔm</w:t>
          </w:r>
          <w:r w:rsidR="00F25341">
            <w:rPr>
              <w:rFonts w:ascii="Calibri" w:hAnsi="Calibri" w:cs="Calibri"/>
            </w:rPr>
            <w:t>E et sa spÉcialisation</w:t>
          </w:r>
        </w:sdtContent>
      </w:sdt>
    </w:p>
    <w:p w14:paraId="6631230F" w14:textId="77777777" w:rsidR="00C82BA8" w:rsidRPr="00987A09" w:rsidRDefault="00B55BE2" w:rsidP="00C82BA8">
      <w:pPr>
        <w:pStyle w:val="Titre2"/>
        <w:rPr>
          <w:rFonts w:ascii="Calibri" w:hAnsi="Calibri" w:cs="Calibri"/>
          <w:b w:val="0"/>
          <w:bCs/>
        </w:rPr>
      </w:pPr>
      <w:sdt>
        <w:sdtPr>
          <w:rPr>
            <w:rFonts w:ascii="Calibri" w:hAnsi="Calibri" w:cs="Calibri"/>
            <w:b w:val="0"/>
            <w:bCs/>
          </w:rPr>
          <w:id w:val="1163359304"/>
          <w:placeholder>
            <w:docPart w:val="77CBE36E68C0494784B9AE47AA84F6A7"/>
          </w:placeholder>
        </w:sdtPr>
        <w:sdtEndPr/>
        <w:sdtContent>
          <w:r w:rsidR="00C82BA8" w:rsidRPr="00987A09">
            <w:rPr>
              <w:rFonts w:ascii="Calibri" w:hAnsi="Calibri" w:cs="Calibri"/>
              <w:b w:val="0"/>
              <w:bCs/>
            </w:rPr>
            <w:t>Établissement | ville</w:t>
          </w:r>
        </w:sdtContent>
      </w:sdt>
      <w:r w:rsidR="00C82BA8" w:rsidRPr="00987A09">
        <w:rPr>
          <w:rFonts w:ascii="Calibri" w:hAnsi="Calibri" w:cs="Calibri"/>
          <w:b w:val="0"/>
          <w:bCs/>
        </w:rPr>
        <w:t xml:space="preserve"> | </w:t>
      </w:r>
      <w:sdt>
        <w:sdtPr>
          <w:rPr>
            <w:rFonts w:ascii="Calibri" w:hAnsi="Calibri" w:cs="Calibri"/>
            <w:b w:val="0"/>
            <w:bCs/>
            <w:lang w:bidi="fr-FR"/>
          </w:rPr>
          <w:id w:val="1158731649"/>
          <w:placeholder>
            <w:docPart w:val="AC76A5BAB8A84C92A535B9A8CCAA4646"/>
          </w:placeholder>
        </w:sdtPr>
        <w:sdtEndPr/>
        <w:sdtContent>
          <w:r w:rsidR="00C82BA8" w:rsidRPr="00987A09">
            <w:rPr>
              <w:rFonts w:ascii="Calibri" w:hAnsi="Calibri" w:cs="Calibri"/>
              <w:b w:val="0"/>
              <w:bCs/>
            </w:rPr>
            <w:t>annÉe de dÉbut – annÉe de fin</w:t>
          </w:r>
          <w:r w:rsidR="00C82BA8" w:rsidRPr="00987A09">
            <w:rPr>
              <w:rFonts w:ascii="Calibri" w:hAnsi="Calibri" w:cs="Calibri"/>
              <w:b w:val="0"/>
              <w:bCs/>
              <w:lang w:bidi="fr-FR"/>
            </w:rPr>
            <w:t> </w:t>
          </w:r>
        </w:sdtContent>
      </w:sdt>
    </w:p>
    <w:sdt>
      <w:sdtPr>
        <w:rPr>
          <w:rFonts w:ascii="Calibri" w:hAnsi="Calibri" w:cs="Calibri"/>
          <w:lang w:bidi="fr-FR"/>
        </w:rPr>
        <w:id w:val="-448165018"/>
        <w:placeholder>
          <w:docPart w:val="BB64A3A949234EA1921347BF0906C4D0"/>
        </w:placeholder>
      </w:sdtPr>
      <w:sdtEndPr>
        <w:rPr>
          <w:i/>
          <w:iCs/>
        </w:rPr>
      </w:sdtEndPr>
      <w:sdtContent>
        <w:p w14:paraId="061AEC51" w14:textId="77777777" w:rsidR="00C82BA8" w:rsidRPr="00987A09" w:rsidRDefault="00C82BA8" w:rsidP="00C82BA8">
          <w:pPr>
            <w:pStyle w:val="Listepuces"/>
            <w:numPr>
              <w:ilvl w:val="0"/>
              <w:numId w:val="24"/>
            </w:numPr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  <w:lang w:bidi="fr-FR"/>
            </w:rPr>
            <w:t>Description optionnelle des cours, notions, contenus, expertises, apprentissages distinctifs</w:t>
          </w:r>
        </w:p>
      </w:sdtContent>
    </w:sdt>
    <w:p w14:paraId="366257BF" w14:textId="2A6085CB" w:rsidR="00C82BA8" w:rsidRPr="00987A09" w:rsidRDefault="00B55BE2" w:rsidP="00C82BA8">
      <w:pPr>
        <w:pStyle w:val="Titre2"/>
        <w:rPr>
          <w:rFonts w:ascii="Calibri" w:hAnsi="Calibri" w:cs="Calibri"/>
          <w:lang w:bidi="fr-FR"/>
        </w:rPr>
      </w:pPr>
      <w:sdt>
        <w:sdtPr>
          <w:rPr>
            <w:rFonts w:ascii="Calibri" w:hAnsi="Calibri" w:cs="Calibri"/>
          </w:rPr>
          <w:id w:val="-700164823"/>
          <w:placeholder>
            <w:docPart w:val="D310AA25F7154106BC02EB12E23228B8"/>
          </w:placeholder>
        </w:sdtPr>
        <w:sdtEndPr/>
        <w:sdtContent>
          <w:r w:rsidR="00C82BA8" w:rsidRPr="00987A09">
            <w:rPr>
              <w:rFonts w:ascii="Calibri" w:hAnsi="Calibri" w:cs="Calibri"/>
            </w:rPr>
            <w:t xml:space="preserve">titre du diplÔme obtenu À l’international / </w:t>
          </w:r>
          <w:r w:rsidR="00C82BA8" w:rsidRPr="00987A09">
            <w:rPr>
              <w:rFonts w:ascii="Calibri" w:hAnsi="Calibri" w:cs="Calibri"/>
              <w:i/>
              <w:iCs/>
            </w:rPr>
            <w:t>Titre du diplÔme quÉbÉcois reliÉ</w:t>
          </w:r>
          <w:r w:rsidR="00C82BA8" w:rsidRPr="00987A09">
            <w:rPr>
              <w:rFonts w:ascii="Calibri" w:hAnsi="Calibri" w:cs="Calibri"/>
            </w:rPr>
            <w:t xml:space="preserve">  </w:t>
          </w:r>
        </w:sdtContent>
      </w:sdt>
    </w:p>
    <w:p w14:paraId="1E3DAE11" w14:textId="7318878A" w:rsidR="002F0787" w:rsidRPr="00987A09" w:rsidRDefault="00B55BE2" w:rsidP="002F0787">
      <w:pPr>
        <w:pStyle w:val="Titre2"/>
        <w:rPr>
          <w:rFonts w:ascii="Calibri" w:hAnsi="Calibri" w:cs="Calibri"/>
          <w:b w:val="0"/>
          <w:bCs/>
        </w:rPr>
      </w:pPr>
      <w:sdt>
        <w:sdtPr>
          <w:rPr>
            <w:rFonts w:ascii="Calibri" w:hAnsi="Calibri" w:cs="Calibri"/>
            <w:b w:val="0"/>
            <w:bCs/>
          </w:rPr>
          <w:id w:val="-55165297"/>
          <w:placeholder>
            <w:docPart w:val="E1256B17CF1543178A9BF2372290F2C6"/>
          </w:placeholder>
        </w:sdtPr>
        <w:sdtEndPr/>
        <w:sdtContent>
          <w:r w:rsidR="002F0787" w:rsidRPr="00987A09">
            <w:rPr>
              <w:rFonts w:ascii="Calibri" w:hAnsi="Calibri" w:cs="Calibri"/>
              <w:b w:val="0"/>
              <w:bCs/>
            </w:rPr>
            <w:t xml:space="preserve">Établissement | </w:t>
          </w:r>
          <w:r w:rsidR="00C82BA8" w:rsidRPr="00987A09">
            <w:rPr>
              <w:rFonts w:ascii="Calibri" w:hAnsi="Calibri" w:cs="Calibri"/>
              <w:b w:val="0"/>
              <w:bCs/>
            </w:rPr>
            <w:t>Pays</w:t>
          </w:r>
        </w:sdtContent>
      </w:sdt>
      <w:r w:rsidR="002F0787" w:rsidRPr="00987A09">
        <w:rPr>
          <w:rFonts w:ascii="Calibri" w:hAnsi="Calibri" w:cs="Calibri"/>
          <w:b w:val="0"/>
          <w:bCs/>
        </w:rPr>
        <w:t xml:space="preserve"> | </w:t>
      </w:r>
      <w:sdt>
        <w:sdtPr>
          <w:rPr>
            <w:rFonts w:ascii="Calibri" w:hAnsi="Calibri" w:cs="Calibri"/>
            <w:b w:val="0"/>
            <w:bCs/>
            <w:lang w:bidi="fr-FR"/>
          </w:rPr>
          <w:id w:val="1265343990"/>
          <w:placeholder>
            <w:docPart w:val="FF5795087F8248F184AE42ADE44FB65F"/>
          </w:placeholder>
        </w:sdtPr>
        <w:sdtEndPr/>
        <w:sdtContent>
          <w:r w:rsidR="002F0787" w:rsidRPr="00987A09">
            <w:rPr>
              <w:rFonts w:ascii="Calibri" w:hAnsi="Calibri" w:cs="Calibri"/>
              <w:b w:val="0"/>
              <w:bCs/>
            </w:rPr>
            <w:t>annÉe de dÉbut – annÉe de fin</w:t>
          </w:r>
          <w:r w:rsidR="002F0787" w:rsidRPr="00987A09">
            <w:rPr>
              <w:rFonts w:ascii="Calibri" w:hAnsi="Calibri" w:cs="Calibri"/>
              <w:b w:val="0"/>
              <w:bCs/>
              <w:lang w:bidi="fr-FR"/>
            </w:rPr>
            <w:t> </w:t>
          </w:r>
        </w:sdtContent>
      </w:sdt>
    </w:p>
    <w:sdt>
      <w:sdtPr>
        <w:rPr>
          <w:rFonts w:ascii="Calibri" w:hAnsi="Calibri" w:cs="Calibri"/>
          <w:lang w:bidi="fr-FR"/>
        </w:rPr>
        <w:id w:val="-1257906901"/>
        <w:placeholder>
          <w:docPart w:val="C08A456519894A3391F9DF17FC31BBC0"/>
        </w:placeholder>
      </w:sdtPr>
      <w:sdtEndPr>
        <w:rPr>
          <w:i/>
          <w:iCs/>
        </w:rPr>
      </w:sdtEndPr>
      <w:sdtContent>
        <w:p w14:paraId="094960DD" w14:textId="77777777" w:rsidR="008916F3" w:rsidRPr="00987A09" w:rsidRDefault="008916F3" w:rsidP="008916F3">
          <w:pPr>
            <w:pStyle w:val="Listepuces"/>
            <w:numPr>
              <w:ilvl w:val="0"/>
              <w:numId w:val="24"/>
            </w:numPr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  <w:lang w:bidi="fr-FR"/>
            </w:rPr>
            <w:t>Description optionnelle des cours, notions, contenus, expertises, apprentissages distinctifs</w:t>
          </w:r>
        </w:p>
      </w:sdtContent>
    </w:sdt>
    <w:p w14:paraId="06FDBCB7" w14:textId="51777423" w:rsidR="001D76E7" w:rsidRPr="00987A09" w:rsidRDefault="001D76E7" w:rsidP="001D76E7">
      <w:pPr>
        <w:pStyle w:val="Titre1"/>
        <w:rPr>
          <w:rFonts w:ascii="Calibri" w:hAnsi="Calibri" w:cs="Calibri"/>
        </w:rPr>
      </w:pPr>
      <w:r w:rsidRPr="00987A09">
        <w:rPr>
          <w:rFonts w:ascii="Calibri" w:hAnsi="Calibri" w:cs="Calibri"/>
        </w:rPr>
        <w:lastRenderedPageBreak/>
        <w:t>Vie étudiant</w:t>
      </w:r>
      <w:r w:rsidR="008916F3" w:rsidRPr="00987A09">
        <w:rPr>
          <w:rFonts w:ascii="Calibri" w:hAnsi="Calibri" w:cs="Calibri"/>
        </w:rPr>
        <w:t>e, engagements sociaux</w:t>
      </w:r>
    </w:p>
    <w:p w14:paraId="04F04B37" w14:textId="67118E04" w:rsidR="008916F3" w:rsidRPr="00987A09" w:rsidRDefault="00B55BE2" w:rsidP="008916F3">
      <w:pPr>
        <w:pStyle w:val="Titre2"/>
        <w:rPr>
          <w:rFonts w:ascii="Calibri" w:hAnsi="Calibri" w:cs="Calibri"/>
          <w:lang w:bidi="fr-FR"/>
        </w:rPr>
      </w:pPr>
      <w:sdt>
        <w:sdtPr>
          <w:rPr>
            <w:rFonts w:ascii="Calibri" w:hAnsi="Calibri" w:cs="Calibri"/>
          </w:rPr>
          <w:id w:val="-581064192"/>
          <w:placeholder>
            <w:docPart w:val="CD717A11DA2D4F4EB96C59B35E084154"/>
          </w:placeholder>
        </w:sdtPr>
        <w:sdtEndPr/>
        <w:sdtContent>
          <w:r w:rsidR="008916F3" w:rsidRPr="00987A09">
            <w:rPr>
              <w:rFonts w:ascii="Calibri" w:hAnsi="Calibri" w:cs="Calibri"/>
            </w:rPr>
            <w:t>Titre de la fonction</w:t>
          </w:r>
        </w:sdtContent>
      </w:sdt>
    </w:p>
    <w:sdt>
      <w:sdtPr>
        <w:rPr>
          <w:rFonts w:ascii="Calibri" w:hAnsi="Calibri" w:cs="Calibri"/>
          <w:b w:val="0"/>
          <w:bCs/>
        </w:rPr>
        <w:id w:val="1543180902"/>
        <w:placeholder>
          <w:docPart w:val="3B140D434D354456AA014B8BB1A3D5E9"/>
        </w:placeholder>
      </w:sdtPr>
      <w:sdtEndPr/>
      <w:sdtContent>
        <w:p w14:paraId="4A3D6BBC" w14:textId="0D4D2628" w:rsidR="0001012B" w:rsidRPr="00987A09" w:rsidRDefault="0001012B" w:rsidP="0001012B">
          <w:pPr>
            <w:pStyle w:val="Titre2"/>
            <w:rPr>
              <w:rFonts w:ascii="Calibri" w:hAnsi="Calibri" w:cs="Calibri"/>
              <w:b w:val="0"/>
              <w:bCs/>
            </w:rPr>
          </w:pPr>
          <w:r w:rsidRPr="00987A09">
            <w:rPr>
              <w:rFonts w:ascii="Calibri" w:hAnsi="Calibri" w:cs="Calibri"/>
              <w:b w:val="0"/>
              <w:bCs/>
            </w:rPr>
            <w:t>entreprise</w:t>
          </w:r>
          <w:r w:rsidR="008916F3" w:rsidRPr="00987A09">
            <w:rPr>
              <w:rFonts w:ascii="Calibri" w:hAnsi="Calibri" w:cs="Calibri"/>
              <w:b w:val="0"/>
              <w:bCs/>
            </w:rPr>
            <w:t>/organisation</w:t>
          </w:r>
          <w:r w:rsidRPr="00987A09">
            <w:rPr>
              <w:rFonts w:ascii="Calibri" w:hAnsi="Calibri" w:cs="Calibri"/>
              <w:b w:val="0"/>
              <w:bCs/>
            </w:rPr>
            <w:t xml:space="preserve"> | ville</w:t>
          </w:r>
          <w:r w:rsidR="002F0787" w:rsidRPr="00987A09">
            <w:rPr>
              <w:rFonts w:ascii="Calibri" w:hAnsi="Calibri" w:cs="Calibri"/>
              <w:b w:val="0"/>
              <w:bCs/>
            </w:rPr>
            <w:t xml:space="preserve"> | </w:t>
          </w:r>
          <w:sdt>
            <w:sdtPr>
              <w:rPr>
                <w:rFonts w:ascii="Calibri" w:hAnsi="Calibri" w:cs="Calibri"/>
                <w:b w:val="0"/>
                <w:bCs/>
                <w:lang w:bidi="fr-FR"/>
              </w:rPr>
              <w:id w:val="1412734313"/>
              <w:placeholder>
                <w:docPart w:val="81153FD670B546679BFD726191732799"/>
              </w:placeholder>
            </w:sdtPr>
            <w:sdtEndPr/>
            <w:sdtContent>
              <w:r w:rsidR="002F0787" w:rsidRPr="00987A09">
                <w:rPr>
                  <w:rFonts w:ascii="Calibri" w:hAnsi="Calibri" w:cs="Calibri"/>
                  <w:b w:val="0"/>
                  <w:bCs/>
                </w:rPr>
                <w:t>annÉe de dÉbut – annÉe de fin</w:t>
              </w:r>
              <w:r w:rsidR="002F0787" w:rsidRPr="00987A09">
                <w:rPr>
                  <w:rFonts w:ascii="Calibri" w:hAnsi="Calibri" w:cs="Calibri"/>
                  <w:b w:val="0"/>
                  <w:bCs/>
                  <w:lang w:bidi="fr-FR"/>
                </w:rPr>
                <w:t> </w:t>
              </w:r>
            </w:sdtContent>
          </w:sdt>
        </w:p>
      </w:sdtContent>
    </w:sdt>
    <w:sdt>
      <w:sdtPr>
        <w:rPr>
          <w:rFonts w:ascii="Calibri" w:hAnsi="Calibri" w:cs="Calibri"/>
          <w:lang w:bidi="fr-FR"/>
        </w:rPr>
        <w:id w:val="-1723050206"/>
        <w:placeholder>
          <w:docPart w:val="90E083AF063447518C1E3B373B8D00E3"/>
        </w:placeholder>
      </w:sdtPr>
      <w:sdtEndPr>
        <w:rPr>
          <w:i/>
          <w:iCs/>
        </w:rPr>
      </w:sdtEndPr>
      <w:sdtContent>
        <w:p w14:paraId="036E06D2" w14:textId="2AF942B6" w:rsidR="008916F3" w:rsidRPr="00987A09" w:rsidRDefault="008916F3" w:rsidP="008916F3">
          <w:pPr>
            <w:pStyle w:val="Listepuces"/>
            <w:numPr>
              <w:ilvl w:val="0"/>
              <w:numId w:val="24"/>
            </w:numPr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  <w:lang w:bidi="fr-FR"/>
            </w:rPr>
            <w:t>Description des tâches en débutant par des verbes à l’infinitif</w:t>
          </w:r>
          <w:r w:rsidRPr="00987A09">
            <w:rPr>
              <w:rFonts w:ascii="Calibri" w:hAnsi="Calibri" w:cs="Calibri"/>
              <w:lang w:bidi="fr-FR"/>
            </w:rPr>
            <w:br/>
          </w:r>
          <w:r w:rsidRPr="00987A09">
            <w:rPr>
              <w:rFonts w:ascii="Calibri" w:hAnsi="Calibri" w:cs="Calibri"/>
              <w:i/>
              <w:iCs/>
              <w:lang w:bidi="fr-FR"/>
            </w:rPr>
            <w:t>Exemple : Coordonner les activités …</w:t>
          </w:r>
        </w:p>
      </w:sdtContent>
    </w:sdt>
    <w:p w14:paraId="708EE8A9" w14:textId="78037570" w:rsidR="008916F3" w:rsidRPr="00987A09" w:rsidRDefault="008916F3" w:rsidP="008916F3">
      <w:pPr>
        <w:pStyle w:val="Titre1"/>
        <w:rPr>
          <w:rFonts w:ascii="Calibri" w:hAnsi="Calibri" w:cs="Calibri"/>
        </w:rPr>
      </w:pPr>
      <w:r w:rsidRPr="00987A09">
        <w:rPr>
          <w:rFonts w:ascii="Calibri" w:hAnsi="Calibri" w:cs="Calibri"/>
        </w:rPr>
        <w:t>Stages</w:t>
      </w:r>
    </w:p>
    <w:p w14:paraId="2B5A94C8" w14:textId="77777777" w:rsidR="002F0787" w:rsidRPr="00987A09" w:rsidRDefault="00B55BE2" w:rsidP="002F0787">
      <w:pPr>
        <w:pStyle w:val="Titre2"/>
        <w:rPr>
          <w:rFonts w:ascii="Calibri" w:hAnsi="Calibri" w:cs="Calibri"/>
          <w:lang w:bidi="fr-FR"/>
        </w:rPr>
      </w:pPr>
      <w:sdt>
        <w:sdtPr>
          <w:rPr>
            <w:rFonts w:ascii="Calibri" w:hAnsi="Calibri" w:cs="Calibri"/>
          </w:rPr>
          <w:id w:val="1367487589"/>
          <w:placeholder>
            <w:docPart w:val="5BD14467CE234E298DD9AA618E74980E"/>
          </w:placeholder>
        </w:sdtPr>
        <w:sdtEndPr/>
        <w:sdtContent>
          <w:r w:rsidR="002F0787" w:rsidRPr="00987A09">
            <w:rPr>
              <w:rFonts w:ascii="Calibri" w:hAnsi="Calibri" w:cs="Calibri"/>
            </w:rPr>
            <w:t>Titre de la fonction</w:t>
          </w:r>
        </w:sdtContent>
      </w:sdt>
    </w:p>
    <w:sdt>
      <w:sdtPr>
        <w:rPr>
          <w:rFonts w:ascii="Calibri" w:hAnsi="Calibri" w:cs="Calibri"/>
          <w:b w:val="0"/>
          <w:bCs/>
        </w:rPr>
        <w:id w:val="-184444114"/>
        <w:placeholder>
          <w:docPart w:val="064D542978E146D6A71F907BD8DCB5E5"/>
        </w:placeholder>
      </w:sdtPr>
      <w:sdtEndPr/>
      <w:sdtContent>
        <w:p w14:paraId="51C5C147" w14:textId="77777777" w:rsidR="002F0787" w:rsidRPr="00987A09" w:rsidRDefault="002F0787" w:rsidP="002F0787">
          <w:pPr>
            <w:pStyle w:val="Titre2"/>
            <w:rPr>
              <w:rFonts w:ascii="Calibri" w:hAnsi="Calibri" w:cs="Calibri"/>
              <w:b w:val="0"/>
              <w:bCs/>
            </w:rPr>
          </w:pPr>
          <w:r w:rsidRPr="00987A09">
            <w:rPr>
              <w:rFonts w:ascii="Calibri" w:hAnsi="Calibri" w:cs="Calibri"/>
              <w:b w:val="0"/>
              <w:bCs/>
            </w:rPr>
            <w:t xml:space="preserve">entreprise/organisation | ville | </w:t>
          </w:r>
          <w:sdt>
            <w:sdtPr>
              <w:rPr>
                <w:rFonts w:ascii="Calibri" w:hAnsi="Calibri" w:cs="Calibri"/>
                <w:b w:val="0"/>
                <w:bCs/>
                <w:lang w:bidi="fr-FR"/>
              </w:rPr>
              <w:id w:val="-2054377190"/>
              <w:placeholder>
                <w:docPart w:val="FEC1DCD8BEAB41ED9ECE502001DEF4A7"/>
              </w:placeholder>
            </w:sdtPr>
            <w:sdtEndPr/>
            <w:sdtContent>
              <w:r w:rsidRPr="00987A09">
                <w:rPr>
                  <w:rFonts w:ascii="Calibri" w:hAnsi="Calibri" w:cs="Calibri"/>
                  <w:b w:val="0"/>
                  <w:bCs/>
                </w:rPr>
                <w:t>annÉe de dÉbut – annÉe de fin</w:t>
              </w:r>
              <w:r w:rsidRPr="00987A09">
                <w:rPr>
                  <w:rFonts w:ascii="Calibri" w:hAnsi="Calibri" w:cs="Calibri"/>
                  <w:b w:val="0"/>
                  <w:bCs/>
                  <w:lang w:bidi="fr-FR"/>
                </w:rPr>
                <w:t> </w:t>
              </w:r>
            </w:sdtContent>
          </w:sdt>
        </w:p>
      </w:sdtContent>
    </w:sdt>
    <w:sdt>
      <w:sdtPr>
        <w:rPr>
          <w:rFonts w:ascii="Calibri" w:hAnsi="Calibri" w:cs="Calibri"/>
          <w:lang w:bidi="fr-FR"/>
        </w:rPr>
        <w:id w:val="466247803"/>
        <w:placeholder>
          <w:docPart w:val="6DEBB6F159434DB1BB574AAAE39EFCFA"/>
        </w:placeholder>
      </w:sdtPr>
      <w:sdtEndPr>
        <w:rPr>
          <w:i/>
          <w:iCs/>
        </w:rPr>
      </w:sdtEndPr>
      <w:sdtContent>
        <w:p w14:paraId="265DC0E0" w14:textId="66451EFB" w:rsidR="008916F3" w:rsidRPr="00987A09" w:rsidRDefault="008916F3" w:rsidP="008916F3">
          <w:pPr>
            <w:pStyle w:val="Listepuces"/>
            <w:numPr>
              <w:ilvl w:val="0"/>
              <w:numId w:val="24"/>
            </w:numPr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  <w:lang w:bidi="fr-FR"/>
            </w:rPr>
            <w:t>Description des tâches</w:t>
          </w:r>
          <w:r w:rsidR="00467058" w:rsidRPr="00987A09">
            <w:rPr>
              <w:rFonts w:ascii="Calibri" w:hAnsi="Calibri" w:cs="Calibri"/>
              <w:lang w:bidi="fr-FR"/>
            </w:rPr>
            <w:t xml:space="preserve">, responsabilités, clientèles </w:t>
          </w:r>
          <w:r w:rsidRPr="00987A09">
            <w:rPr>
              <w:rFonts w:ascii="Calibri" w:hAnsi="Calibri" w:cs="Calibri"/>
              <w:lang w:bidi="fr-FR"/>
            </w:rPr>
            <w:t>en débutant par des verbes à l’infinitif</w:t>
          </w:r>
          <w:r w:rsidRPr="00987A09">
            <w:rPr>
              <w:rFonts w:ascii="Calibri" w:hAnsi="Calibri" w:cs="Calibri"/>
              <w:lang w:bidi="fr-FR"/>
            </w:rPr>
            <w:br/>
          </w:r>
          <w:r w:rsidRPr="00987A09">
            <w:rPr>
              <w:rFonts w:ascii="Calibri" w:hAnsi="Calibri" w:cs="Calibri"/>
              <w:i/>
              <w:iCs/>
              <w:lang w:bidi="fr-FR"/>
            </w:rPr>
            <w:t xml:space="preserve">Exemple : </w:t>
          </w:r>
          <w:r w:rsidR="00467058" w:rsidRPr="00987A09">
            <w:rPr>
              <w:rFonts w:ascii="Calibri" w:hAnsi="Calibri" w:cs="Calibri"/>
              <w:i/>
              <w:iCs/>
              <w:lang w:bidi="fr-FR"/>
            </w:rPr>
            <w:t>Concevoir des interventions…</w:t>
          </w:r>
        </w:p>
      </w:sdtContent>
    </w:sdt>
    <w:p w14:paraId="195C307C" w14:textId="014B63C8" w:rsidR="008916F3" w:rsidRPr="00987A09" w:rsidRDefault="008916F3" w:rsidP="008916F3">
      <w:pPr>
        <w:pStyle w:val="Titre1"/>
        <w:rPr>
          <w:rFonts w:ascii="Calibri" w:hAnsi="Calibri" w:cs="Calibri"/>
        </w:rPr>
      </w:pPr>
      <w:r w:rsidRPr="00987A09">
        <w:rPr>
          <w:rFonts w:ascii="Calibri" w:hAnsi="Calibri" w:cs="Calibri"/>
        </w:rPr>
        <w:t>Réalisations</w:t>
      </w:r>
      <w:r w:rsidR="007C4AC8" w:rsidRPr="00987A09">
        <w:rPr>
          <w:rFonts w:ascii="Calibri" w:hAnsi="Calibri" w:cs="Calibri"/>
        </w:rPr>
        <w:t xml:space="preserve">, </w:t>
      </w:r>
      <w:r w:rsidRPr="00987A09">
        <w:rPr>
          <w:rFonts w:ascii="Calibri" w:hAnsi="Calibri" w:cs="Calibri"/>
        </w:rPr>
        <w:t>projets académiques</w:t>
      </w:r>
      <w:r w:rsidR="007C4AC8" w:rsidRPr="00987A09">
        <w:rPr>
          <w:rFonts w:ascii="Calibri" w:hAnsi="Calibri" w:cs="Calibri"/>
        </w:rPr>
        <w:t>, publications</w:t>
      </w:r>
    </w:p>
    <w:p w14:paraId="0B206011" w14:textId="442312D2" w:rsidR="002F0787" w:rsidRPr="00987A09" w:rsidRDefault="00B55BE2" w:rsidP="002F0787">
      <w:pPr>
        <w:pStyle w:val="Titre2"/>
        <w:rPr>
          <w:rFonts w:ascii="Calibri" w:hAnsi="Calibri" w:cs="Calibri"/>
          <w:lang w:bidi="fr-FR"/>
        </w:rPr>
      </w:pPr>
      <w:sdt>
        <w:sdtPr>
          <w:rPr>
            <w:rFonts w:ascii="Calibri" w:hAnsi="Calibri" w:cs="Calibri"/>
          </w:rPr>
          <w:id w:val="-38677339"/>
          <w:placeholder>
            <w:docPart w:val="13A36665DA774BA29D07CD1DAF8B227C"/>
          </w:placeholder>
        </w:sdtPr>
        <w:sdtEndPr/>
        <w:sdtContent>
          <w:r w:rsidR="002F0787" w:rsidRPr="00987A09">
            <w:rPr>
              <w:rFonts w:ascii="Calibri" w:hAnsi="Calibri" w:cs="Calibri"/>
            </w:rPr>
            <w:t>Titre de la fonction</w:t>
          </w:r>
          <w:r w:rsidR="007C4AC8" w:rsidRPr="00987A09">
            <w:rPr>
              <w:rFonts w:ascii="Calibri" w:hAnsi="Calibri" w:cs="Calibri"/>
            </w:rPr>
            <w:t xml:space="preserve">, du </w:t>
          </w:r>
          <w:r w:rsidR="002F0787" w:rsidRPr="00987A09">
            <w:rPr>
              <w:rFonts w:ascii="Calibri" w:hAnsi="Calibri" w:cs="Calibri"/>
            </w:rPr>
            <w:t>projet</w:t>
          </w:r>
          <w:r w:rsidR="007C4AC8" w:rsidRPr="00987A09">
            <w:rPr>
              <w:rFonts w:ascii="Calibri" w:hAnsi="Calibri" w:cs="Calibri"/>
            </w:rPr>
            <w:t>, de la publication</w:t>
          </w:r>
        </w:sdtContent>
      </w:sdt>
    </w:p>
    <w:sdt>
      <w:sdtPr>
        <w:rPr>
          <w:rFonts w:ascii="Calibri" w:hAnsi="Calibri" w:cs="Calibri"/>
          <w:b w:val="0"/>
          <w:bCs/>
        </w:rPr>
        <w:id w:val="154885090"/>
        <w:placeholder>
          <w:docPart w:val="81EB297DA6BE4953B21CF1BAC3987ECC"/>
        </w:placeholder>
      </w:sdtPr>
      <w:sdtEndPr/>
      <w:sdtContent>
        <w:p w14:paraId="2BAE02CF" w14:textId="77777777" w:rsidR="002F0787" w:rsidRPr="00987A09" w:rsidRDefault="002F0787" w:rsidP="002F0787">
          <w:pPr>
            <w:pStyle w:val="Titre2"/>
            <w:rPr>
              <w:rFonts w:ascii="Calibri" w:hAnsi="Calibri" w:cs="Calibri"/>
              <w:b w:val="0"/>
              <w:bCs/>
            </w:rPr>
          </w:pPr>
          <w:r w:rsidRPr="00987A09">
            <w:rPr>
              <w:rFonts w:ascii="Calibri" w:hAnsi="Calibri" w:cs="Calibri"/>
              <w:b w:val="0"/>
              <w:bCs/>
            </w:rPr>
            <w:t xml:space="preserve">entreprise/organisation | ville | </w:t>
          </w:r>
          <w:sdt>
            <w:sdtPr>
              <w:rPr>
                <w:rFonts w:ascii="Calibri" w:hAnsi="Calibri" w:cs="Calibri"/>
                <w:b w:val="0"/>
                <w:bCs/>
                <w:lang w:bidi="fr-FR"/>
              </w:rPr>
              <w:id w:val="1187555574"/>
              <w:placeholder>
                <w:docPart w:val="99E568D02E6741CB83D84AE613907B44"/>
              </w:placeholder>
            </w:sdtPr>
            <w:sdtEndPr/>
            <w:sdtContent>
              <w:r w:rsidRPr="00987A09">
                <w:rPr>
                  <w:rFonts w:ascii="Calibri" w:hAnsi="Calibri" w:cs="Calibri"/>
                  <w:b w:val="0"/>
                  <w:bCs/>
                </w:rPr>
                <w:t>annÉe de dÉbut – annÉe de fin</w:t>
              </w:r>
              <w:r w:rsidRPr="00987A09">
                <w:rPr>
                  <w:rFonts w:ascii="Calibri" w:hAnsi="Calibri" w:cs="Calibri"/>
                  <w:b w:val="0"/>
                  <w:bCs/>
                  <w:lang w:bidi="fr-FR"/>
                </w:rPr>
                <w:t> </w:t>
              </w:r>
            </w:sdtContent>
          </w:sdt>
        </w:p>
      </w:sdtContent>
    </w:sdt>
    <w:sdt>
      <w:sdtPr>
        <w:rPr>
          <w:rFonts w:ascii="Calibri" w:hAnsi="Calibri" w:cs="Calibri"/>
          <w:lang w:bidi="fr-FR"/>
        </w:rPr>
        <w:id w:val="1439333548"/>
        <w:placeholder>
          <w:docPart w:val="D79F40BE4FAB4684BD3B587455791672"/>
        </w:placeholder>
      </w:sdtPr>
      <w:sdtEndPr>
        <w:rPr>
          <w:i/>
          <w:iCs/>
        </w:rPr>
      </w:sdtEndPr>
      <w:sdtContent>
        <w:p w14:paraId="336435AB" w14:textId="0D3B2C51" w:rsidR="008916F3" w:rsidRPr="00987A09" w:rsidRDefault="008916F3" w:rsidP="008916F3">
          <w:pPr>
            <w:pStyle w:val="Listepuces"/>
            <w:numPr>
              <w:ilvl w:val="0"/>
              <w:numId w:val="24"/>
            </w:numPr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  <w:lang w:bidi="fr-FR"/>
            </w:rPr>
            <w:t>Description d</w:t>
          </w:r>
          <w:r w:rsidR="002F0787" w:rsidRPr="00987A09">
            <w:rPr>
              <w:rFonts w:ascii="Calibri" w:hAnsi="Calibri" w:cs="Calibri"/>
              <w:lang w:bidi="fr-FR"/>
            </w:rPr>
            <w:t>e la réalisation ou du projet</w:t>
          </w:r>
          <w:r w:rsidR="007C4AC8" w:rsidRPr="00987A09">
            <w:rPr>
              <w:rFonts w:ascii="Calibri" w:hAnsi="Calibri" w:cs="Calibri"/>
              <w:lang w:bidi="fr-FR"/>
            </w:rPr>
            <w:t> : tâches effectuées</w:t>
          </w:r>
          <w:r w:rsidR="002F0787" w:rsidRPr="00987A09">
            <w:rPr>
              <w:rFonts w:ascii="Calibri" w:hAnsi="Calibri" w:cs="Calibri"/>
              <w:lang w:bidi="fr-FR"/>
            </w:rPr>
            <w:t>, outils utilisés, objectifs, contraintes, résultat</w:t>
          </w:r>
          <w:r w:rsidRPr="00987A09">
            <w:rPr>
              <w:rFonts w:ascii="Calibri" w:hAnsi="Calibri" w:cs="Calibri"/>
              <w:lang w:bidi="fr-FR"/>
            </w:rPr>
            <w:t xml:space="preserve">s </w:t>
          </w:r>
          <w:r w:rsidR="002F0787" w:rsidRPr="00987A09">
            <w:rPr>
              <w:rFonts w:ascii="Calibri" w:hAnsi="Calibri" w:cs="Calibri"/>
              <w:lang w:bidi="fr-FR"/>
            </w:rPr>
            <w:t>obtenus</w:t>
          </w:r>
          <w:r w:rsidR="007C4AC8" w:rsidRPr="00987A09">
            <w:rPr>
              <w:rFonts w:ascii="Calibri" w:hAnsi="Calibri" w:cs="Calibri"/>
              <w:lang w:bidi="fr-FR"/>
            </w:rPr>
            <w:t xml:space="preserve"> ou préciser la source bibliographique</w:t>
          </w:r>
        </w:p>
      </w:sdtContent>
    </w:sdt>
    <w:p w14:paraId="7D91125F" w14:textId="1C1B5FB4" w:rsidR="008916F3" w:rsidRPr="00987A09" w:rsidRDefault="008916F3" w:rsidP="008916F3">
      <w:pPr>
        <w:pStyle w:val="Titre1"/>
        <w:rPr>
          <w:rFonts w:ascii="Calibri" w:hAnsi="Calibri" w:cs="Calibri"/>
        </w:rPr>
      </w:pPr>
      <w:r w:rsidRPr="00987A09">
        <w:rPr>
          <w:rFonts w:ascii="Calibri" w:hAnsi="Calibri" w:cs="Calibri"/>
        </w:rPr>
        <w:t>Expérience</w:t>
      </w:r>
      <w:r w:rsidR="002F0787" w:rsidRPr="00987A09">
        <w:rPr>
          <w:rFonts w:ascii="Calibri" w:hAnsi="Calibri" w:cs="Calibri"/>
        </w:rPr>
        <w:t>s pertinentes</w:t>
      </w:r>
    </w:p>
    <w:p w14:paraId="15F6AB89" w14:textId="4E9E52C9" w:rsidR="002F0787" w:rsidRPr="00987A09" w:rsidRDefault="00B55BE2" w:rsidP="002F0787">
      <w:pPr>
        <w:pStyle w:val="Titre2"/>
        <w:rPr>
          <w:rFonts w:ascii="Calibri" w:hAnsi="Calibri" w:cs="Calibri"/>
          <w:lang w:bidi="fr-FR"/>
        </w:rPr>
      </w:pPr>
      <w:sdt>
        <w:sdtPr>
          <w:rPr>
            <w:rFonts w:ascii="Calibri" w:hAnsi="Calibri" w:cs="Calibri"/>
          </w:rPr>
          <w:id w:val="874355146"/>
          <w:placeholder>
            <w:docPart w:val="45D6312923424231AE4AA5229BF124E0"/>
          </w:placeholder>
        </w:sdtPr>
        <w:sdtEndPr/>
        <w:sdtContent>
          <w:r w:rsidR="002F0787" w:rsidRPr="00987A09">
            <w:rPr>
              <w:rFonts w:ascii="Calibri" w:hAnsi="Calibri" w:cs="Calibri"/>
            </w:rPr>
            <w:t>Titre de la fonction</w:t>
          </w:r>
        </w:sdtContent>
      </w:sdt>
    </w:p>
    <w:sdt>
      <w:sdtPr>
        <w:rPr>
          <w:rFonts w:ascii="Calibri" w:hAnsi="Calibri" w:cs="Calibri"/>
          <w:b w:val="0"/>
          <w:bCs/>
        </w:rPr>
        <w:id w:val="-1201865225"/>
        <w:placeholder>
          <w:docPart w:val="275630F187764E5AAE51CC3C227D282E"/>
        </w:placeholder>
      </w:sdtPr>
      <w:sdtEndPr/>
      <w:sdtContent>
        <w:p w14:paraId="78BF4D12" w14:textId="77777777" w:rsidR="002F0787" w:rsidRPr="00987A09" w:rsidRDefault="002F0787" w:rsidP="002F0787">
          <w:pPr>
            <w:pStyle w:val="Titre2"/>
            <w:rPr>
              <w:rFonts w:ascii="Calibri" w:hAnsi="Calibri" w:cs="Calibri"/>
              <w:b w:val="0"/>
              <w:bCs/>
            </w:rPr>
          </w:pPr>
          <w:r w:rsidRPr="00987A09">
            <w:rPr>
              <w:rFonts w:ascii="Calibri" w:hAnsi="Calibri" w:cs="Calibri"/>
              <w:b w:val="0"/>
              <w:bCs/>
            </w:rPr>
            <w:t xml:space="preserve">entreprise/organisation | ville | </w:t>
          </w:r>
          <w:sdt>
            <w:sdtPr>
              <w:rPr>
                <w:rFonts w:ascii="Calibri" w:hAnsi="Calibri" w:cs="Calibri"/>
                <w:b w:val="0"/>
                <w:bCs/>
                <w:lang w:bidi="fr-FR"/>
              </w:rPr>
              <w:id w:val="1775906063"/>
              <w:placeholder>
                <w:docPart w:val="CA56418FC9634A75A9F2148076EED87F"/>
              </w:placeholder>
            </w:sdtPr>
            <w:sdtEndPr/>
            <w:sdtContent>
              <w:r w:rsidRPr="00987A09">
                <w:rPr>
                  <w:rFonts w:ascii="Calibri" w:hAnsi="Calibri" w:cs="Calibri"/>
                  <w:b w:val="0"/>
                  <w:bCs/>
                </w:rPr>
                <w:t>annÉe de dÉbut – annÉe de fin</w:t>
              </w:r>
              <w:r w:rsidRPr="00987A09">
                <w:rPr>
                  <w:rFonts w:ascii="Calibri" w:hAnsi="Calibri" w:cs="Calibri"/>
                  <w:b w:val="0"/>
                  <w:bCs/>
                  <w:lang w:bidi="fr-FR"/>
                </w:rPr>
                <w:t> </w:t>
              </w:r>
            </w:sdtContent>
          </w:sdt>
        </w:p>
      </w:sdtContent>
    </w:sdt>
    <w:sdt>
      <w:sdtPr>
        <w:rPr>
          <w:rFonts w:ascii="Calibri" w:hAnsi="Calibri" w:cs="Calibri"/>
          <w:lang w:bidi="fr-FR"/>
        </w:rPr>
        <w:id w:val="-1345314762"/>
        <w:placeholder>
          <w:docPart w:val="A536D57A5CDF4532A1C1CFAAB287AD1D"/>
        </w:placeholder>
      </w:sdtPr>
      <w:sdtEndPr>
        <w:rPr>
          <w:i/>
          <w:iCs/>
        </w:rPr>
      </w:sdtEndPr>
      <w:sdtContent>
        <w:p w14:paraId="0279247C" w14:textId="29C47B56" w:rsidR="008916F3" w:rsidRPr="00987A09" w:rsidRDefault="008916F3" w:rsidP="008916F3">
          <w:pPr>
            <w:pStyle w:val="Listepuces"/>
            <w:numPr>
              <w:ilvl w:val="0"/>
              <w:numId w:val="24"/>
            </w:numPr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  <w:lang w:bidi="fr-FR"/>
            </w:rPr>
            <w:t xml:space="preserve">Description des tâches </w:t>
          </w:r>
          <w:r w:rsidR="002F0787" w:rsidRPr="00987A09">
            <w:rPr>
              <w:rFonts w:ascii="Calibri" w:hAnsi="Calibri" w:cs="Calibri"/>
              <w:lang w:bidi="fr-FR"/>
            </w:rPr>
            <w:t xml:space="preserve">et responsabilités </w:t>
          </w:r>
          <w:r w:rsidRPr="00987A09">
            <w:rPr>
              <w:rFonts w:ascii="Calibri" w:hAnsi="Calibri" w:cs="Calibri"/>
              <w:lang w:bidi="fr-FR"/>
            </w:rPr>
            <w:t>en débutant par des verbes à l’infinitif</w:t>
          </w:r>
          <w:r w:rsidRPr="00987A09">
            <w:rPr>
              <w:rFonts w:ascii="Calibri" w:hAnsi="Calibri" w:cs="Calibri"/>
              <w:lang w:bidi="fr-FR"/>
            </w:rPr>
            <w:br/>
          </w:r>
          <w:r w:rsidRPr="00987A09">
            <w:rPr>
              <w:rFonts w:ascii="Calibri" w:hAnsi="Calibri" w:cs="Calibri"/>
              <w:i/>
              <w:iCs/>
              <w:lang w:bidi="fr-FR"/>
            </w:rPr>
            <w:t>Exemple : Coordonner les activités …</w:t>
          </w:r>
        </w:p>
      </w:sdtContent>
    </w:sdt>
    <w:p w14:paraId="75BB08A6" w14:textId="28FB3CE1" w:rsidR="002F0787" w:rsidRPr="00987A09" w:rsidRDefault="002F0787" w:rsidP="002F0787">
      <w:pPr>
        <w:pStyle w:val="Titre1"/>
        <w:rPr>
          <w:rFonts w:ascii="Calibri" w:hAnsi="Calibri" w:cs="Calibri"/>
        </w:rPr>
      </w:pPr>
      <w:r w:rsidRPr="00987A09">
        <w:rPr>
          <w:rFonts w:ascii="Calibri" w:hAnsi="Calibri" w:cs="Calibri"/>
        </w:rPr>
        <w:t>Autres expériences</w:t>
      </w:r>
    </w:p>
    <w:p w14:paraId="2347C729" w14:textId="77777777" w:rsidR="002F0787" w:rsidRPr="00987A09" w:rsidRDefault="00B55BE2" w:rsidP="002F0787">
      <w:pPr>
        <w:pStyle w:val="Titre2"/>
        <w:rPr>
          <w:rFonts w:ascii="Calibri" w:hAnsi="Calibri" w:cs="Calibri"/>
          <w:lang w:bidi="fr-FR"/>
        </w:rPr>
      </w:pPr>
      <w:sdt>
        <w:sdtPr>
          <w:rPr>
            <w:rFonts w:ascii="Calibri" w:hAnsi="Calibri" w:cs="Calibri"/>
          </w:rPr>
          <w:id w:val="1010112989"/>
          <w:placeholder>
            <w:docPart w:val="19649DD6A73D42BDA8108307B6A0E238"/>
          </w:placeholder>
        </w:sdtPr>
        <w:sdtEndPr/>
        <w:sdtContent>
          <w:r w:rsidR="002F0787" w:rsidRPr="00987A09">
            <w:rPr>
              <w:rFonts w:ascii="Calibri" w:hAnsi="Calibri" w:cs="Calibri"/>
            </w:rPr>
            <w:t>Titre de la fonction</w:t>
          </w:r>
        </w:sdtContent>
      </w:sdt>
    </w:p>
    <w:sdt>
      <w:sdtPr>
        <w:rPr>
          <w:rFonts w:ascii="Calibri" w:hAnsi="Calibri" w:cs="Calibri"/>
          <w:b w:val="0"/>
          <w:bCs/>
        </w:rPr>
        <w:id w:val="2090034763"/>
        <w:placeholder>
          <w:docPart w:val="030D586D37D3498D93EF2916C9B0AA67"/>
        </w:placeholder>
      </w:sdtPr>
      <w:sdtEndPr/>
      <w:sdtContent>
        <w:p w14:paraId="13B0374E" w14:textId="77777777" w:rsidR="002F0787" w:rsidRPr="00987A09" w:rsidRDefault="002F0787" w:rsidP="002F0787">
          <w:pPr>
            <w:pStyle w:val="Titre2"/>
            <w:rPr>
              <w:rFonts w:ascii="Calibri" w:hAnsi="Calibri" w:cs="Calibri"/>
              <w:b w:val="0"/>
              <w:bCs/>
            </w:rPr>
          </w:pPr>
          <w:r w:rsidRPr="00987A09">
            <w:rPr>
              <w:rFonts w:ascii="Calibri" w:hAnsi="Calibri" w:cs="Calibri"/>
              <w:b w:val="0"/>
              <w:bCs/>
            </w:rPr>
            <w:t xml:space="preserve">entreprise/organisation | ville | </w:t>
          </w:r>
          <w:sdt>
            <w:sdtPr>
              <w:rPr>
                <w:rFonts w:ascii="Calibri" w:hAnsi="Calibri" w:cs="Calibri"/>
                <w:b w:val="0"/>
                <w:bCs/>
                <w:lang w:bidi="fr-FR"/>
              </w:rPr>
              <w:id w:val="-1261601838"/>
              <w:placeholder>
                <w:docPart w:val="CDA0462C2F8B4D24A88C3D6FE319A1DC"/>
              </w:placeholder>
            </w:sdtPr>
            <w:sdtEndPr/>
            <w:sdtContent>
              <w:r w:rsidRPr="00987A09">
                <w:rPr>
                  <w:rFonts w:ascii="Calibri" w:hAnsi="Calibri" w:cs="Calibri"/>
                  <w:b w:val="0"/>
                  <w:bCs/>
                </w:rPr>
                <w:t>annÉe de dÉbut – annÉe de fin</w:t>
              </w:r>
              <w:r w:rsidRPr="00987A09">
                <w:rPr>
                  <w:rFonts w:ascii="Calibri" w:hAnsi="Calibri" w:cs="Calibri"/>
                  <w:b w:val="0"/>
                  <w:bCs/>
                  <w:lang w:bidi="fr-FR"/>
                </w:rPr>
                <w:t> </w:t>
              </w:r>
            </w:sdtContent>
          </w:sdt>
        </w:p>
      </w:sdtContent>
    </w:sdt>
    <w:sdt>
      <w:sdtPr>
        <w:rPr>
          <w:rFonts w:ascii="Calibri" w:hAnsi="Calibri" w:cs="Calibri"/>
          <w:lang w:bidi="fr-FR"/>
        </w:rPr>
        <w:id w:val="1927066583"/>
        <w:placeholder>
          <w:docPart w:val="F53CD12BFDFD4E1BBF39E77F5FFE62E6"/>
        </w:placeholder>
      </w:sdtPr>
      <w:sdtEndPr>
        <w:rPr>
          <w:i/>
          <w:iCs/>
        </w:rPr>
      </w:sdtEndPr>
      <w:sdtContent>
        <w:p w14:paraId="553645A7" w14:textId="4476486D" w:rsidR="002F0787" w:rsidRPr="00987A09" w:rsidRDefault="002F0787" w:rsidP="0001012B">
          <w:pPr>
            <w:pStyle w:val="Listepuces"/>
            <w:numPr>
              <w:ilvl w:val="0"/>
              <w:numId w:val="24"/>
            </w:numPr>
            <w:rPr>
              <w:rFonts w:ascii="Calibri" w:hAnsi="Calibri" w:cs="Calibri"/>
            </w:rPr>
          </w:pPr>
          <w:r w:rsidRPr="00987A09">
            <w:rPr>
              <w:rFonts w:ascii="Calibri" w:hAnsi="Calibri" w:cs="Calibri"/>
              <w:lang w:bidi="fr-FR"/>
            </w:rPr>
            <w:t>Description des tâches et responsabilités en débutant par des verbes à l’infinitif</w:t>
          </w:r>
          <w:r w:rsidRPr="00987A09">
            <w:rPr>
              <w:rFonts w:ascii="Calibri" w:hAnsi="Calibri" w:cs="Calibri"/>
              <w:lang w:bidi="fr-FR"/>
            </w:rPr>
            <w:br/>
          </w:r>
          <w:r w:rsidRPr="00987A09">
            <w:rPr>
              <w:rFonts w:ascii="Calibri" w:hAnsi="Calibri" w:cs="Calibri"/>
              <w:i/>
              <w:iCs/>
              <w:lang w:bidi="fr-FR"/>
            </w:rPr>
            <w:t>Exemple : Coordonner les activités …</w:t>
          </w:r>
        </w:p>
      </w:sdtContent>
    </w:sdt>
    <w:p w14:paraId="02CE9F76" w14:textId="6AE574F4" w:rsidR="0001012B" w:rsidRPr="00987A09" w:rsidRDefault="0001012B" w:rsidP="0001012B">
      <w:pPr>
        <w:pStyle w:val="Titre1"/>
        <w:rPr>
          <w:rFonts w:ascii="Calibri" w:hAnsi="Calibri" w:cs="Calibri"/>
        </w:rPr>
      </w:pPr>
      <w:r w:rsidRPr="00987A09">
        <w:rPr>
          <w:rFonts w:ascii="Calibri" w:hAnsi="Calibri" w:cs="Calibri"/>
        </w:rPr>
        <w:t>Perfectionnemen</w:t>
      </w:r>
      <w:r w:rsidR="002F0787" w:rsidRPr="00987A09">
        <w:rPr>
          <w:rFonts w:ascii="Calibri" w:hAnsi="Calibri" w:cs="Calibri"/>
        </w:rPr>
        <w:t>ts</w:t>
      </w:r>
    </w:p>
    <w:p w14:paraId="4BC8293D" w14:textId="1650388C" w:rsidR="0001012B" w:rsidRPr="00987A09" w:rsidRDefault="00B55BE2" w:rsidP="0001012B">
      <w:pPr>
        <w:pStyle w:val="Titre2"/>
        <w:rPr>
          <w:rFonts w:ascii="Calibri" w:hAnsi="Calibri" w:cs="Calibri"/>
          <w:lang w:bidi="fr-FR"/>
        </w:rPr>
      </w:pPr>
      <w:sdt>
        <w:sdtPr>
          <w:rPr>
            <w:rFonts w:ascii="Calibri" w:hAnsi="Calibri" w:cs="Calibri"/>
          </w:rPr>
          <w:id w:val="1985583888"/>
          <w:placeholder>
            <w:docPart w:val="5871290AE1AB45EDBE40F00547351CBA"/>
          </w:placeholder>
        </w:sdtPr>
        <w:sdtEndPr/>
        <w:sdtContent>
          <w:r w:rsidR="0001012B" w:rsidRPr="00987A09">
            <w:rPr>
              <w:rFonts w:ascii="Calibri" w:hAnsi="Calibri" w:cs="Calibri"/>
            </w:rPr>
            <w:t>Titre de la formation</w:t>
          </w:r>
        </w:sdtContent>
      </w:sdt>
    </w:p>
    <w:sdt>
      <w:sdtPr>
        <w:rPr>
          <w:rFonts w:ascii="Calibri" w:hAnsi="Calibri" w:cs="Calibri"/>
          <w:b w:val="0"/>
          <w:bCs/>
        </w:rPr>
        <w:id w:val="-1819563408"/>
        <w:placeholder>
          <w:docPart w:val="5871290AE1AB45EDBE40F00547351CBA"/>
        </w:placeholder>
      </w:sdtPr>
      <w:sdtEndPr/>
      <w:sdtContent>
        <w:p w14:paraId="58E2EBEB" w14:textId="4AAD5834" w:rsidR="0001012B" w:rsidRPr="00987A09" w:rsidRDefault="0001012B" w:rsidP="0001012B">
          <w:pPr>
            <w:pStyle w:val="Titre2"/>
            <w:rPr>
              <w:rFonts w:ascii="Calibri" w:hAnsi="Calibri" w:cs="Calibri"/>
              <w:b w:val="0"/>
              <w:bCs/>
            </w:rPr>
          </w:pPr>
          <w:r w:rsidRPr="00987A09">
            <w:rPr>
              <w:rFonts w:ascii="Calibri" w:hAnsi="Calibri" w:cs="Calibri"/>
              <w:b w:val="0"/>
              <w:bCs/>
            </w:rPr>
            <w:t>organisme formateur | ville</w:t>
          </w:r>
          <w:r w:rsidR="002F0787" w:rsidRPr="00987A09">
            <w:rPr>
              <w:rFonts w:ascii="Calibri" w:hAnsi="Calibri" w:cs="Calibri"/>
              <w:b w:val="0"/>
              <w:bCs/>
            </w:rPr>
            <w:t xml:space="preserve"> | </w:t>
          </w:r>
          <w:sdt>
            <w:sdtPr>
              <w:rPr>
                <w:rFonts w:ascii="Calibri" w:hAnsi="Calibri" w:cs="Calibri"/>
                <w:b w:val="0"/>
                <w:bCs/>
                <w:lang w:bidi="fr-FR"/>
              </w:rPr>
              <w:id w:val="-228621233"/>
              <w:placeholder>
                <w:docPart w:val="CEC1E0C99CAE41918607D4D7A5BBA7D8"/>
              </w:placeholder>
            </w:sdtPr>
            <w:sdtEndPr/>
            <w:sdtContent>
              <w:r w:rsidR="002F0787" w:rsidRPr="00987A09">
                <w:rPr>
                  <w:rFonts w:ascii="Calibri" w:hAnsi="Calibri" w:cs="Calibri"/>
                  <w:b w:val="0"/>
                  <w:bCs/>
                </w:rPr>
                <w:t>annÉe de dÉbut – annÉe de fin</w:t>
              </w:r>
              <w:r w:rsidR="002F0787" w:rsidRPr="00987A09">
                <w:rPr>
                  <w:rFonts w:ascii="Calibri" w:hAnsi="Calibri" w:cs="Calibri"/>
                  <w:b w:val="0"/>
                  <w:bCs/>
                  <w:lang w:bidi="fr-FR"/>
                </w:rPr>
                <w:t> </w:t>
              </w:r>
            </w:sdtContent>
          </w:sdt>
        </w:p>
      </w:sdtContent>
    </w:sdt>
    <w:sdt>
      <w:sdtPr>
        <w:rPr>
          <w:rFonts w:ascii="Calibri" w:hAnsi="Calibri" w:cs="Calibri"/>
          <w:lang w:bidi="fr-FR"/>
        </w:rPr>
        <w:id w:val="-53481409"/>
        <w:placeholder>
          <w:docPart w:val="5871290AE1AB45EDBE40F00547351CBA"/>
        </w:placeholder>
      </w:sdtPr>
      <w:sdtEndPr>
        <w:rPr>
          <w:i/>
          <w:iCs/>
        </w:rPr>
      </w:sdtEndPr>
      <w:sdtContent>
        <w:sdt>
          <w:sdtPr>
            <w:rPr>
              <w:rFonts w:ascii="Calibri" w:hAnsi="Calibri" w:cs="Calibri"/>
              <w:lang w:bidi="fr-FR"/>
            </w:rPr>
            <w:id w:val="278304996"/>
            <w:placeholder>
              <w:docPart w:val="27292093B96542C3B4F9DDF5BD85B872"/>
            </w:placeholder>
          </w:sdtPr>
          <w:sdtEndPr>
            <w:rPr>
              <w:i/>
              <w:iCs/>
            </w:rPr>
          </w:sdtEndPr>
          <w:sdtContent>
            <w:p w14:paraId="44BD7929" w14:textId="02F9DBED" w:rsidR="0001012B" w:rsidRPr="00987A09" w:rsidRDefault="0001012B" w:rsidP="0001012B">
              <w:pPr>
                <w:pStyle w:val="Listepuces"/>
                <w:numPr>
                  <w:ilvl w:val="0"/>
                  <w:numId w:val="24"/>
                </w:numPr>
                <w:rPr>
                  <w:rFonts w:ascii="Calibri" w:hAnsi="Calibri" w:cs="Calibri"/>
                </w:rPr>
              </w:pPr>
              <w:r w:rsidRPr="00987A09">
                <w:rPr>
                  <w:rFonts w:ascii="Calibri" w:hAnsi="Calibri" w:cs="Calibri"/>
                  <w:lang w:bidi="fr-FR"/>
                </w:rPr>
                <w:t>Description optionnelle des notions, contenu</w:t>
              </w:r>
              <w:r w:rsidR="008916F3" w:rsidRPr="00987A09">
                <w:rPr>
                  <w:rFonts w:ascii="Calibri" w:hAnsi="Calibri" w:cs="Calibri"/>
                  <w:lang w:bidi="fr-FR"/>
                </w:rPr>
                <w:t>s</w:t>
              </w:r>
              <w:r w:rsidRPr="00987A09">
                <w:rPr>
                  <w:rFonts w:ascii="Calibri" w:hAnsi="Calibri" w:cs="Calibri"/>
                  <w:lang w:bidi="fr-FR"/>
                </w:rPr>
                <w:t>, expertise</w:t>
              </w:r>
              <w:r w:rsidR="008916F3" w:rsidRPr="00987A09">
                <w:rPr>
                  <w:rFonts w:ascii="Calibri" w:hAnsi="Calibri" w:cs="Calibri"/>
                  <w:lang w:bidi="fr-FR"/>
                </w:rPr>
                <w:t>s</w:t>
              </w:r>
              <w:r w:rsidRPr="00987A09">
                <w:rPr>
                  <w:rFonts w:ascii="Calibri" w:hAnsi="Calibri" w:cs="Calibri"/>
                  <w:lang w:bidi="fr-FR"/>
                </w:rPr>
                <w:t>, apprentissage</w:t>
              </w:r>
              <w:r w:rsidR="008916F3" w:rsidRPr="00987A09">
                <w:rPr>
                  <w:rFonts w:ascii="Calibri" w:hAnsi="Calibri" w:cs="Calibri"/>
                  <w:lang w:bidi="fr-FR"/>
                </w:rPr>
                <w:t>s</w:t>
              </w:r>
              <w:r w:rsidRPr="00987A09">
                <w:rPr>
                  <w:rFonts w:ascii="Calibri" w:hAnsi="Calibri" w:cs="Calibri"/>
                  <w:lang w:bidi="fr-FR"/>
                </w:rPr>
                <w:t xml:space="preserve"> distinctif</w:t>
              </w:r>
              <w:r w:rsidR="008916F3" w:rsidRPr="00987A09">
                <w:rPr>
                  <w:rFonts w:ascii="Calibri" w:hAnsi="Calibri" w:cs="Calibri"/>
                  <w:lang w:bidi="fr-FR"/>
                </w:rPr>
                <w:t>s</w:t>
              </w:r>
            </w:p>
          </w:sdtContent>
        </w:sdt>
      </w:sdtContent>
    </w:sdt>
    <w:p w14:paraId="15EFC4EF" w14:textId="4BE6F4A4" w:rsidR="002F0787" w:rsidRPr="00987A09" w:rsidRDefault="002F0787" w:rsidP="002F0787">
      <w:pPr>
        <w:pStyle w:val="Titre1"/>
        <w:rPr>
          <w:rFonts w:ascii="Calibri" w:hAnsi="Calibri" w:cs="Calibri"/>
        </w:rPr>
      </w:pPr>
      <w:r w:rsidRPr="00987A09">
        <w:rPr>
          <w:rFonts w:ascii="Calibri" w:hAnsi="Calibri" w:cs="Calibri"/>
        </w:rPr>
        <w:t>Bourses, mentions d’honneur</w:t>
      </w:r>
    </w:p>
    <w:p w14:paraId="2A62D35A" w14:textId="10951607" w:rsidR="002F0787" w:rsidRPr="00987A09" w:rsidRDefault="00B55BE2" w:rsidP="002F0787">
      <w:pPr>
        <w:pStyle w:val="Titre2"/>
        <w:rPr>
          <w:rFonts w:ascii="Calibri" w:hAnsi="Calibri" w:cs="Calibri"/>
          <w:lang w:bidi="fr-FR"/>
        </w:rPr>
      </w:pPr>
      <w:sdt>
        <w:sdtPr>
          <w:rPr>
            <w:rFonts w:ascii="Calibri" w:hAnsi="Calibri" w:cs="Calibri"/>
          </w:rPr>
          <w:id w:val="1870714998"/>
          <w:placeholder>
            <w:docPart w:val="BD1DB0266A4E4892B0EF14C21AE7100F"/>
          </w:placeholder>
        </w:sdtPr>
        <w:sdtEndPr/>
        <w:sdtContent>
          <w:r w:rsidR="002F0787" w:rsidRPr="00987A09">
            <w:rPr>
              <w:rFonts w:ascii="Calibri" w:hAnsi="Calibri" w:cs="Calibri"/>
            </w:rPr>
            <w:t>Titre de la bourse ou de la mention d’honneur</w:t>
          </w:r>
        </w:sdtContent>
      </w:sdt>
    </w:p>
    <w:sdt>
      <w:sdtPr>
        <w:rPr>
          <w:rFonts w:ascii="Calibri" w:hAnsi="Calibri" w:cs="Calibri"/>
          <w:b w:val="0"/>
          <w:bCs/>
        </w:rPr>
        <w:id w:val="-1981841820"/>
        <w:placeholder>
          <w:docPart w:val="BD1DB0266A4E4892B0EF14C21AE7100F"/>
        </w:placeholder>
      </w:sdtPr>
      <w:sdtEndPr/>
      <w:sdtContent>
        <w:p w14:paraId="2C52E4F6" w14:textId="71A857AA" w:rsidR="002F0787" w:rsidRPr="00987A09" w:rsidRDefault="002F0787" w:rsidP="002F0787">
          <w:pPr>
            <w:pStyle w:val="Titre2"/>
            <w:rPr>
              <w:rFonts w:ascii="Calibri" w:hAnsi="Calibri" w:cs="Calibri"/>
              <w:b w:val="0"/>
              <w:bCs/>
            </w:rPr>
          </w:pPr>
          <w:r w:rsidRPr="00987A09">
            <w:rPr>
              <w:rFonts w:ascii="Calibri" w:hAnsi="Calibri" w:cs="Calibri"/>
              <w:b w:val="0"/>
              <w:bCs/>
            </w:rPr>
            <w:t xml:space="preserve">organisme ayant octroyÉ la bourse ou la mentionn d’honneur | ville | </w:t>
          </w:r>
          <w:sdt>
            <w:sdtPr>
              <w:rPr>
                <w:rFonts w:ascii="Calibri" w:hAnsi="Calibri" w:cs="Calibri"/>
                <w:b w:val="0"/>
                <w:bCs/>
                <w:lang w:bidi="fr-FR"/>
              </w:rPr>
              <w:id w:val="238136070"/>
              <w:placeholder>
                <w:docPart w:val="5A35534669114C3885677AC4D8BCBC75"/>
              </w:placeholder>
            </w:sdtPr>
            <w:sdtEndPr/>
            <w:sdtContent>
              <w:r w:rsidRPr="00987A09">
                <w:rPr>
                  <w:rFonts w:ascii="Calibri" w:hAnsi="Calibri" w:cs="Calibri"/>
                  <w:b w:val="0"/>
                  <w:bCs/>
                </w:rPr>
                <w:t>annÉe de dÉbut – annÉe de fin</w:t>
              </w:r>
              <w:r w:rsidRPr="00987A09">
                <w:rPr>
                  <w:rFonts w:ascii="Calibri" w:hAnsi="Calibri" w:cs="Calibri"/>
                  <w:b w:val="0"/>
                  <w:bCs/>
                  <w:lang w:bidi="fr-FR"/>
                </w:rPr>
                <w:t> </w:t>
              </w:r>
            </w:sdtContent>
          </w:sdt>
        </w:p>
      </w:sdtContent>
    </w:sdt>
    <w:sdt>
      <w:sdtPr>
        <w:rPr>
          <w:rFonts w:ascii="Calibri" w:hAnsi="Calibri" w:cs="Calibri"/>
          <w:lang w:bidi="fr-FR"/>
        </w:rPr>
        <w:id w:val="2046954258"/>
        <w:placeholder>
          <w:docPart w:val="BD1DB0266A4E4892B0EF14C21AE7100F"/>
        </w:placeholder>
      </w:sdtPr>
      <w:sdtEndPr>
        <w:rPr>
          <w:i/>
          <w:iCs/>
        </w:rPr>
      </w:sdtEndPr>
      <w:sdtContent>
        <w:sdt>
          <w:sdtPr>
            <w:rPr>
              <w:rFonts w:ascii="Calibri" w:hAnsi="Calibri" w:cs="Calibri"/>
              <w:lang w:bidi="fr-FR"/>
            </w:rPr>
            <w:id w:val="-85309782"/>
            <w:placeholder>
              <w:docPart w:val="4F5F3D432939450685952BD77E6E89BA"/>
            </w:placeholder>
          </w:sdtPr>
          <w:sdtEndPr>
            <w:rPr>
              <w:i/>
              <w:iCs/>
            </w:rPr>
          </w:sdtEndPr>
          <w:sdtContent>
            <w:p w14:paraId="03266CDD" w14:textId="41C518DE" w:rsidR="002F0787" w:rsidRPr="00987A09" w:rsidRDefault="002F0787" w:rsidP="002F0787">
              <w:pPr>
                <w:pStyle w:val="Listepuces"/>
                <w:numPr>
                  <w:ilvl w:val="0"/>
                  <w:numId w:val="24"/>
                </w:numPr>
                <w:rPr>
                  <w:rFonts w:ascii="Calibri" w:hAnsi="Calibri" w:cs="Calibri"/>
                </w:rPr>
              </w:pPr>
              <w:r w:rsidRPr="00987A09">
                <w:rPr>
                  <w:rFonts w:ascii="Calibri" w:hAnsi="Calibri" w:cs="Calibri"/>
                  <w:lang w:bidi="fr-FR"/>
                </w:rPr>
                <w:t>Description optionnelle</w:t>
              </w:r>
            </w:p>
          </w:sdtContent>
        </w:sdt>
      </w:sdtContent>
    </w:sdt>
    <w:p w14:paraId="0EC9379D" w14:textId="16EB82A6" w:rsidR="00C82BA8" w:rsidRPr="00987A09" w:rsidRDefault="00C82BA8" w:rsidP="00C82BA8">
      <w:pPr>
        <w:pStyle w:val="Titre1"/>
        <w:rPr>
          <w:rFonts w:ascii="Calibri" w:hAnsi="Calibri" w:cs="Calibri"/>
        </w:rPr>
      </w:pPr>
      <w:r w:rsidRPr="00987A09">
        <w:rPr>
          <w:rFonts w:ascii="Calibri" w:hAnsi="Calibri" w:cs="Calibri"/>
        </w:rPr>
        <w:t>Loisirs</w:t>
      </w:r>
    </w:p>
    <w:sdt>
      <w:sdtPr>
        <w:rPr>
          <w:rFonts w:ascii="Calibri" w:hAnsi="Calibri" w:cs="Calibri"/>
          <w:lang w:bidi="fr-FR"/>
        </w:rPr>
        <w:id w:val="1898158624"/>
        <w:placeholder>
          <w:docPart w:val="83D8F62AAEBD40FA9957118CB0FB71C6"/>
        </w:placeholder>
      </w:sdtPr>
      <w:sdtEndPr>
        <w:rPr>
          <w:i/>
          <w:iCs/>
        </w:rPr>
      </w:sdtEndPr>
      <w:sdtContent>
        <w:sdt>
          <w:sdtPr>
            <w:rPr>
              <w:rFonts w:ascii="Calibri" w:hAnsi="Calibri" w:cs="Calibri"/>
              <w:lang w:bidi="fr-FR"/>
            </w:rPr>
            <w:id w:val="515049718"/>
            <w:placeholder>
              <w:docPart w:val="3B6DC97190964EB7A3516342AB1040C6"/>
            </w:placeholder>
          </w:sdtPr>
          <w:sdtEndPr>
            <w:rPr>
              <w:i/>
              <w:iCs/>
            </w:rPr>
          </w:sdtEndPr>
          <w:sdtContent>
            <w:p w14:paraId="5EF23F88" w14:textId="4776B4E0" w:rsidR="00C82BA8" w:rsidRPr="00987A09" w:rsidRDefault="00C82BA8" w:rsidP="00C82BA8">
              <w:pPr>
                <w:pStyle w:val="Listepuces"/>
                <w:numPr>
                  <w:ilvl w:val="0"/>
                  <w:numId w:val="24"/>
                </w:numPr>
                <w:rPr>
                  <w:rFonts w:ascii="Calibri" w:hAnsi="Calibri" w:cs="Calibri"/>
                </w:rPr>
              </w:pPr>
              <w:r w:rsidRPr="00987A09">
                <w:rPr>
                  <w:rFonts w:ascii="Calibri" w:hAnsi="Calibri" w:cs="Calibri"/>
                  <w:lang w:bidi="fr-FR"/>
                </w:rPr>
                <w:t>Description des loisirs présentant une certaine pertinence</w:t>
              </w:r>
              <w:r w:rsidR="003C0B40">
                <w:rPr>
                  <w:rFonts w:ascii="Calibri" w:hAnsi="Calibri" w:cs="Calibri"/>
                  <w:lang w:bidi="fr-FR"/>
                </w:rPr>
                <w:t>.</w:t>
              </w:r>
            </w:p>
          </w:sdtContent>
        </w:sdt>
      </w:sdtContent>
    </w:sdt>
    <w:sectPr w:rsidR="00C82BA8" w:rsidRPr="00987A09" w:rsidSect="00617B26">
      <w:footerReference w:type="default" r:id="rId9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6432" w14:textId="77777777" w:rsidR="00B55BE2" w:rsidRDefault="00B55BE2">
      <w:pPr>
        <w:spacing w:after="0"/>
      </w:pPr>
      <w:r>
        <w:separator/>
      </w:r>
    </w:p>
  </w:endnote>
  <w:endnote w:type="continuationSeparator" w:id="0">
    <w:p w14:paraId="780DFCD4" w14:textId="77777777" w:rsidR="00B55BE2" w:rsidRDefault="00B55B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14C7" w14:textId="33AC0A43" w:rsidR="006270A9" w:rsidRPr="007C4AC8" w:rsidRDefault="007C4AC8">
    <w:pPr>
      <w:pStyle w:val="Pieddepage"/>
      <w:rPr>
        <w:rFonts w:ascii="Calibri" w:hAnsi="Calibri" w:cs="Calibri"/>
        <w:sz w:val="20"/>
        <w:szCs w:val="20"/>
      </w:rPr>
    </w:pPr>
    <w:hyperlink r:id="rId1" w:history="1">
      <w:r w:rsidRPr="00B516A1">
        <w:rPr>
          <w:rStyle w:val="Hyperlien"/>
          <w:rFonts w:ascii="Calibri" w:hAnsi="Calibri" w:cs="Calibri"/>
          <w:sz w:val="20"/>
          <w:szCs w:val="20"/>
          <w:lang w:bidi="fr-FR"/>
        </w:rPr>
        <w:t>courriel@courriel.ca</w:t>
      </w:r>
    </w:hyperlink>
    <w:r w:rsidR="00C82BA8" w:rsidRPr="007C4AC8">
      <w:rPr>
        <w:rFonts w:ascii="Calibri" w:hAnsi="Calibri" w:cs="Calibri"/>
        <w:sz w:val="20"/>
        <w:szCs w:val="20"/>
        <w:lang w:bidi="fr-FR"/>
      </w:rPr>
      <w:t xml:space="preserve"> | </w:t>
    </w:r>
    <w:r w:rsidR="009D5933" w:rsidRPr="007C4AC8">
      <w:rPr>
        <w:rFonts w:ascii="Calibri" w:hAnsi="Calibri" w:cs="Calibri"/>
        <w:sz w:val="20"/>
        <w:szCs w:val="20"/>
        <w:lang w:bidi="fr-FR"/>
      </w:rPr>
      <w:t>Page </w:t>
    </w:r>
    <w:r w:rsidR="009D5933" w:rsidRPr="007C4AC8">
      <w:rPr>
        <w:rFonts w:ascii="Calibri" w:hAnsi="Calibri" w:cs="Calibri"/>
        <w:sz w:val="20"/>
        <w:szCs w:val="20"/>
        <w:lang w:bidi="fr-FR"/>
      </w:rPr>
      <w:fldChar w:fldCharType="begin"/>
    </w:r>
    <w:r w:rsidR="009D5933" w:rsidRPr="007C4AC8">
      <w:rPr>
        <w:rFonts w:ascii="Calibri" w:hAnsi="Calibri" w:cs="Calibri"/>
        <w:sz w:val="20"/>
        <w:szCs w:val="20"/>
        <w:lang w:bidi="fr-FR"/>
      </w:rPr>
      <w:instrText xml:space="preserve"> PAGE   \* MERGEFORMAT </w:instrText>
    </w:r>
    <w:r w:rsidR="009D5933" w:rsidRPr="007C4AC8">
      <w:rPr>
        <w:rFonts w:ascii="Calibri" w:hAnsi="Calibri" w:cs="Calibri"/>
        <w:sz w:val="20"/>
        <w:szCs w:val="20"/>
        <w:lang w:bidi="fr-FR"/>
      </w:rPr>
      <w:fldChar w:fldCharType="separate"/>
    </w:r>
    <w:r w:rsidR="001F0C36" w:rsidRPr="007C4AC8">
      <w:rPr>
        <w:rFonts w:ascii="Calibri" w:hAnsi="Calibri" w:cs="Calibri"/>
        <w:noProof/>
        <w:sz w:val="20"/>
        <w:szCs w:val="20"/>
        <w:lang w:bidi="fr-FR"/>
      </w:rPr>
      <w:t>2</w:t>
    </w:r>
    <w:r w:rsidR="009D5933" w:rsidRPr="007C4AC8">
      <w:rPr>
        <w:rFonts w:ascii="Calibri" w:hAnsi="Calibri" w:cs="Calibri"/>
        <w:noProof/>
        <w:sz w:val="20"/>
        <w:szCs w:val="20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8E5D" w14:textId="77777777" w:rsidR="00B55BE2" w:rsidRDefault="00B55BE2">
      <w:pPr>
        <w:spacing w:after="0"/>
      </w:pPr>
      <w:r>
        <w:separator/>
      </w:r>
    </w:p>
  </w:footnote>
  <w:footnote w:type="continuationSeparator" w:id="0">
    <w:p w14:paraId="322F70F1" w14:textId="77777777" w:rsidR="00B55BE2" w:rsidRDefault="00B55B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E6E9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2415CC"/>
    <w:multiLevelType w:val="hybridMultilevel"/>
    <w:tmpl w:val="41BC4340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8053979">
    <w:abstractNumId w:val="9"/>
  </w:num>
  <w:num w:numId="2" w16cid:durableId="2064981284">
    <w:abstractNumId w:val="9"/>
    <w:lvlOverride w:ilvl="0">
      <w:startOverride w:val="1"/>
    </w:lvlOverride>
  </w:num>
  <w:num w:numId="3" w16cid:durableId="1768189370">
    <w:abstractNumId w:val="9"/>
    <w:lvlOverride w:ilvl="0">
      <w:startOverride w:val="1"/>
    </w:lvlOverride>
  </w:num>
  <w:num w:numId="4" w16cid:durableId="2017805572">
    <w:abstractNumId w:val="9"/>
    <w:lvlOverride w:ilvl="0">
      <w:startOverride w:val="1"/>
    </w:lvlOverride>
  </w:num>
  <w:num w:numId="5" w16cid:durableId="904411273">
    <w:abstractNumId w:val="8"/>
  </w:num>
  <w:num w:numId="6" w16cid:durableId="1094013632">
    <w:abstractNumId w:val="7"/>
  </w:num>
  <w:num w:numId="7" w16cid:durableId="1471824068">
    <w:abstractNumId w:val="6"/>
  </w:num>
  <w:num w:numId="8" w16cid:durableId="2128354119">
    <w:abstractNumId w:val="5"/>
  </w:num>
  <w:num w:numId="9" w16cid:durableId="1140852391">
    <w:abstractNumId w:val="4"/>
  </w:num>
  <w:num w:numId="10" w16cid:durableId="633675472">
    <w:abstractNumId w:val="3"/>
  </w:num>
  <w:num w:numId="11" w16cid:durableId="249241237">
    <w:abstractNumId w:val="2"/>
  </w:num>
  <w:num w:numId="12" w16cid:durableId="200020251">
    <w:abstractNumId w:val="1"/>
  </w:num>
  <w:num w:numId="13" w16cid:durableId="460226358">
    <w:abstractNumId w:val="0"/>
  </w:num>
  <w:num w:numId="14" w16cid:durableId="1778865945">
    <w:abstractNumId w:val="14"/>
  </w:num>
  <w:num w:numId="15" w16cid:durableId="365958067">
    <w:abstractNumId w:val="17"/>
  </w:num>
  <w:num w:numId="16" w16cid:durableId="2113359526">
    <w:abstractNumId w:val="12"/>
  </w:num>
  <w:num w:numId="17" w16cid:durableId="1523204833">
    <w:abstractNumId w:val="16"/>
  </w:num>
  <w:num w:numId="18" w16cid:durableId="1972126162">
    <w:abstractNumId w:val="10"/>
  </w:num>
  <w:num w:numId="19" w16cid:durableId="2049838094">
    <w:abstractNumId w:val="20"/>
  </w:num>
  <w:num w:numId="20" w16cid:durableId="320239432">
    <w:abstractNumId w:val="18"/>
  </w:num>
  <w:num w:numId="21" w16cid:durableId="1629552924">
    <w:abstractNumId w:val="11"/>
  </w:num>
  <w:num w:numId="22" w16cid:durableId="1545293957">
    <w:abstractNumId w:val="15"/>
  </w:num>
  <w:num w:numId="23" w16cid:durableId="833421693">
    <w:abstractNumId w:val="19"/>
  </w:num>
  <w:num w:numId="24" w16cid:durableId="18770824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3E"/>
    <w:rsid w:val="0001012B"/>
    <w:rsid w:val="000A4F59"/>
    <w:rsid w:val="000E4949"/>
    <w:rsid w:val="00141A4C"/>
    <w:rsid w:val="0016364B"/>
    <w:rsid w:val="001B29CF"/>
    <w:rsid w:val="001D76E7"/>
    <w:rsid w:val="001E633E"/>
    <w:rsid w:val="001F0C36"/>
    <w:rsid w:val="00200340"/>
    <w:rsid w:val="002414F5"/>
    <w:rsid w:val="0028220F"/>
    <w:rsid w:val="002D43B9"/>
    <w:rsid w:val="002F0787"/>
    <w:rsid w:val="00356C14"/>
    <w:rsid w:val="003C0B40"/>
    <w:rsid w:val="00467058"/>
    <w:rsid w:val="005431EA"/>
    <w:rsid w:val="0057348B"/>
    <w:rsid w:val="005803B0"/>
    <w:rsid w:val="00617B26"/>
    <w:rsid w:val="006270A9"/>
    <w:rsid w:val="00675956"/>
    <w:rsid w:val="00681034"/>
    <w:rsid w:val="007C4AC8"/>
    <w:rsid w:val="00816216"/>
    <w:rsid w:val="008235A0"/>
    <w:rsid w:val="0087734B"/>
    <w:rsid w:val="008916F3"/>
    <w:rsid w:val="008A5F36"/>
    <w:rsid w:val="009449F7"/>
    <w:rsid w:val="009634DD"/>
    <w:rsid w:val="00987A09"/>
    <w:rsid w:val="009D5933"/>
    <w:rsid w:val="00A81F87"/>
    <w:rsid w:val="00B55BE2"/>
    <w:rsid w:val="00B65ADD"/>
    <w:rsid w:val="00BD768D"/>
    <w:rsid w:val="00C466ED"/>
    <w:rsid w:val="00C61F8E"/>
    <w:rsid w:val="00C82BA8"/>
    <w:rsid w:val="00D66AD5"/>
    <w:rsid w:val="00D8144C"/>
    <w:rsid w:val="00E83E4B"/>
    <w:rsid w:val="00F2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3428C"/>
  <w15:chartTrackingRefBased/>
  <w15:docId w15:val="{58EFCE5F-92A8-492E-A41F-144ACBA3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en">
    <w:name w:val="Hyperlink"/>
    <w:basedOn w:val="Policepardfaut"/>
    <w:uiPriority w:val="99"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paragraph" w:styleId="Paragraphedeliste">
    <w:name w:val="List Paragraph"/>
    <w:basedOn w:val="Normal"/>
    <w:uiPriority w:val="34"/>
    <w:unhideWhenUsed/>
    <w:qFormat/>
    <w:rsid w:val="001E633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10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riel@courriel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rriel@courriel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ima01\AppData\Roaming\Microsoft\Templates\C.V.%20(en%20couleu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BFACA1-0105-4E05-A488-F4FAFE1F4E2E}"/>
      </w:docPartPr>
      <w:docPartBody>
        <w:p w:rsidR="006E0697" w:rsidRDefault="006E0697"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AA7C5834FB4CD3A6E61BD1956166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DE788-4569-4303-9C27-B1E9CAD1A13F}"/>
      </w:docPartPr>
      <w:docPartBody>
        <w:p w:rsidR="006E0697" w:rsidRDefault="006E0697" w:rsidP="006E0697">
          <w:pPr>
            <w:pStyle w:val="1BAA7C5834FB4CD3A6E61BD19561661E"/>
          </w:pPr>
          <w:r>
            <w:rPr>
              <w:lang w:bidi="fr-FR"/>
            </w:rPr>
            <w:t>Compétences</w:t>
          </w:r>
        </w:p>
      </w:docPartBody>
    </w:docPart>
    <w:docPart>
      <w:docPartPr>
        <w:name w:val="0E177DA41F334C0B9E54130C2A0E3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024BB1-7ABF-441D-8FD2-71A57D3DD8EE}"/>
      </w:docPartPr>
      <w:docPartBody>
        <w:p w:rsidR="006E0697" w:rsidRDefault="006E0697" w:rsidP="006E0697">
          <w:pPr>
            <w:pStyle w:val="0E177DA41F334C0B9E54130C2A0E3E12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D636C068664495BE010A8E1CE569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57DE8F-B282-4A77-96A9-85CB925F412D}"/>
      </w:docPartPr>
      <w:docPartBody>
        <w:p w:rsidR="006E0697" w:rsidRDefault="006E0697" w:rsidP="006E0697">
          <w:pPr>
            <w:pStyle w:val="09D636C068664495BE010A8E1CE56980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324F6CB0A44E2A9CAD5DD46D3D6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9BB13-BE37-4A6D-BA42-A145BC6E9A57}"/>
      </w:docPartPr>
      <w:docPartBody>
        <w:p w:rsidR="006E0697" w:rsidRDefault="006E0697" w:rsidP="006E0697">
          <w:pPr>
            <w:pStyle w:val="A4324F6CB0A44E2A9CAD5DD46D3D60CC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71290AE1AB45EDBE40F00547351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9AC7F-2A15-4BA2-9A92-280C976D8AB8}"/>
      </w:docPartPr>
      <w:docPartBody>
        <w:p w:rsidR="006E0697" w:rsidRDefault="006E0697" w:rsidP="006E0697">
          <w:pPr>
            <w:pStyle w:val="5871290AE1AB45EDBE40F00547351CBA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292093B96542C3B4F9DDF5BD85B8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EE156-F7CE-41F3-B527-C5F33CD34D41}"/>
      </w:docPartPr>
      <w:docPartBody>
        <w:p w:rsidR="006E0697" w:rsidRDefault="006E0697" w:rsidP="006E0697">
          <w:pPr>
            <w:pStyle w:val="27292093B96542C3B4F9DDF5BD85B872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140D434D354456AA014B8BB1A3D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05079-C453-47DC-8393-A79207D26C03}"/>
      </w:docPartPr>
      <w:docPartBody>
        <w:p w:rsidR="006E0697" w:rsidRDefault="006E0697" w:rsidP="006E0697">
          <w:pPr>
            <w:pStyle w:val="3B140D434D354456AA014B8BB1A3D5E9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E083AF063447518C1E3B373B8D00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22B0B8-5949-4E81-ADC5-1EFD091EC99D}"/>
      </w:docPartPr>
      <w:docPartBody>
        <w:p w:rsidR="006E0697" w:rsidRDefault="006E0697" w:rsidP="006E0697">
          <w:pPr>
            <w:pStyle w:val="90E083AF063447518C1E3B373B8D00E3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717A11DA2D4F4EB96C59B35E084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D1B6F-0F73-4B6D-9F31-655417446BF7}"/>
      </w:docPartPr>
      <w:docPartBody>
        <w:p w:rsidR="006E0697" w:rsidRDefault="006E0697" w:rsidP="006E0697">
          <w:pPr>
            <w:pStyle w:val="CD717A11DA2D4F4EB96C59B35E084154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EBB6F159434DB1BB574AAAE39EFC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C44C0-6B5C-462D-9C4A-0156AD6697BA}"/>
      </w:docPartPr>
      <w:docPartBody>
        <w:p w:rsidR="006E0697" w:rsidRDefault="006E0697" w:rsidP="006E0697">
          <w:pPr>
            <w:pStyle w:val="6DEBB6F159434DB1BB574AAAE39EFCFA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36D57A5CDF4532A1C1CFAAB287AD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A6B1F-5B6A-4419-B7CB-6BF38D4015FE}"/>
      </w:docPartPr>
      <w:docPartBody>
        <w:p w:rsidR="006E0697" w:rsidRDefault="006E0697" w:rsidP="006E0697">
          <w:pPr>
            <w:pStyle w:val="A536D57A5CDF4532A1C1CFAAB287AD1D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8A456519894A3391F9DF17FC31B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C89D4-4B71-473D-AC2A-5ED54593DC59}"/>
      </w:docPartPr>
      <w:docPartBody>
        <w:p w:rsidR="006E0697" w:rsidRDefault="006E0697" w:rsidP="006E0697">
          <w:pPr>
            <w:pStyle w:val="C08A456519894A3391F9DF17FC31BBC0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9F40BE4FAB4684BD3B587455791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52AE0C-DEEC-466F-89FF-4762A8768E48}"/>
      </w:docPartPr>
      <w:docPartBody>
        <w:p w:rsidR="006E0697" w:rsidRDefault="006E0697" w:rsidP="006E0697">
          <w:pPr>
            <w:pStyle w:val="D79F40BE4FAB4684BD3B587455791672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256B17CF1543178A9BF2372290F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15DE1A-ADDA-47D8-8613-6D3F8D5C0062}"/>
      </w:docPartPr>
      <w:docPartBody>
        <w:p w:rsidR="006E0697" w:rsidRDefault="006E0697" w:rsidP="006E0697">
          <w:pPr>
            <w:pStyle w:val="E1256B17CF1543178A9BF2372290F2C6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5795087F8248F184AE42ADE44FB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51CAE-C179-4400-B05F-C4FBFA0B0A52}"/>
      </w:docPartPr>
      <w:docPartBody>
        <w:p w:rsidR="006E0697" w:rsidRDefault="006E0697" w:rsidP="006E0697">
          <w:pPr>
            <w:pStyle w:val="FF5795087F8248F184AE42ADE44FB65F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153FD670B546679BFD7261917327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8E5AD-B990-4A35-AB91-17DD2138C57A}"/>
      </w:docPartPr>
      <w:docPartBody>
        <w:p w:rsidR="006E0697" w:rsidRDefault="006E0697" w:rsidP="006E0697">
          <w:pPr>
            <w:pStyle w:val="81153FD670B546679BFD726191732799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D14467CE234E298DD9AA618E7498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130A5-685A-4BE6-869F-0C8EF29362A0}"/>
      </w:docPartPr>
      <w:docPartBody>
        <w:p w:rsidR="006E0697" w:rsidRDefault="006E0697" w:rsidP="006E0697">
          <w:pPr>
            <w:pStyle w:val="5BD14467CE234E298DD9AA618E74980E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4D542978E146D6A71F907BD8DCB5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A1E05-E4D2-41BD-B753-B9D1166B3D4D}"/>
      </w:docPartPr>
      <w:docPartBody>
        <w:p w:rsidR="006E0697" w:rsidRDefault="006E0697" w:rsidP="006E0697">
          <w:pPr>
            <w:pStyle w:val="064D542978E146D6A71F907BD8DCB5E5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C1DCD8BEAB41ED9ECE502001DEF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30DAFC-660A-4E35-B858-0696B58F025A}"/>
      </w:docPartPr>
      <w:docPartBody>
        <w:p w:rsidR="006E0697" w:rsidRDefault="006E0697" w:rsidP="006E0697">
          <w:pPr>
            <w:pStyle w:val="FEC1DCD8BEAB41ED9ECE502001DEF4A7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A36665DA774BA29D07CD1DAF8B22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99355-C41D-4E51-976E-876E8C9FD71A}"/>
      </w:docPartPr>
      <w:docPartBody>
        <w:p w:rsidR="006E0697" w:rsidRDefault="006E0697" w:rsidP="006E0697">
          <w:pPr>
            <w:pStyle w:val="13A36665DA774BA29D07CD1DAF8B227C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EB297DA6BE4953B21CF1BAC3987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04F07E-5194-4F5E-AE60-5C98D90BE3DF}"/>
      </w:docPartPr>
      <w:docPartBody>
        <w:p w:rsidR="006E0697" w:rsidRDefault="006E0697" w:rsidP="006E0697">
          <w:pPr>
            <w:pStyle w:val="81EB297DA6BE4953B21CF1BAC3987ECC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568D02E6741CB83D84AE613907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371DF9-EC71-4673-90E2-9F02C0C2F2EA}"/>
      </w:docPartPr>
      <w:docPartBody>
        <w:p w:rsidR="006E0697" w:rsidRDefault="006E0697" w:rsidP="006E0697">
          <w:pPr>
            <w:pStyle w:val="99E568D02E6741CB83D84AE613907B44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D6312923424231AE4AA5229BF12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744A0F-7766-4CD1-949A-8E21B4A874B0}"/>
      </w:docPartPr>
      <w:docPartBody>
        <w:p w:rsidR="006E0697" w:rsidRDefault="006E0697" w:rsidP="006E0697">
          <w:pPr>
            <w:pStyle w:val="45D6312923424231AE4AA5229BF124E0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5630F187764E5AAE51CC3C227D28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9DC68-C63D-492A-827D-B477C4B05F84}"/>
      </w:docPartPr>
      <w:docPartBody>
        <w:p w:rsidR="006E0697" w:rsidRDefault="006E0697" w:rsidP="006E0697">
          <w:pPr>
            <w:pStyle w:val="275630F187764E5AAE51CC3C227D282E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56418FC9634A75A9F2148076EED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CCC90-C2A9-4FB1-8FCB-A8DE2EEBD459}"/>
      </w:docPartPr>
      <w:docPartBody>
        <w:p w:rsidR="006E0697" w:rsidRDefault="006E0697" w:rsidP="006E0697">
          <w:pPr>
            <w:pStyle w:val="CA56418FC9634A75A9F2148076EED87F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C1E0C99CAE41918607D4D7A5BBA7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2EC5-1CEF-4C9A-B1A3-7619E2238E2F}"/>
      </w:docPartPr>
      <w:docPartBody>
        <w:p w:rsidR="006E0697" w:rsidRDefault="006E0697" w:rsidP="006E0697">
          <w:pPr>
            <w:pStyle w:val="CEC1E0C99CAE41918607D4D7A5BBA7D8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649DD6A73D42BDA8108307B6A0E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A40B0-1980-40D3-AF3C-C06333933720}"/>
      </w:docPartPr>
      <w:docPartBody>
        <w:p w:rsidR="006E0697" w:rsidRDefault="006E0697" w:rsidP="006E0697">
          <w:pPr>
            <w:pStyle w:val="19649DD6A73D42BDA8108307B6A0E238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0D586D37D3498D93EF2916C9B0AA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D3FA1C-CCEB-44BD-9118-9067F5810E69}"/>
      </w:docPartPr>
      <w:docPartBody>
        <w:p w:rsidR="006E0697" w:rsidRDefault="006E0697" w:rsidP="006E0697">
          <w:pPr>
            <w:pStyle w:val="030D586D37D3498D93EF2916C9B0AA67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A0462C2F8B4D24A88C3D6FE319A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44D37-99A5-4978-9575-5C04BE6EBCCE}"/>
      </w:docPartPr>
      <w:docPartBody>
        <w:p w:rsidR="006E0697" w:rsidRDefault="006E0697" w:rsidP="006E0697">
          <w:pPr>
            <w:pStyle w:val="CDA0462C2F8B4D24A88C3D6FE319A1DC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3CD12BFDFD4E1BBF39E77F5FFE6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D8AB50-A7B0-489E-98D9-08EED584ABF3}"/>
      </w:docPartPr>
      <w:docPartBody>
        <w:p w:rsidR="006E0697" w:rsidRDefault="006E0697" w:rsidP="006E0697">
          <w:pPr>
            <w:pStyle w:val="F53CD12BFDFD4E1BBF39E77F5FFE62E6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1DB0266A4E4892B0EF14C21AE71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22764E-502E-4B05-A55A-836B3D2641C4}"/>
      </w:docPartPr>
      <w:docPartBody>
        <w:p w:rsidR="006E0697" w:rsidRDefault="006E0697" w:rsidP="006E0697">
          <w:pPr>
            <w:pStyle w:val="BD1DB0266A4E4892B0EF14C21AE7100F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35534669114C3885677AC4D8BCBC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4A7FD-2E90-4DA4-A964-36385436A9E3}"/>
      </w:docPartPr>
      <w:docPartBody>
        <w:p w:rsidR="006E0697" w:rsidRDefault="006E0697" w:rsidP="006E0697">
          <w:pPr>
            <w:pStyle w:val="5A35534669114C3885677AC4D8BCBC75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5F3D432939450685952BD77E6E89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F0F49-FA56-4BFC-B5D0-CD85BB946E9B}"/>
      </w:docPartPr>
      <w:docPartBody>
        <w:p w:rsidR="006E0697" w:rsidRDefault="006E0697" w:rsidP="006E0697">
          <w:pPr>
            <w:pStyle w:val="4F5F3D432939450685952BD77E6E89BA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D8F62AAEBD40FA9957118CB0FB7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55EDC7-3C39-4101-B3AF-391A912B1959}"/>
      </w:docPartPr>
      <w:docPartBody>
        <w:p w:rsidR="006E0697" w:rsidRDefault="006E0697" w:rsidP="006E0697">
          <w:pPr>
            <w:pStyle w:val="83D8F62AAEBD40FA9957118CB0FB71C6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6DC97190964EB7A3516342AB104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E773B-93A2-402B-8845-788DBEE46034}"/>
      </w:docPartPr>
      <w:docPartBody>
        <w:p w:rsidR="006E0697" w:rsidRDefault="006E0697" w:rsidP="006E0697">
          <w:pPr>
            <w:pStyle w:val="3B6DC97190964EB7A3516342AB1040C6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10AA25F7154106BC02EB12E2322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A56E9-71FF-4A36-84BA-A3113EC9FC91}"/>
      </w:docPartPr>
      <w:docPartBody>
        <w:p w:rsidR="006E0697" w:rsidRDefault="006E0697" w:rsidP="006E0697">
          <w:pPr>
            <w:pStyle w:val="D310AA25F7154106BC02EB12E23228B8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BE9561429F41A0965E1BB70E583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83D49-9B2D-4252-AD81-819F336F1B72}"/>
      </w:docPartPr>
      <w:docPartBody>
        <w:p w:rsidR="006E0697" w:rsidRDefault="006E0697" w:rsidP="006E0697">
          <w:pPr>
            <w:pStyle w:val="D2BE9561429F41A0965E1BB70E58330A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34DF2CCC624089BDC26D745CC0E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A7164-B003-439A-AF11-2187B99D76E1}"/>
      </w:docPartPr>
      <w:docPartBody>
        <w:p w:rsidR="006E0697" w:rsidRDefault="006E0697" w:rsidP="006E0697">
          <w:pPr>
            <w:pStyle w:val="CB34DF2CCC624089BDC26D745CC0E5ED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2F61D8E96F43978C5D5B4F2BD40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D8F15D-7C8F-4374-BF45-8A75C702F799}"/>
      </w:docPartPr>
      <w:docPartBody>
        <w:p w:rsidR="006E0697" w:rsidRDefault="006E0697" w:rsidP="006E0697">
          <w:pPr>
            <w:pStyle w:val="4C2F61D8E96F43978C5D5B4F2BD40E76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87A62218C04D0D9C5B245DBD7C3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F06EE-7E9D-434B-807E-90DB4B6B5B19}"/>
      </w:docPartPr>
      <w:docPartBody>
        <w:p w:rsidR="006E0697" w:rsidRDefault="006E0697" w:rsidP="006E0697">
          <w:pPr>
            <w:pStyle w:val="D587A62218C04D0D9C5B245DBD7C3CBF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CBE36E68C0494784B9AE47AA84F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113F5-F59E-4DB7-A246-4800FDEB5BE1}"/>
      </w:docPartPr>
      <w:docPartBody>
        <w:p w:rsidR="006E0697" w:rsidRDefault="006E0697" w:rsidP="006E0697">
          <w:pPr>
            <w:pStyle w:val="77CBE36E68C0494784B9AE47AA84F6A7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76A5BAB8A84C92A535B9A8CCAA4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141EA-0094-43FD-B4DC-E06F776225FA}"/>
      </w:docPartPr>
      <w:docPartBody>
        <w:p w:rsidR="006E0697" w:rsidRDefault="006E0697" w:rsidP="006E0697">
          <w:pPr>
            <w:pStyle w:val="AC76A5BAB8A84C92A535B9A8CCAA4646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64A3A949234EA1921347BF0906C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FC053-21D6-4704-97EC-98D5FAE3E6CC}"/>
      </w:docPartPr>
      <w:docPartBody>
        <w:p w:rsidR="006E0697" w:rsidRDefault="006E0697" w:rsidP="006E0697">
          <w:pPr>
            <w:pStyle w:val="BB64A3A949234EA1921347BF0906C4D0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67B34A5CC0494ABD5C33BF4596E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3A5E8-B58B-4B91-ACFA-88E6009EEDAB}"/>
      </w:docPartPr>
      <w:docPartBody>
        <w:p w:rsidR="006E0697" w:rsidRDefault="006E0697" w:rsidP="006E0697">
          <w:pPr>
            <w:pStyle w:val="6067B34A5CC0494ABD5C33BF4596E66F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640C1AD419462586000FF9A680E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2EFDE-7DD2-4A3A-BE6A-41D54B951301}"/>
      </w:docPartPr>
      <w:docPartBody>
        <w:p w:rsidR="006E0697" w:rsidRDefault="006E0697" w:rsidP="006E0697">
          <w:pPr>
            <w:pStyle w:val="CB640C1AD419462586000FF9A680E097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5C616914E04DAAB6100B3ACE298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07826-1EC1-4BE3-822A-25229D72FA2F}"/>
      </w:docPartPr>
      <w:docPartBody>
        <w:p w:rsidR="00732C18" w:rsidRDefault="00487856" w:rsidP="00487856">
          <w:pPr>
            <w:pStyle w:val="6D5C616914E04DAAB6100B3ACE298FCE"/>
          </w:pPr>
          <w:r w:rsidRPr="00B516A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97"/>
    <w:rsid w:val="00487856"/>
    <w:rsid w:val="006E0697"/>
    <w:rsid w:val="00732C18"/>
    <w:rsid w:val="008235A0"/>
    <w:rsid w:val="00D8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D5C616914E04DAAB6100B3ACE298FCE">
    <w:name w:val="6D5C616914E04DAAB6100B3ACE298FCE"/>
    <w:rsid w:val="00487856"/>
  </w:style>
  <w:style w:type="character" w:styleId="Textedelespacerserv">
    <w:name w:val="Placeholder Text"/>
    <w:basedOn w:val="Policepardfaut"/>
    <w:uiPriority w:val="99"/>
    <w:semiHidden/>
    <w:rsid w:val="00487856"/>
    <w:rPr>
      <w:color w:val="0A1D30" w:themeColor="text2" w:themeShade="BF"/>
    </w:rPr>
  </w:style>
  <w:style w:type="paragraph" w:customStyle="1" w:styleId="1BAA7C5834FB4CD3A6E61BD19561661E">
    <w:name w:val="1BAA7C5834FB4CD3A6E61BD19561661E"/>
    <w:rsid w:val="006E0697"/>
  </w:style>
  <w:style w:type="paragraph" w:customStyle="1" w:styleId="0E177DA41F334C0B9E54130C2A0E3E12">
    <w:name w:val="0E177DA41F334C0B9E54130C2A0E3E12"/>
    <w:rsid w:val="006E0697"/>
  </w:style>
  <w:style w:type="paragraph" w:customStyle="1" w:styleId="09D636C068664495BE010A8E1CE56980">
    <w:name w:val="09D636C068664495BE010A8E1CE56980"/>
    <w:rsid w:val="006E0697"/>
  </w:style>
  <w:style w:type="paragraph" w:customStyle="1" w:styleId="A4324F6CB0A44E2A9CAD5DD46D3D60CC">
    <w:name w:val="A4324F6CB0A44E2A9CAD5DD46D3D60CC"/>
    <w:rsid w:val="006E0697"/>
  </w:style>
  <w:style w:type="paragraph" w:customStyle="1" w:styleId="5871290AE1AB45EDBE40F00547351CBA">
    <w:name w:val="5871290AE1AB45EDBE40F00547351CBA"/>
    <w:rsid w:val="006E0697"/>
  </w:style>
  <w:style w:type="paragraph" w:customStyle="1" w:styleId="27292093B96542C3B4F9DDF5BD85B872">
    <w:name w:val="27292093B96542C3B4F9DDF5BD85B872"/>
    <w:rsid w:val="006E0697"/>
  </w:style>
  <w:style w:type="paragraph" w:customStyle="1" w:styleId="3B140D434D354456AA014B8BB1A3D5E9">
    <w:name w:val="3B140D434D354456AA014B8BB1A3D5E9"/>
    <w:rsid w:val="006E0697"/>
  </w:style>
  <w:style w:type="paragraph" w:customStyle="1" w:styleId="90E083AF063447518C1E3B373B8D00E3">
    <w:name w:val="90E083AF063447518C1E3B373B8D00E3"/>
    <w:rsid w:val="006E0697"/>
  </w:style>
  <w:style w:type="paragraph" w:customStyle="1" w:styleId="CD717A11DA2D4F4EB96C59B35E084154">
    <w:name w:val="CD717A11DA2D4F4EB96C59B35E084154"/>
    <w:rsid w:val="006E0697"/>
  </w:style>
  <w:style w:type="paragraph" w:customStyle="1" w:styleId="6DEBB6F159434DB1BB574AAAE39EFCFA">
    <w:name w:val="6DEBB6F159434DB1BB574AAAE39EFCFA"/>
    <w:rsid w:val="006E0697"/>
  </w:style>
  <w:style w:type="paragraph" w:customStyle="1" w:styleId="A536D57A5CDF4532A1C1CFAAB287AD1D">
    <w:name w:val="A536D57A5CDF4532A1C1CFAAB287AD1D"/>
    <w:rsid w:val="006E0697"/>
  </w:style>
  <w:style w:type="paragraph" w:customStyle="1" w:styleId="C08A456519894A3391F9DF17FC31BBC0">
    <w:name w:val="C08A456519894A3391F9DF17FC31BBC0"/>
    <w:rsid w:val="006E0697"/>
  </w:style>
  <w:style w:type="paragraph" w:customStyle="1" w:styleId="D79F40BE4FAB4684BD3B587455791672">
    <w:name w:val="D79F40BE4FAB4684BD3B587455791672"/>
    <w:rsid w:val="006E0697"/>
  </w:style>
  <w:style w:type="paragraph" w:customStyle="1" w:styleId="E1256B17CF1543178A9BF2372290F2C6">
    <w:name w:val="E1256B17CF1543178A9BF2372290F2C6"/>
    <w:rsid w:val="006E0697"/>
  </w:style>
  <w:style w:type="paragraph" w:customStyle="1" w:styleId="FF5795087F8248F184AE42ADE44FB65F">
    <w:name w:val="FF5795087F8248F184AE42ADE44FB65F"/>
    <w:rsid w:val="006E0697"/>
  </w:style>
  <w:style w:type="paragraph" w:customStyle="1" w:styleId="81153FD670B546679BFD726191732799">
    <w:name w:val="81153FD670B546679BFD726191732799"/>
    <w:rsid w:val="006E0697"/>
  </w:style>
  <w:style w:type="paragraph" w:customStyle="1" w:styleId="5BD14467CE234E298DD9AA618E74980E">
    <w:name w:val="5BD14467CE234E298DD9AA618E74980E"/>
    <w:rsid w:val="006E0697"/>
  </w:style>
  <w:style w:type="paragraph" w:customStyle="1" w:styleId="064D542978E146D6A71F907BD8DCB5E5">
    <w:name w:val="064D542978E146D6A71F907BD8DCB5E5"/>
    <w:rsid w:val="006E0697"/>
  </w:style>
  <w:style w:type="paragraph" w:customStyle="1" w:styleId="FEC1DCD8BEAB41ED9ECE502001DEF4A7">
    <w:name w:val="FEC1DCD8BEAB41ED9ECE502001DEF4A7"/>
    <w:rsid w:val="006E0697"/>
  </w:style>
  <w:style w:type="paragraph" w:customStyle="1" w:styleId="13A36665DA774BA29D07CD1DAF8B227C">
    <w:name w:val="13A36665DA774BA29D07CD1DAF8B227C"/>
    <w:rsid w:val="006E0697"/>
  </w:style>
  <w:style w:type="paragraph" w:customStyle="1" w:styleId="81EB297DA6BE4953B21CF1BAC3987ECC">
    <w:name w:val="81EB297DA6BE4953B21CF1BAC3987ECC"/>
    <w:rsid w:val="006E0697"/>
  </w:style>
  <w:style w:type="paragraph" w:customStyle="1" w:styleId="99E568D02E6741CB83D84AE613907B44">
    <w:name w:val="99E568D02E6741CB83D84AE613907B44"/>
    <w:rsid w:val="006E0697"/>
  </w:style>
  <w:style w:type="paragraph" w:customStyle="1" w:styleId="45D6312923424231AE4AA5229BF124E0">
    <w:name w:val="45D6312923424231AE4AA5229BF124E0"/>
    <w:rsid w:val="006E0697"/>
  </w:style>
  <w:style w:type="paragraph" w:customStyle="1" w:styleId="275630F187764E5AAE51CC3C227D282E">
    <w:name w:val="275630F187764E5AAE51CC3C227D282E"/>
    <w:rsid w:val="006E0697"/>
  </w:style>
  <w:style w:type="paragraph" w:customStyle="1" w:styleId="CA56418FC9634A75A9F2148076EED87F">
    <w:name w:val="CA56418FC9634A75A9F2148076EED87F"/>
    <w:rsid w:val="006E0697"/>
  </w:style>
  <w:style w:type="paragraph" w:customStyle="1" w:styleId="CEC1E0C99CAE41918607D4D7A5BBA7D8">
    <w:name w:val="CEC1E0C99CAE41918607D4D7A5BBA7D8"/>
    <w:rsid w:val="006E0697"/>
  </w:style>
  <w:style w:type="paragraph" w:customStyle="1" w:styleId="19649DD6A73D42BDA8108307B6A0E238">
    <w:name w:val="19649DD6A73D42BDA8108307B6A0E238"/>
    <w:rsid w:val="006E0697"/>
  </w:style>
  <w:style w:type="paragraph" w:customStyle="1" w:styleId="030D586D37D3498D93EF2916C9B0AA67">
    <w:name w:val="030D586D37D3498D93EF2916C9B0AA67"/>
    <w:rsid w:val="006E0697"/>
  </w:style>
  <w:style w:type="paragraph" w:customStyle="1" w:styleId="CDA0462C2F8B4D24A88C3D6FE319A1DC">
    <w:name w:val="CDA0462C2F8B4D24A88C3D6FE319A1DC"/>
    <w:rsid w:val="006E0697"/>
  </w:style>
  <w:style w:type="paragraph" w:customStyle="1" w:styleId="F53CD12BFDFD4E1BBF39E77F5FFE62E6">
    <w:name w:val="F53CD12BFDFD4E1BBF39E77F5FFE62E6"/>
    <w:rsid w:val="006E0697"/>
  </w:style>
  <w:style w:type="paragraph" w:customStyle="1" w:styleId="BD1DB0266A4E4892B0EF14C21AE7100F">
    <w:name w:val="BD1DB0266A4E4892B0EF14C21AE7100F"/>
    <w:rsid w:val="006E0697"/>
  </w:style>
  <w:style w:type="paragraph" w:customStyle="1" w:styleId="5A35534669114C3885677AC4D8BCBC75">
    <w:name w:val="5A35534669114C3885677AC4D8BCBC75"/>
    <w:rsid w:val="006E0697"/>
  </w:style>
  <w:style w:type="paragraph" w:customStyle="1" w:styleId="4F5F3D432939450685952BD77E6E89BA">
    <w:name w:val="4F5F3D432939450685952BD77E6E89BA"/>
    <w:rsid w:val="006E0697"/>
  </w:style>
  <w:style w:type="paragraph" w:customStyle="1" w:styleId="83D8F62AAEBD40FA9957118CB0FB71C6">
    <w:name w:val="83D8F62AAEBD40FA9957118CB0FB71C6"/>
    <w:rsid w:val="006E0697"/>
  </w:style>
  <w:style w:type="paragraph" w:customStyle="1" w:styleId="3B6DC97190964EB7A3516342AB1040C6">
    <w:name w:val="3B6DC97190964EB7A3516342AB1040C6"/>
    <w:rsid w:val="006E0697"/>
  </w:style>
  <w:style w:type="paragraph" w:customStyle="1" w:styleId="D310AA25F7154106BC02EB12E23228B8">
    <w:name w:val="D310AA25F7154106BC02EB12E23228B8"/>
    <w:rsid w:val="006E0697"/>
  </w:style>
  <w:style w:type="paragraph" w:customStyle="1" w:styleId="D2BE9561429F41A0965E1BB70E58330A">
    <w:name w:val="D2BE9561429F41A0965E1BB70E58330A"/>
    <w:rsid w:val="006E0697"/>
  </w:style>
  <w:style w:type="paragraph" w:customStyle="1" w:styleId="CB34DF2CCC624089BDC26D745CC0E5ED">
    <w:name w:val="CB34DF2CCC624089BDC26D745CC0E5ED"/>
    <w:rsid w:val="006E0697"/>
  </w:style>
  <w:style w:type="paragraph" w:customStyle="1" w:styleId="4C2F61D8E96F43978C5D5B4F2BD40E76">
    <w:name w:val="4C2F61D8E96F43978C5D5B4F2BD40E76"/>
    <w:rsid w:val="006E0697"/>
  </w:style>
  <w:style w:type="paragraph" w:customStyle="1" w:styleId="D587A62218C04D0D9C5B245DBD7C3CBF">
    <w:name w:val="D587A62218C04D0D9C5B245DBD7C3CBF"/>
    <w:rsid w:val="006E0697"/>
  </w:style>
  <w:style w:type="paragraph" w:customStyle="1" w:styleId="77CBE36E68C0494784B9AE47AA84F6A7">
    <w:name w:val="77CBE36E68C0494784B9AE47AA84F6A7"/>
    <w:rsid w:val="006E0697"/>
  </w:style>
  <w:style w:type="paragraph" w:customStyle="1" w:styleId="AC76A5BAB8A84C92A535B9A8CCAA4646">
    <w:name w:val="AC76A5BAB8A84C92A535B9A8CCAA4646"/>
    <w:rsid w:val="006E0697"/>
  </w:style>
  <w:style w:type="paragraph" w:customStyle="1" w:styleId="BB64A3A949234EA1921347BF0906C4D0">
    <w:name w:val="BB64A3A949234EA1921347BF0906C4D0"/>
    <w:rsid w:val="006E0697"/>
  </w:style>
  <w:style w:type="paragraph" w:customStyle="1" w:styleId="6067B34A5CC0494ABD5C33BF4596E66F">
    <w:name w:val="6067B34A5CC0494ABD5C33BF4596E66F"/>
    <w:rsid w:val="006E0697"/>
  </w:style>
  <w:style w:type="paragraph" w:customStyle="1" w:styleId="CB640C1AD419462586000FF9A680E097">
    <w:name w:val="CB640C1AD419462586000FF9A680E097"/>
    <w:rsid w:val="006E0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57A0-0638-45A1-92D5-E7C2A92A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(en couleur).dotx</Template>
  <TotalTime>33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Morin Marie-Pascale</dc:creator>
  <cp:keywords/>
  <cp:lastModifiedBy>Morin Marie-Pascale</cp:lastModifiedBy>
  <cp:revision>2</cp:revision>
  <dcterms:created xsi:type="dcterms:W3CDTF">2026-05-20T20:14:00Z</dcterms:created>
  <dcterms:modified xsi:type="dcterms:W3CDTF">2026-05-20T20:14:00Z</dcterms:modified>
  <cp:version/>
</cp:coreProperties>
</file>