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BABD0" w14:textId="3B85C259" w:rsidR="00C9078A" w:rsidRPr="002213FD" w:rsidRDefault="00C9078A" w:rsidP="00C9078A">
      <w:pPr>
        <w:pStyle w:val="Titre1"/>
        <w:jc w:val="left"/>
        <w:rPr>
          <w:sz w:val="26"/>
          <w:szCs w:val="26"/>
        </w:rPr>
      </w:pPr>
      <w:r w:rsidRPr="002213FD">
        <w:rPr>
          <w:sz w:val="26"/>
          <w:szCs w:val="26"/>
        </w:rPr>
        <w:t>COORDONNÉES</w:t>
      </w:r>
    </w:p>
    <w:p w14:paraId="5B7B0275" w14:textId="056DEC1D" w:rsidR="0030035B" w:rsidRPr="0030035B" w:rsidRDefault="00633219" w:rsidP="0030035B">
      <w:pPr>
        <w:jc w:val="left"/>
        <w:rPr>
          <w:sz w:val="20"/>
          <w:szCs w:val="20"/>
        </w:rPr>
      </w:pPr>
      <w:r>
        <w:rPr>
          <w:noProof/>
          <w:color w:val="7F7F7F" w:themeColor="text1" w:themeTint="80"/>
          <w:u w:val="single"/>
          <w:lang w:val="fr-CA" w:eastAsia="fr-CA"/>
        </w:rPr>
        <w:drawing>
          <wp:anchor distT="0" distB="0" distL="114300" distR="114300" simplePos="0" relativeHeight="251696128" behindDoc="0" locked="0" layoutInCell="1" allowOverlap="1" wp14:anchorId="5E8F3260" wp14:editId="744B6861">
            <wp:simplePos x="0" y="0"/>
            <wp:positionH relativeFrom="column">
              <wp:posOffset>21366</wp:posOffset>
            </wp:positionH>
            <wp:positionV relativeFrom="paragraph">
              <wp:posOffset>92975</wp:posOffset>
            </wp:positionV>
            <wp:extent cx="331595" cy="331595"/>
            <wp:effectExtent l="0" t="0" r="0" b="0"/>
            <wp:wrapNone/>
            <wp:docPr id="1628982002" name="Graphique 1" descr="Adresse de courrie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982002" name="Graphique 1628982002" descr="Adresse de courrier avec un remplissage uni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95" cy="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A2FAD" w14:textId="4D4186B7" w:rsidR="00C9078A" w:rsidRPr="00C9078A" w:rsidRDefault="00633219" w:rsidP="00633219">
      <w:pPr>
        <w:spacing w:line="360" w:lineRule="auto"/>
        <w:ind w:firstLine="720"/>
        <w:jc w:val="left"/>
        <w:rPr>
          <w:color w:val="7F7F7F" w:themeColor="text1" w:themeTint="80"/>
          <w:u w:val="single"/>
        </w:rPr>
      </w:pPr>
      <w:r>
        <w:rPr>
          <w:noProof/>
          <w:color w:val="7F7F7F" w:themeColor="text1" w:themeTint="80"/>
          <w:lang w:val="fr-CA" w:eastAsia="fr-CA"/>
        </w:rPr>
        <w:drawing>
          <wp:anchor distT="0" distB="0" distL="114300" distR="114300" simplePos="0" relativeHeight="251697152" behindDoc="0" locked="0" layoutInCell="1" allowOverlap="1" wp14:anchorId="05C4D578" wp14:editId="4695019D">
            <wp:simplePos x="0" y="0"/>
            <wp:positionH relativeFrom="margin">
              <wp:align>left</wp:align>
            </wp:positionH>
            <wp:positionV relativeFrom="paragraph">
              <wp:posOffset>168610</wp:posOffset>
            </wp:positionV>
            <wp:extent cx="391886" cy="391886"/>
            <wp:effectExtent l="0" t="0" r="8255" b="0"/>
            <wp:wrapNone/>
            <wp:docPr id="572086403" name="Graphique 2" descr="Téléphon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086403" name="Graphique 572086403" descr="Téléphone avec un remplissage uni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1886" cy="391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377">
        <w:rPr>
          <w:color w:val="7F7F7F" w:themeColor="text1" w:themeTint="80"/>
          <w:u w:val="single"/>
        </w:rPr>
        <w:t>Siméon.Létudiant</w:t>
      </w:r>
      <w:r w:rsidR="00C9078A" w:rsidRPr="00C9078A">
        <w:rPr>
          <w:color w:val="7F7F7F" w:themeColor="text1" w:themeTint="80"/>
          <w:u w:val="single"/>
        </w:rPr>
        <w:t xml:space="preserve">@gmail.com  </w:t>
      </w:r>
    </w:p>
    <w:p w14:paraId="1CA3CC47" w14:textId="19BC3FA2" w:rsidR="00C9078A" w:rsidRPr="00C9078A" w:rsidRDefault="00633219" w:rsidP="00633219">
      <w:pPr>
        <w:spacing w:line="360" w:lineRule="auto"/>
        <w:ind w:firstLine="720"/>
        <w:jc w:val="left"/>
      </w:pPr>
      <w:r>
        <w:rPr>
          <w:noProof/>
          <w:color w:val="7F7F7F" w:themeColor="text1" w:themeTint="80"/>
          <w:u w:val="single"/>
        </w:rPr>
        <w:drawing>
          <wp:anchor distT="0" distB="0" distL="114300" distR="114300" simplePos="0" relativeHeight="251698176" behindDoc="0" locked="0" layoutInCell="1" allowOverlap="1" wp14:anchorId="69871DBA" wp14:editId="65E1E724">
            <wp:simplePos x="0" y="0"/>
            <wp:positionH relativeFrom="margin">
              <wp:align>left</wp:align>
            </wp:positionH>
            <wp:positionV relativeFrom="paragraph">
              <wp:posOffset>194792</wp:posOffset>
            </wp:positionV>
            <wp:extent cx="371789" cy="371789"/>
            <wp:effectExtent l="0" t="0" r="9525" b="9525"/>
            <wp:wrapNone/>
            <wp:docPr id="1560157075" name="Graphique 3" descr="Porte-document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157075" name="Graphique 1560157075" descr="Porte-documents avec un remplissage uni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789" cy="371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78A" w:rsidRPr="00C9078A">
        <w:t xml:space="preserve">418 123-1234  </w:t>
      </w:r>
      <w:r w:rsidR="00C9078A" w:rsidRPr="00C9078A">
        <w:rPr>
          <w:color w:val="FFD556" w:themeColor="accent1"/>
        </w:rPr>
        <w:t>|</w:t>
      </w:r>
      <w:r w:rsidR="00C9078A" w:rsidRPr="00C9078A">
        <w:t xml:space="preserve"> </w:t>
      </w:r>
      <w:r w:rsidR="00C846B6">
        <w:t xml:space="preserve"> </w:t>
      </w:r>
      <w:r w:rsidR="00C9078A" w:rsidRPr="00C9078A">
        <w:t>418 321-4321</w:t>
      </w:r>
    </w:p>
    <w:p w14:paraId="52E07DC2" w14:textId="1497AC5E" w:rsidR="00C9078A" w:rsidRPr="00C9078A" w:rsidRDefault="00C9078A" w:rsidP="00633219">
      <w:pPr>
        <w:spacing w:line="360" w:lineRule="auto"/>
        <w:ind w:left="720"/>
        <w:jc w:val="left"/>
        <w:rPr>
          <w:color w:val="7F7F7F" w:themeColor="text1" w:themeTint="80"/>
          <w:u w:val="single"/>
        </w:rPr>
      </w:pPr>
      <w:r w:rsidRPr="00C9078A">
        <w:rPr>
          <w:color w:val="7F7F7F" w:themeColor="text1" w:themeTint="80"/>
          <w:u w:val="single"/>
        </w:rPr>
        <w:t>Portfolio.</w:t>
      </w:r>
      <w:r w:rsidR="00531377">
        <w:rPr>
          <w:color w:val="7F7F7F" w:themeColor="text1" w:themeTint="80"/>
          <w:u w:val="single"/>
        </w:rPr>
        <w:t>Siméon.Létudiant</w:t>
      </w:r>
      <w:r w:rsidRPr="00C9078A">
        <w:rPr>
          <w:color w:val="7F7F7F" w:themeColor="text1" w:themeTint="80"/>
          <w:u w:val="single"/>
        </w:rPr>
        <w:t xml:space="preserve">.com </w:t>
      </w:r>
    </w:p>
    <w:p w14:paraId="09455DA3" w14:textId="25754696" w:rsidR="00C9078A" w:rsidRDefault="00C9078A" w:rsidP="0030035B">
      <w:pPr>
        <w:spacing w:line="360" w:lineRule="auto"/>
        <w:jc w:val="left"/>
      </w:pPr>
    </w:p>
    <w:tbl>
      <w:tblPr>
        <w:tblStyle w:val="Grilledutableau"/>
        <w:tblW w:w="0" w:type="auto"/>
        <w:tblInd w:w="-147" w:type="dxa"/>
        <w:tblBorders>
          <w:top w:val="single" w:sz="4" w:space="0" w:color="FFD556"/>
          <w:left w:val="single" w:sz="4" w:space="0" w:color="FFD556"/>
          <w:bottom w:val="single" w:sz="4" w:space="0" w:color="FFD556"/>
          <w:right w:val="single" w:sz="4" w:space="0" w:color="FFD556"/>
          <w:insideH w:val="single" w:sz="4" w:space="0" w:color="FFD556"/>
          <w:insideV w:val="single" w:sz="4" w:space="0" w:color="FFD556"/>
        </w:tblBorders>
        <w:tblLook w:val="04A0" w:firstRow="1" w:lastRow="0" w:firstColumn="1" w:lastColumn="0" w:noHBand="0" w:noVBand="1"/>
      </w:tblPr>
      <w:tblGrid>
        <w:gridCol w:w="5340"/>
      </w:tblGrid>
      <w:tr w:rsidR="0030035B" w14:paraId="1C29BE00" w14:textId="77777777" w:rsidTr="004C4AB9">
        <w:trPr>
          <w:trHeight w:val="2794"/>
        </w:trPr>
        <w:tc>
          <w:tcPr>
            <w:tcW w:w="5340" w:type="dxa"/>
          </w:tcPr>
          <w:p w14:paraId="4525E7BE" w14:textId="67A0750A" w:rsidR="0030035B" w:rsidRPr="002213FD" w:rsidRDefault="004C4AB9" w:rsidP="00A656EF">
            <w:pPr>
              <w:pStyle w:val="Titre1"/>
              <w:ind w:hanging="10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213FD" w:rsidRPr="002213FD">
              <w:rPr>
                <w:sz w:val="26"/>
                <w:szCs w:val="26"/>
              </w:rPr>
              <w:t>compÉtences/disponibilitÉs</w:t>
            </w:r>
          </w:p>
          <w:p w14:paraId="5A384055" w14:textId="6890D378" w:rsidR="0030035B" w:rsidRPr="0030035B" w:rsidRDefault="00633219" w:rsidP="0030035B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3296" behindDoc="0" locked="0" layoutInCell="1" allowOverlap="1" wp14:anchorId="45DDA4AA" wp14:editId="66270722">
                  <wp:simplePos x="0" y="0"/>
                  <wp:positionH relativeFrom="column">
                    <wp:posOffset>-10956</wp:posOffset>
                  </wp:positionH>
                  <wp:positionV relativeFrom="paragraph">
                    <wp:posOffset>126143</wp:posOffset>
                  </wp:positionV>
                  <wp:extent cx="281039" cy="281039"/>
                  <wp:effectExtent l="0" t="0" r="5080" b="5080"/>
                  <wp:wrapNone/>
                  <wp:docPr id="817639731" name="Graphique 6" descr="Curseu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639731" name="Graphique 817639731" descr="Curseur avec un remplissage uni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81039" cy="281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08F4B1" w14:textId="52F71BB9" w:rsidR="0030035B" w:rsidRPr="00A656EF" w:rsidRDefault="00633219" w:rsidP="004C4AB9">
            <w:pPr>
              <w:spacing w:line="360" w:lineRule="auto"/>
              <w:ind w:left="735" w:hanging="25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5344" behindDoc="0" locked="0" layoutInCell="1" allowOverlap="1" wp14:anchorId="3DC1ECC5" wp14:editId="3923CCE1">
                  <wp:simplePos x="0" y="0"/>
                  <wp:positionH relativeFrom="column">
                    <wp:posOffset>-10956</wp:posOffset>
                  </wp:positionH>
                  <wp:positionV relativeFrom="paragraph">
                    <wp:posOffset>208280</wp:posOffset>
                  </wp:positionV>
                  <wp:extent cx="281039" cy="281039"/>
                  <wp:effectExtent l="0" t="0" r="5080" b="5080"/>
                  <wp:wrapNone/>
                  <wp:docPr id="1776709802" name="Graphique 6" descr="Curseu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639731" name="Graphique 817639731" descr="Curseur avec un remplissage uni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81039" cy="281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1377" w:rsidRPr="00531377">
              <w:rPr>
                <w:sz w:val="20"/>
                <w:szCs w:val="20"/>
              </w:rPr>
              <w:t>Programmation</w:t>
            </w:r>
            <w:r w:rsidR="00531377">
              <w:rPr>
                <w:sz w:val="20"/>
                <w:szCs w:val="20"/>
              </w:rPr>
              <w:t xml:space="preserve"> : </w:t>
            </w:r>
            <w:r w:rsidR="00531377" w:rsidRPr="00531377">
              <w:rPr>
                <w:sz w:val="20"/>
                <w:szCs w:val="20"/>
              </w:rPr>
              <w:t xml:space="preserve">C++, C#, HTML, </w:t>
            </w:r>
            <w:r w:rsidR="00B5598C">
              <w:rPr>
                <w:sz w:val="20"/>
                <w:szCs w:val="20"/>
              </w:rPr>
              <w:t xml:space="preserve">Java, </w:t>
            </w:r>
            <w:r w:rsidR="00531377" w:rsidRPr="00531377">
              <w:rPr>
                <w:sz w:val="20"/>
                <w:szCs w:val="20"/>
              </w:rPr>
              <w:t>SQL</w:t>
            </w:r>
          </w:p>
          <w:p w14:paraId="619FEEC9" w14:textId="1F15BD10" w:rsidR="0030035B" w:rsidRPr="00A656EF" w:rsidRDefault="004C4AB9" w:rsidP="004C4AB9">
            <w:pPr>
              <w:spacing w:line="360" w:lineRule="auto"/>
              <w:ind w:left="735" w:hanging="25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7392" behindDoc="0" locked="0" layoutInCell="1" allowOverlap="1" wp14:anchorId="36F2F3A3" wp14:editId="26F276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226695</wp:posOffset>
                  </wp:positionV>
                  <wp:extent cx="280670" cy="280670"/>
                  <wp:effectExtent l="0" t="0" r="5080" b="5080"/>
                  <wp:wrapNone/>
                  <wp:docPr id="1821700544" name="Graphique 6" descr="Curseu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639731" name="Graphique 817639731" descr="Curseur avec un remplissage uni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806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1377">
              <w:rPr>
                <w:sz w:val="20"/>
                <w:szCs w:val="20"/>
              </w:rPr>
              <w:t>B</w:t>
            </w:r>
            <w:r w:rsidR="00531377" w:rsidRPr="00531377">
              <w:rPr>
                <w:sz w:val="20"/>
                <w:szCs w:val="20"/>
              </w:rPr>
              <w:t>ases de données : Draw, Visio</w:t>
            </w:r>
          </w:p>
          <w:p w14:paraId="4F986F9B" w14:textId="00B79D2F" w:rsidR="0030035B" w:rsidRPr="00531377" w:rsidRDefault="00633219" w:rsidP="004C4AB9">
            <w:pPr>
              <w:spacing w:line="360" w:lineRule="auto"/>
              <w:ind w:left="735" w:hanging="250"/>
              <w:jc w:val="left"/>
              <w:rPr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9440" behindDoc="0" locked="0" layoutInCell="1" allowOverlap="1" wp14:anchorId="5B72DF21" wp14:editId="09EAF038">
                  <wp:simplePos x="0" y="0"/>
                  <wp:positionH relativeFrom="column">
                    <wp:posOffset>-5654</wp:posOffset>
                  </wp:positionH>
                  <wp:positionV relativeFrom="paragraph">
                    <wp:posOffset>207645</wp:posOffset>
                  </wp:positionV>
                  <wp:extent cx="280670" cy="280670"/>
                  <wp:effectExtent l="0" t="0" r="5080" b="5080"/>
                  <wp:wrapNone/>
                  <wp:docPr id="1006701779" name="Graphique 6" descr="Curseu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639731" name="Graphique 817639731" descr="Curseur avec un remplissage uni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806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1377" w:rsidRPr="00531377">
              <w:rPr>
                <w:sz w:val="20"/>
                <w:szCs w:val="20"/>
              </w:rPr>
              <w:t>Gestion de projet : MS Project</w:t>
            </w:r>
          </w:p>
          <w:p w14:paraId="25FE7E4D" w14:textId="1E07D477" w:rsidR="00531377" w:rsidRDefault="00633219" w:rsidP="004C4AB9">
            <w:pPr>
              <w:spacing w:line="360" w:lineRule="auto"/>
              <w:ind w:left="735" w:hanging="25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1488" behindDoc="0" locked="0" layoutInCell="1" allowOverlap="1" wp14:anchorId="664CD799" wp14:editId="088CBFC4">
                  <wp:simplePos x="0" y="0"/>
                  <wp:positionH relativeFrom="column">
                    <wp:posOffset>-5019</wp:posOffset>
                  </wp:positionH>
                  <wp:positionV relativeFrom="paragraph">
                    <wp:posOffset>220980</wp:posOffset>
                  </wp:positionV>
                  <wp:extent cx="281039" cy="281039"/>
                  <wp:effectExtent l="0" t="0" r="5080" b="5080"/>
                  <wp:wrapNone/>
                  <wp:docPr id="1181841048" name="Graphique 6" descr="Curseu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639731" name="Graphique 817639731" descr="Curseur avec un remplissage uni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81039" cy="281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1377">
              <w:rPr>
                <w:sz w:val="20"/>
                <w:szCs w:val="20"/>
              </w:rPr>
              <w:t>Utilisation de la m</w:t>
            </w:r>
            <w:r w:rsidR="00531377" w:rsidRPr="00531377">
              <w:rPr>
                <w:sz w:val="20"/>
                <w:szCs w:val="20"/>
              </w:rPr>
              <w:t>éthodologie AGILE</w:t>
            </w:r>
          </w:p>
          <w:p w14:paraId="2F402684" w14:textId="163B7696" w:rsidR="00B5598C" w:rsidRDefault="00633219" w:rsidP="004C4AB9">
            <w:pPr>
              <w:spacing w:line="360" w:lineRule="auto"/>
              <w:ind w:left="735" w:hanging="25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3536" behindDoc="0" locked="0" layoutInCell="1" allowOverlap="1" wp14:anchorId="49BF850B" wp14:editId="1D637AAF">
                  <wp:simplePos x="0" y="0"/>
                  <wp:positionH relativeFrom="column">
                    <wp:posOffset>-5019</wp:posOffset>
                  </wp:positionH>
                  <wp:positionV relativeFrom="paragraph">
                    <wp:posOffset>188373</wp:posOffset>
                  </wp:positionV>
                  <wp:extent cx="281039" cy="281039"/>
                  <wp:effectExtent l="0" t="0" r="5080" b="5080"/>
                  <wp:wrapNone/>
                  <wp:docPr id="1926016961" name="Graphique 6" descr="Curseu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639731" name="Graphique 817639731" descr="Curseur avec un remplissage uni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81039" cy="281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598C">
              <w:rPr>
                <w:sz w:val="20"/>
                <w:szCs w:val="20"/>
              </w:rPr>
              <w:t>Intérêt marqué pour le travail d’équipe</w:t>
            </w:r>
          </w:p>
          <w:p w14:paraId="4B1267ED" w14:textId="78E3A032" w:rsidR="0030035B" w:rsidRPr="004B7CA1" w:rsidRDefault="0030035B" w:rsidP="004C4AB9">
            <w:pPr>
              <w:spacing w:line="360" w:lineRule="auto"/>
              <w:ind w:left="735" w:hanging="250"/>
              <w:jc w:val="left"/>
              <w:rPr>
                <w:sz w:val="20"/>
                <w:szCs w:val="20"/>
              </w:rPr>
            </w:pPr>
            <w:r w:rsidRPr="00A656EF">
              <w:rPr>
                <w:sz w:val="20"/>
                <w:szCs w:val="20"/>
              </w:rPr>
              <w:t>Disponible pour un stage à l’hiver 20XX</w:t>
            </w:r>
          </w:p>
        </w:tc>
      </w:tr>
    </w:tbl>
    <w:p w14:paraId="086AC3BF" w14:textId="77777777" w:rsidR="00822E95" w:rsidRDefault="00822E95" w:rsidP="0030035B">
      <w:pPr>
        <w:spacing w:line="360" w:lineRule="auto"/>
        <w:jc w:val="left"/>
      </w:pPr>
    </w:p>
    <w:p w14:paraId="0443EAB0" w14:textId="77777777" w:rsidR="005C18E5" w:rsidRDefault="005C18E5" w:rsidP="0030035B">
      <w:pPr>
        <w:spacing w:line="360" w:lineRule="auto"/>
        <w:jc w:val="left"/>
      </w:pPr>
    </w:p>
    <w:p w14:paraId="3C8F16C4" w14:textId="77777777" w:rsidR="009E49DC" w:rsidRPr="00837810" w:rsidRDefault="009E49DC" w:rsidP="009E49DC">
      <w:pPr>
        <w:jc w:val="left"/>
        <w:rPr>
          <w:sz w:val="20"/>
          <w:szCs w:val="20"/>
        </w:rPr>
      </w:pPr>
    </w:p>
    <w:p w14:paraId="586929D8" w14:textId="77777777" w:rsidR="009E49DC" w:rsidRDefault="009E49DC" w:rsidP="009E49DC">
      <w:pPr>
        <w:jc w:val="left"/>
      </w:pPr>
    </w:p>
    <w:p w14:paraId="55772D6B" w14:textId="77777777" w:rsidR="009E49DC" w:rsidRDefault="009E49DC" w:rsidP="009E49DC">
      <w:pPr>
        <w:jc w:val="left"/>
      </w:pPr>
    </w:p>
    <w:p w14:paraId="58163591" w14:textId="77777777" w:rsidR="009E49DC" w:rsidRDefault="009E49DC" w:rsidP="009E49DC">
      <w:pPr>
        <w:jc w:val="left"/>
      </w:pPr>
    </w:p>
    <w:p w14:paraId="6711D164" w14:textId="77777777" w:rsidR="00837810" w:rsidRDefault="00837810" w:rsidP="009E49DC">
      <w:pPr>
        <w:jc w:val="left"/>
      </w:pPr>
    </w:p>
    <w:p w14:paraId="319AE1BD" w14:textId="77777777" w:rsidR="00837810" w:rsidRPr="004B7CA1" w:rsidRDefault="00837810" w:rsidP="009E49DC">
      <w:pPr>
        <w:jc w:val="left"/>
        <w:rPr>
          <w:sz w:val="28"/>
          <w:szCs w:val="28"/>
        </w:rPr>
      </w:pPr>
    </w:p>
    <w:p w14:paraId="1DD2E588" w14:textId="77777777" w:rsidR="0030035B" w:rsidRPr="002213FD" w:rsidRDefault="0030035B" w:rsidP="0030035B">
      <w:pPr>
        <w:jc w:val="left"/>
        <w:rPr>
          <w:sz w:val="34"/>
          <w:szCs w:val="34"/>
        </w:rPr>
      </w:pPr>
    </w:p>
    <w:tbl>
      <w:tblPr>
        <w:tblStyle w:val="Grilledutableau"/>
        <w:tblW w:w="5529" w:type="dxa"/>
        <w:tblInd w:w="-152" w:type="dxa"/>
        <w:tblBorders>
          <w:top w:val="single" w:sz="8" w:space="0" w:color="FFCC00"/>
          <w:left w:val="single" w:sz="8" w:space="0" w:color="FFCC00"/>
          <w:bottom w:val="single" w:sz="8" w:space="0" w:color="FFCC00"/>
          <w:right w:val="single" w:sz="8" w:space="0" w:color="FFCC00"/>
          <w:insideH w:val="single" w:sz="8" w:space="0" w:color="FFCC00"/>
          <w:insideV w:val="single" w:sz="8" w:space="0" w:color="FFCC00"/>
        </w:tblBorders>
        <w:shd w:val="pct15" w:color="auto" w:fill="auto"/>
        <w:tblLook w:val="04A0" w:firstRow="1" w:lastRow="0" w:firstColumn="1" w:lastColumn="0" w:noHBand="0" w:noVBand="1"/>
      </w:tblPr>
      <w:tblGrid>
        <w:gridCol w:w="5529"/>
      </w:tblGrid>
      <w:tr w:rsidR="00016C82" w14:paraId="62F4A8D2" w14:textId="77777777" w:rsidTr="004C4AB9">
        <w:trPr>
          <w:trHeight w:val="2756"/>
        </w:trPr>
        <w:tc>
          <w:tcPr>
            <w:tcW w:w="5529" w:type="dxa"/>
            <w:shd w:val="clear" w:color="auto" w:fill="FFD556"/>
          </w:tcPr>
          <w:p w14:paraId="3EBC4C07" w14:textId="77777777" w:rsidR="00016C82" w:rsidRPr="002213FD" w:rsidRDefault="00016C82" w:rsidP="004C4AB9">
            <w:pPr>
              <w:pStyle w:val="Titre1"/>
              <w:ind w:left="177"/>
              <w:jc w:val="left"/>
              <w:rPr>
                <w:sz w:val="26"/>
                <w:szCs w:val="26"/>
              </w:rPr>
            </w:pPr>
            <w:r w:rsidRPr="002213FD">
              <w:rPr>
                <w:sz w:val="26"/>
                <w:szCs w:val="26"/>
              </w:rPr>
              <w:t>Études</w:t>
            </w:r>
          </w:p>
          <w:p w14:paraId="58BD762B" w14:textId="77777777" w:rsidR="00016C82" w:rsidRPr="00822E95" w:rsidRDefault="00016C82" w:rsidP="004C4AB9">
            <w:pPr>
              <w:ind w:left="177"/>
              <w:jc w:val="left"/>
              <w:rPr>
                <w:sz w:val="20"/>
                <w:szCs w:val="20"/>
              </w:rPr>
            </w:pPr>
          </w:p>
          <w:p w14:paraId="776B305A" w14:textId="77777777" w:rsidR="00016C82" w:rsidRPr="00822E95" w:rsidRDefault="00822E95" w:rsidP="004C4AB9">
            <w:pPr>
              <w:ind w:left="177"/>
              <w:jc w:val="left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Baccalauréat</w:t>
            </w:r>
            <w:r w:rsidR="00531377">
              <w:rPr>
                <w:b/>
                <w:sz w:val="20"/>
                <w:szCs w:val="20"/>
              </w:rPr>
              <w:t xml:space="preserve"> en informatique</w:t>
            </w:r>
            <w:r>
              <w:rPr>
                <w:b/>
                <w:sz w:val="20"/>
                <w:szCs w:val="20"/>
              </w:rPr>
              <w:tab/>
            </w:r>
            <w:r w:rsidRPr="00822E95">
              <w:rPr>
                <w:b/>
                <w:sz w:val="20"/>
                <w:szCs w:val="20"/>
              </w:rPr>
              <w:tab/>
            </w:r>
            <w:r w:rsidR="00531377">
              <w:rPr>
                <w:b/>
                <w:sz w:val="20"/>
                <w:szCs w:val="20"/>
              </w:rPr>
              <w:t xml:space="preserve"> </w:t>
            </w:r>
            <w:r w:rsidRPr="00822E95">
              <w:rPr>
                <w:sz w:val="20"/>
                <w:szCs w:val="20"/>
              </w:rPr>
              <w:t>20XX</w:t>
            </w:r>
            <w:r>
              <w:rPr>
                <w:sz w:val="20"/>
                <w:szCs w:val="20"/>
              </w:rPr>
              <w:t>-</w:t>
            </w:r>
            <w:r w:rsidR="00016C82" w:rsidRPr="00822E95">
              <w:rPr>
                <w:sz w:val="20"/>
                <w:szCs w:val="20"/>
              </w:rPr>
              <w:t>...</w:t>
            </w:r>
          </w:p>
          <w:p w14:paraId="662AD9A4" w14:textId="77777777" w:rsidR="00016C82" w:rsidRPr="00C4335B" w:rsidRDefault="00016C82" w:rsidP="004C4AB9">
            <w:pPr>
              <w:ind w:left="177"/>
              <w:jc w:val="left"/>
              <w:rPr>
                <w:sz w:val="16"/>
                <w:szCs w:val="16"/>
              </w:rPr>
            </w:pPr>
            <w:r w:rsidRPr="00C4335B">
              <w:rPr>
                <w:sz w:val="16"/>
                <w:szCs w:val="16"/>
              </w:rPr>
              <w:t>Université du Québec à Rimouski, campus Lévis</w:t>
            </w:r>
            <w:r w:rsidR="00C4335B">
              <w:rPr>
                <w:sz w:val="16"/>
                <w:szCs w:val="16"/>
              </w:rPr>
              <w:t>, Lévis</w:t>
            </w:r>
          </w:p>
          <w:p w14:paraId="14EC469E" w14:textId="77777777" w:rsidR="00016C82" w:rsidRPr="00822E95" w:rsidRDefault="00016C82" w:rsidP="004C4AB9">
            <w:pPr>
              <w:ind w:left="177"/>
              <w:jc w:val="left"/>
              <w:rPr>
                <w:sz w:val="20"/>
                <w:szCs w:val="20"/>
              </w:rPr>
            </w:pPr>
          </w:p>
          <w:p w14:paraId="475DCD4D" w14:textId="77777777" w:rsidR="00822E95" w:rsidRPr="004B7CA1" w:rsidRDefault="004B7CA1" w:rsidP="004C4AB9">
            <w:pPr>
              <w:tabs>
                <w:tab w:val="center" w:pos="284"/>
              </w:tabs>
              <w:ind w:left="177" w:right="-354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Baccalauréat technologique français</w:t>
            </w:r>
            <w:r w:rsidR="00AB5BD1">
              <w:rPr>
                <w:b/>
                <w:sz w:val="20"/>
                <w:szCs w:val="20"/>
              </w:rPr>
              <w:t xml:space="preserve">        </w:t>
            </w:r>
            <w:r w:rsidR="00822E95" w:rsidRPr="00822E95">
              <w:rPr>
                <w:sz w:val="20"/>
                <w:szCs w:val="20"/>
              </w:rPr>
              <w:t>20XX</w:t>
            </w:r>
            <w:r w:rsidR="0033729B">
              <w:rPr>
                <w:sz w:val="20"/>
                <w:szCs w:val="20"/>
              </w:rPr>
              <w:t>-20XX</w:t>
            </w:r>
          </w:p>
          <w:p w14:paraId="7499DBC3" w14:textId="77777777" w:rsidR="004B7CA1" w:rsidRPr="004B7CA1" w:rsidRDefault="004B7CA1" w:rsidP="004C4AB9">
            <w:pPr>
              <w:ind w:left="177"/>
              <w:jc w:val="left"/>
              <w:rPr>
                <w:b/>
                <w:sz w:val="16"/>
                <w:szCs w:val="16"/>
              </w:rPr>
            </w:pPr>
            <w:r w:rsidRPr="004B7CA1">
              <w:rPr>
                <w:b/>
                <w:sz w:val="16"/>
                <w:szCs w:val="16"/>
              </w:rPr>
              <w:t>Équivalent au diplôme d’études collégiales en informatique</w:t>
            </w:r>
          </w:p>
          <w:p w14:paraId="4D90AB0B" w14:textId="77777777" w:rsidR="00016C82" w:rsidRPr="00C4335B" w:rsidRDefault="00C4335B" w:rsidP="004C4AB9">
            <w:pPr>
              <w:ind w:left="177"/>
              <w:jc w:val="left"/>
              <w:rPr>
                <w:sz w:val="16"/>
                <w:szCs w:val="16"/>
              </w:rPr>
            </w:pPr>
            <w:r w:rsidRPr="00C4335B">
              <w:rPr>
                <w:sz w:val="16"/>
                <w:szCs w:val="16"/>
              </w:rPr>
              <w:t xml:space="preserve">École </w:t>
            </w:r>
            <w:r>
              <w:rPr>
                <w:sz w:val="16"/>
                <w:szCs w:val="16"/>
              </w:rPr>
              <w:t xml:space="preserve">de </w:t>
            </w:r>
            <w:r w:rsidRPr="00C4335B">
              <w:rPr>
                <w:sz w:val="16"/>
                <w:szCs w:val="16"/>
              </w:rPr>
              <w:t>l'informatique et</w:t>
            </w:r>
            <w:r>
              <w:rPr>
                <w:sz w:val="16"/>
                <w:szCs w:val="16"/>
              </w:rPr>
              <w:t xml:space="preserve"> des</w:t>
            </w:r>
            <w:r w:rsidRPr="00C4335B">
              <w:rPr>
                <w:sz w:val="16"/>
                <w:szCs w:val="16"/>
              </w:rPr>
              <w:t xml:space="preserve"> nouvelles technologies</w:t>
            </w:r>
            <w:r>
              <w:rPr>
                <w:sz w:val="16"/>
                <w:szCs w:val="16"/>
              </w:rPr>
              <w:t>, France</w:t>
            </w:r>
          </w:p>
          <w:p w14:paraId="41FEB1B8" w14:textId="77777777" w:rsidR="00A873DD" w:rsidRDefault="00A873DD" w:rsidP="0030035B">
            <w:pPr>
              <w:jc w:val="left"/>
            </w:pPr>
          </w:p>
        </w:tc>
      </w:tr>
    </w:tbl>
    <w:p w14:paraId="5EFD7D58" w14:textId="77777777" w:rsidR="005C18E5" w:rsidRDefault="005C18E5" w:rsidP="005C18E5"/>
    <w:p w14:paraId="3DBE78E1" w14:textId="77777777" w:rsidR="00793D11" w:rsidRDefault="00793D11" w:rsidP="005C18E5">
      <w:pPr>
        <w:sectPr w:rsidR="00793D11" w:rsidSect="00F16DAD">
          <w:footerReference w:type="default" r:id="rId17"/>
          <w:headerReference w:type="first" r:id="rId18"/>
          <w:pgSz w:w="11906" w:h="16838" w:code="9"/>
          <w:pgMar w:top="792" w:right="424" w:bottom="792" w:left="567" w:header="792" w:footer="576" w:gutter="0"/>
          <w:cols w:num="2" w:space="141"/>
          <w:titlePg/>
          <w:docGrid w:linePitch="360"/>
        </w:sectPr>
      </w:pPr>
    </w:p>
    <w:p w14:paraId="4F301665" w14:textId="3192F4E6" w:rsidR="00837810" w:rsidRPr="002213FD" w:rsidRDefault="00837810" w:rsidP="00F16DAD">
      <w:pPr>
        <w:pStyle w:val="Titre1"/>
        <w:jc w:val="left"/>
        <w:rPr>
          <w:sz w:val="26"/>
          <w:szCs w:val="26"/>
        </w:rPr>
      </w:pPr>
      <w:r w:rsidRPr="002213FD">
        <w:rPr>
          <w:sz w:val="26"/>
          <w:szCs w:val="26"/>
        </w:rPr>
        <w:t xml:space="preserve">EXPÉRIENCE </w:t>
      </w:r>
      <w:r w:rsidR="004C4AB9">
        <w:rPr>
          <w:sz w:val="26"/>
          <w:szCs w:val="26"/>
        </w:rPr>
        <w:t xml:space="preserve">- </w:t>
      </w:r>
      <w:r w:rsidR="004B7CA1" w:rsidRPr="002213FD">
        <w:rPr>
          <w:sz w:val="26"/>
          <w:szCs w:val="26"/>
        </w:rPr>
        <w:t>informatique</w:t>
      </w:r>
    </w:p>
    <w:tbl>
      <w:tblPr>
        <w:tblStyle w:val="Grilledutableau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3"/>
        <w:gridCol w:w="1413"/>
      </w:tblGrid>
      <w:tr w:rsidR="00793D11" w14:paraId="0561D334" w14:textId="77777777" w:rsidTr="00A50E17">
        <w:tc>
          <w:tcPr>
            <w:tcW w:w="8793" w:type="dxa"/>
          </w:tcPr>
          <w:p w14:paraId="02D8058D" w14:textId="77777777" w:rsidR="007C02EF" w:rsidRPr="00A873DD" w:rsidRDefault="007C02EF" w:rsidP="002213FD">
            <w:pPr>
              <w:spacing w:line="276" w:lineRule="auto"/>
              <w:ind w:right="142"/>
              <w:jc w:val="left"/>
              <w:rPr>
                <w:sz w:val="20"/>
                <w:szCs w:val="20"/>
              </w:rPr>
            </w:pPr>
          </w:p>
          <w:p w14:paraId="34599211" w14:textId="77777777" w:rsidR="007C02EF" w:rsidRPr="00A873DD" w:rsidRDefault="004B7CA1" w:rsidP="002213FD">
            <w:pPr>
              <w:spacing w:line="276" w:lineRule="auto"/>
              <w:ind w:right="14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Tuteur scolaire en </w:t>
            </w:r>
            <w:r w:rsidR="00AB5BD1">
              <w:rPr>
                <w:b/>
                <w:sz w:val="20"/>
                <w:szCs w:val="20"/>
              </w:rPr>
              <w:t>techniques de l’informatique</w:t>
            </w:r>
          </w:p>
          <w:p w14:paraId="6B457795" w14:textId="77777777" w:rsidR="007C02EF" w:rsidRPr="00A873DD" w:rsidRDefault="00A656EF" w:rsidP="002213FD">
            <w:pPr>
              <w:spacing w:line="276" w:lineRule="auto"/>
              <w:ind w:right="142"/>
              <w:jc w:val="left"/>
              <w:rPr>
                <w:sz w:val="20"/>
                <w:szCs w:val="20"/>
              </w:rPr>
            </w:pPr>
            <w:r w:rsidRPr="00A873DD">
              <w:rPr>
                <w:sz w:val="20"/>
                <w:szCs w:val="20"/>
              </w:rPr>
              <w:t>Travail a</w:t>
            </w:r>
            <w:r w:rsidR="007C02EF" w:rsidRPr="00A873DD">
              <w:rPr>
                <w:sz w:val="20"/>
                <w:szCs w:val="20"/>
              </w:rPr>
              <w:t>utonome</w:t>
            </w:r>
            <w:r w:rsidR="00AB5BD1">
              <w:rPr>
                <w:sz w:val="20"/>
                <w:szCs w:val="20"/>
              </w:rPr>
              <w:t xml:space="preserve">, </w:t>
            </w:r>
            <w:r w:rsidRPr="00A873DD">
              <w:rPr>
                <w:sz w:val="20"/>
                <w:szCs w:val="20"/>
              </w:rPr>
              <w:t>Québec</w:t>
            </w:r>
          </w:p>
          <w:p w14:paraId="63098510" w14:textId="77777777" w:rsidR="000D086F" w:rsidRPr="00A873DD" w:rsidRDefault="000D086F" w:rsidP="004C4AB9">
            <w:pPr>
              <w:pStyle w:val="Paragraphedeliste"/>
              <w:numPr>
                <w:ilvl w:val="0"/>
                <w:numId w:val="21"/>
              </w:numPr>
              <w:tabs>
                <w:tab w:val="center" w:pos="284"/>
              </w:tabs>
              <w:spacing w:line="276" w:lineRule="auto"/>
              <w:ind w:left="473" w:right="-354"/>
              <w:jc w:val="left"/>
              <w:rPr>
                <w:sz w:val="20"/>
                <w:szCs w:val="20"/>
              </w:rPr>
            </w:pPr>
            <w:r w:rsidRPr="00A873DD">
              <w:rPr>
                <w:sz w:val="20"/>
                <w:szCs w:val="20"/>
              </w:rPr>
              <w:t xml:space="preserve">Accompagner un </w:t>
            </w:r>
            <w:r w:rsidR="00AB5BD1">
              <w:rPr>
                <w:sz w:val="20"/>
                <w:szCs w:val="20"/>
              </w:rPr>
              <w:t xml:space="preserve">étudiant du collégial </w:t>
            </w:r>
            <w:r w:rsidRPr="00A873DD">
              <w:rPr>
                <w:sz w:val="20"/>
                <w:szCs w:val="20"/>
              </w:rPr>
              <w:t>dans ses travaux scolaires</w:t>
            </w:r>
          </w:p>
          <w:p w14:paraId="7F42B36A" w14:textId="77777777" w:rsidR="00AB5BD1" w:rsidRDefault="00AB5BD1" w:rsidP="004C4AB9">
            <w:pPr>
              <w:pStyle w:val="Paragraphedeliste"/>
              <w:numPr>
                <w:ilvl w:val="0"/>
                <w:numId w:val="21"/>
              </w:numPr>
              <w:tabs>
                <w:tab w:val="center" w:pos="284"/>
              </w:tabs>
              <w:spacing w:line="276" w:lineRule="auto"/>
              <w:ind w:left="473" w:right="-3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Expliquer des notions théoriques, 3 heures par semaine</w:t>
            </w:r>
          </w:p>
          <w:p w14:paraId="3CE9EC55" w14:textId="77777777" w:rsidR="001F7022" w:rsidRPr="00AB5BD1" w:rsidRDefault="00AB5BD1" w:rsidP="004C4AB9">
            <w:pPr>
              <w:pStyle w:val="Paragraphedeliste"/>
              <w:numPr>
                <w:ilvl w:val="0"/>
                <w:numId w:val="21"/>
              </w:numPr>
              <w:tabs>
                <w:tab w:val="center" w:pos="284"/>
              </w:tabs>
              <w:spacing w:line="276" w:lineRule="auto"/>
              <w:ind w:left="473" w:right="-354"/>
              <w:jc w:val="left"/>
              <w:rPr>
                <w:sz w:val="20"/>
                <w:szCs w:val="20"/>
              </w:rPr>
            </w:pPr>
            <w:r w:rsidRPr="00AB5BD1">
              <w:rPr>
                <w:sz w:val="20"/>
                <w:szCs w:val="20"/>
              </w:rPr>
              <w:t xml:space="preserve">Réviser les travaux pratiques </w:t>
            </w:r>
            <w:r>
              <w:rPr>
                <w:sz w:val="20"/>
                <w:szCs w:val="20"/>
              </w:rPr>
              <w:t>de l’étudiant et l’aider à résoudre ses difficultés</w:t>
            </w:r>
          </w:p>
          <w:p w14:paraId="751C5869" w14:textId="77777777" w:rsidR="007C02EF" w:rsidRPr="00A873DD" w:rsidRDefault="007C02EF" w:rsidP="002213FD">
            <w:pPr>
              <w:spacing w:line="276" w:lineRule="auto"/>
              <w:ind w:right="142"/>
              <w:jc w:val="left"/>
              <w:rPr>
                <w:sz w:val="20"/>
                <w:szCs w:val="20"/>
              </w:rPr>
            </w:pPr>
          </w:p>
          <w:p w14:paraId="5B78A4AF" w14:textId="77777777" w:rsidR="00793D11" w:rsidRPr="00A873DD" w:rsidRDefault="00AB5BD1" w:rsidP="002213FD">
            <w:pPr>
              <w:spacing w:line="276" w:lineRule="auto"/>
              <w:ind w:right="14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Stagiaire en techniques de l’informatique</w:t>
            </w:r>
          </w:p>
          <w:p w14:paraId="3E52C72F" w14:textId="77777777" w:rsidR="00793D11" w:rsidRPr="00A873DD" w:rsidRDefault="00AB5BD1" w:rsidP="002213FD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Énergie Vertissimo</w:t>
            </w:r>
            <w:r w:rsidR="00A873D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France</w:t>
            </w:r>
          </w:p>
          <w:p w14:paraId="08B02859" w14:textId="77777777" w:rsidR="00AB5BD1" w:rsidRPr="004C4AB9" w:rsidRDefault="00AB5BD1" w:rsidP="004C4AB9">
            <w:pPr>
              <w:pStyle w:val="Paragraphedeliste"/>
              <w:numPr>
                <w:ilvl w:val="0"/>
                <w:numId w:val="22"/>
              </w:numPr>
              <w:tabs>
                <w:tab w:val="center" w:pos="284"/>
              </w:tabs>
              <w:spacing w:line="276" w:lineRule="auto"/>
              <w:ind w:left="473" w:right="-354"/>
              <w:jc w:val="left"/>
              <w:rPr>
                <w:sz w:val="20"/>
                <w:szCs w:val="20"/>
              </w:rPr>
            </w:pPr>
            <w:r w:rsidRPr="004C4AB9">
              <w:rPr>
                <w:sz w:val="20"/>
                <w:szCs w:val="20"/>
              </w:rPr>
              <w:t>Participer au développement d’une application mobile transactionnelle</w:t>
            </w:r>
          </w:p>
          <w:p w14:paraId="6908A2BD" w14:textId="77777777" w:rsidR="00AB5BD1" w:rsidRPr="004C4AB9" w:rsidRDefault="00AB5BD1" w:rsidP="004C4AB9">
            <w:pPr>
              <w:pStyle w:val="Paragraphedeliste"/>
              <w:numPr>
                <w:ilvl w:val="0"/>
                <w:numId w:val="22"/>
              </w:numPr>
              <w:tabs>
                <w:tab w:val="center" w:pos="284"/>
              </w:tabs>
              <w:spacing w:line="276" w:lineRule="auto"/>
              <w:ind w:left="473" w:right="-354"/>
              <w:jc w:val="left"/>
              <w:rPr>
                <w:sz w:val="20"/>
                <w:szCs w:val="20"/>
              </w:rPr>
            </w:pPr>
            <w:r w:rsidRPr="004C4AB9">
              <w:rPr>
                <w:sz w:val="20"/>
                <w:szCs w:val="20"/>
              </w:rPr>
              <w:t>Tester la sécurité informatique</w:t>
            </w:r>
          </w:p>
          <w:p w14:paraId="0B5826A6" w14:textId="77777777" w:rsidR="00793D11" w:rsidRPr="004C4AB9" w:rsidRDefault="00AB5BD1" w:rsidP="004C4AB9">
            <w:pPr>
              <w:pStyle w:val="Paragraphedeliste"/>
              <w:numPr>
                <w:ilvl w:val="0"/>
                <w:numId w:val="22"/>
              </w:numPr>
              <w:tabs>
                <w:tab w:val="center" w:pos="284"/>
              </w:tabs>
              <w:spacing w:line="276" w:lineRule="auto"/>
              <w:ind w:left="473" w:right="-354"/>
              <w:jc w:val="left"/>
              <w:rPr>
                <w:sz w:val="20"/>
                <w:szCs w:val="20"/>
              </w:rPr>
            </w:pPr>
            <w:r w:rsidRPr="004C4AB9">
              <w:rPr>
                <w:sz w:val="20"/>
                <w:szCs w:val="20"/>
              </w:rPr>
              <w:t>Créer et utiliser des bases de données</w:t>
            </w:r>
          </w:p>
          <w:p w14:paraId="4FCF56B1" w14:textId="77777777" w:rsidR="00793D11" w:rsidRPr="004C4AB9" w:rsidRDefault="00AB5BD1" w:rsidP="004C4AB9">
            <w:pPr>
              <w:pStyle w:val="Paragraphedeliste"/>
              <w:numPr>
                <w:ilvl w:val="0"/>
                <w:numId w:val="22"/>
              </w:numPr>
              <w:tabs>
                <w:tab w:val="center" w:pos="284"/>
              </w:tabs>
              <w:spacing w:line="276" w:lineRule="auto"/>
              <w:ind w:left="473" w:right="-354"/>
              <w:jc w:val="left"/>
              <w:rPr>
                <w:sz w:val="20"/>
                <w:szCs w:val="20"/>
              </w:rPr>
            </w:pPr>
            <w:r w:rsidRPr="004C4AB9">
              <w:rPr>
                <w:sz w:val="20"/>
                <w:szCs w:val="20"/>
              </w:rPr>
              <w:t>Utiliser différents langages de programmation</w:t>
            </w:r>
            <w:r w:rsidR="00B5598C" w:rsidRPr="004C4AB9">
              <w:rPr>
                <w:sz w:val="20"/>
                <w:szCs w:val="20"/>
              </w:rPr>
              <w:t xml:space="preserve"> : C++, C#, HTML, Java, SQL </w:t>
            </w:r>
          </w:p>
          <w:p w14:paraId="603D9A77" w14:textId="77777777" w:rsidR="001F7022" w:rsidRDefault="001F7022" w:rsidP="002213FD">
            <w:pPr>
              <w:spacing w:line="276" w:lineRule="auto"/>
              <w:jc w:val="left"/>
              <w:rPr>
                <w:sz w:val="20"/>
                <w:szCs w:val="20"/>
              </w:rPr>
            </w:pPr>
          </w:p>
          <w:p w14:paraId="365BC316" w14:textId="77777777" w:rsidR="007C02EF" w:rsidRPr="00B456C8" w:rsidRDefault="002213FD" w:rsidP="002213FD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Moniteur de camp pour les ateliers d’initiation à la technologie</w:t>
            </w:r>
          </w:p>
          <w:p w14:paraId="7958067E" w14:textId="77777777" w:rsidR="00B456C8" w:rsidRDefault="00B456C8" w:rsidP="002213FD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Camp des </w:t>
            </w:r>
            <w:r w:rsidR="002213FD">
              <w:rPr>
                <w:sz w:val="20"/>
                <w:szCs w:val="20"/>
              </w:rPr>
              <w:t xml:space="preserve">petits </w:t>
            </w:r>
            <w:r w:rsidR="00662032">
              <w:rPr>
                <w:sz w:val="20"/>
                <w:szCs w:val="20"/>
              </w:rPr>
              <w:t>génies</w:t>
            </w:r>
            <w:r>
              <w:rPr>
                <w:sz w:val="20"/>
                <w:szCs w:val="20"/>
              </w:rPr>
              <w:t xml:space="preserve">, </w:t>
            </w:r>
            <w:r w:rsidR="002213FD">
              <w:rPr>
                <w:sz w:val="20"/>
                <w:szCs w:val="20"/>
              </w:rPr>
              <w:t>France</w:t>
            </w:r>
          </w:p>
          <w:p w14:paraId="40FE185E" w14:textId="77777777" w:rsidR="00B456C8" w:rsidRPr="004C4AB9" w:rsidRDefault="002213FD" w:rsidP="004C4AB9">
            <w:pPr>
              <w:pStyle w:val="Paragraphedeliste"/>
              <w:numPr>
                <w:ilvl w:val="0"/>
                <w:numId w:val="23"/>
              </w:numPr>
              <w:tabs>
                <w:tab w:val="center" w:pos="284"/>
              </w:tabs>
              <w:spacing w:line="276" w:lineRule="auto"/>
              <w:ind w:left="473" w:right="-354"/>
              <w:jc w:val="left"/>
              <w:rPr>
                <w:sz w:val="20"/>
                <w:szCs w:val="20"/>
              </w:rPr>
            </w:pPr>
            <w:r w:rsidRPr="004C4AB9">
              <w:rPr>
                <w:sz w:val="20"/>
                <w:szCs w:val="20"/>
              </w:rPr>
              <w:t>Planifier des activités récréatives et pédagogiques pour des enfants de 7 et 8 ans</w:t>
            </w:r>
          </w:p>
          <w:p w14:paraId="6EF9AD14" w14:textId="77777777" w:rsidR="002213FD" w:rsidRPr="004C4AB9" w:rsidRDefault="002213FD" w:rsidP="004C4AB9">
            <w:pPr>
              <w:pStyle w:val="Paragraphedeliste"/>
              <w:numPr>
                <w:ilvl w:val="0"/>
                <w:numId w:val="23"/>
              </w:numPr>
              <w:tabs>
                <w:tab w:val="center" w:pos="284"/>
              </w:tabs>
              <w:spacing w:line="276" w:lineRule="auto"/>
              <w:ind w:left="473" w:right="-354"/>
              <w:jc w:val="left"/>
              <w:rPr>
                <w:sz w:val="20"/>
                <w:szCs w:val="20"/>
              </w:rPr>
            </w:pPr>
            <w:r w:rsidRPr="004C4AB9">
              <w:rPr>
                <w:sz w:val="20"/>
                <w:szCs w:val="20"/>
              </w:rPr>
              <w:t xml:space="preserve">Animer </w:t>
            </w:r>
            <w:r w:rsidR="00662032" w:rsidRPr="004C4AB9">
              <w:rPr>
                <w:sz w:val="20"/>
                <w:szCs w:val="20"/>
              </w:rPr>
              <w:t xml:space="preserve">les ateliers informatiques </w:t>
            </w:r>
            <w:r w:rsidRPr="004C4AB9">
              <w:rPr>
                <w:sz w:val="20"/>
                <w:szCs w:val="20"/>
              </w:rPr>
              <w:t>pendant quatre heures par jour</w:t>
            </w:r>
          </w:p>
          <w:p w14:paraId="7B71DDC9" w14:textId="77777777" w:rsidR="00B456C8" w:rsidRPr="004C4AB9" w:rsidRDefault="00662032" w:rsidP="004C4AB9">
            <w:pPr>
              <w:pStyle w:val="Paragraphedeliste"/>
              <w:numPr>
                <w:ilvl w:val="0"/>
                <w:numId w:val="23"/>
              </w:numPr>
              <w:tabs>
                <w:tab w:val="center" w:pos="284"/>
              </w:tabs>
              <w:spacing w:line="276" w:lineRule="auto"/>
              <w:ind w:left="473" w:right="-354"/>
              <w:jc w:val="left"/>
              <w:rPr>
                <w:sz w:val="20"/>
                <w:szCs w:val="20"/>
              </w:rPr>
            </w:pPr>
            <w:r w:rsidRPr="004C4AB9">
              <w:rPr>
                <w:sz w:val="20"/>
                <w:szCs w:val="20"/>
              </w:rPr>
              <w:t>Prévoir les équipements requis pour les activités</w:t>
            </w:r>
          </w:p>
        </w:tc>
        <w:tc>
          <w:tcPr>
            <w:tcW w:w="1413" w:type="dxa"/>
          </w:tcPr>
          <w:p w14:paraId="5A565C3B" w14:textId="77777777" w:rsidR="007C02EF" w:rsidRPr="00A873DD" w:rsidRDefault="007C02EF" w:rsidP="002213F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3E1D3925" w14:textId="77777777" w:rsidR="007C02EF" w:rsidRPr="00A873DD" w:rsidRDefault="00AB5BD1" w:rsidP="002213F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20XX</w:t>
            </w:r>
            <w:r w:rsidR="00A50E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A50E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...</w:t>
            </w:r>
          </w:p>
          <w:p w14:paraId="022627FF" w14:textId="77777777" w:rsidR="007C02EF" w:rsidRPr="00A873DD" w:rsidRDefault="007C02EF" w:rsidP="002213F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0CD9162A" w14:textId="77777777" w:rsidR="007C02EF" w:rsidRPr="00A873DD" w:rsidRDefault="007C02EF" w:rsidP="002213F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7F340965" w14:textId="77777777" w:rsidR="007C02EF" w:rsidRPr="00A873DD" w:rsidRDefault="007C02EF" w:rsidP="002213F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0A596B1C" w14:textId="77777777" w:rsidR="007C02EF" w:rsidRPr="00A873DD" w:rsidRDefault="007C02EF" w:rsidP="002213F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236ECC71" w14:textId="77777777" w:rsidR="007C02EF" w:rsidRPr="00A873DD" w:rsidRDefault="007C02EF" w:rsidP="002213F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6CA5D886" w14:textId="77777777" w:rsidR="009664E0" w:rsidRDefault="002213FD" w:rsidP="002213F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20XX</w:t>
            </w:r>
            <w:r w:rsidR="00A50E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A50E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20XX</w:t>
            </w:r>
          </w:p>
          <w:p w14:paraId="317085D7" w14:textId="77777777" w:rsidR="009664E0" w:rsidRDefault="009664E0" w:rsidP="002213F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44CB5801" w14:textId="77777777" w:rsidR="009664E0" w:rsidRDefault="009664E0" w:rsidP="002213F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47FC0278" w14:textId="77777777" w:rsidR="00793D11" w:rsidRPr="00A873DD" w:rsidRDefault="00793D11" w:rsidP="002213F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29F782D9" w14:textId="77777777" w:rsidR="007C02EF" w:rsidRPr="00A873DD" w:rsidRDefault="007C02EF" w:rsidP="002213F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17637CBA" w14:textId="77777777" w:rsidR="007C02EF" w:rsidRPr="00A873DD" w:rsidRDefault="007C02EF" w:rsidP="002213F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5EB4A065" w14:textId="77777777" w:rsidR="007C02EF" w:rsidRDefault="007C02EF" w:rsidP="002213F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527A1EB4" w14:textId="77777777" w:rsidR="00A873DD" w:rsidRDefault="002213FD" w:rsidP="002213F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Été </w:t>
            </w:r>
            <w:r w:rsidR="00A873DD">
              <w:rPr>
                <w:sz w:val="20"/>
                <w:szCs w:val="20"/>
              </w:rPr>
              <w:t>20XX</w:t>
            </w:r>
          </w:p>
          <w:p w14:paraId="31F8BB54" w14:textId="77777777" w:rsidR="00A873DD" w:rsidRDefault="00A873DD" w:rsidP="002213F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2E375A7C" w14:textId="77777777" w:rsidR="0099772B" w:rsidRDefault="0099772B" w:rsidP="002213F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1C972024" w14:textId="77777777" w:rsidR="0099772B" w:rsidRDefault="0099772B" w:rsidP="002213F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6CB8B76D" w14:textId="77777777" w:rsidR="0099772B" w:rsidRPr="00A873DD" w:rsidRDefault="0099772B" w:rsidP="002213F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</w:tbl>
    <w:p w14:paraId="14F01615" w14:textId="77777777" w:rsidR="00793D11" w:rsidRPr="00793D11" w:rsidRDefault="00793D11" w:rsidP="00793D11">
      <w:pPr>
        <w:jc w:val="left"/>
        <w:rPr>
          <w:sz w:val="20"/>
          <w:szCs w:val="20"/>
        </w:rPr>
      </w:pPr>
    </w:p>
    <w:p w14:paraId="2F1E318F" w14:textId="3C43766A" w:rsidR="004C4AB9" w:rsidRDefault="004C4AB9" w:rsidP="0099772B">
      <w:pPr>
        <w:pStyle w:val="Titre1"/>
        <w:jc w:val="left"/>
      </w:pPr>
    </w:p>
    <w:p w14:paraId="63FF0715" w14:textId="0322A7B0" w:rsidR="004C4AB9" w:rsidRDefault="004C4AB9" w:rsidP="0099772B">
      <w:pPr>
        <w:pStyle w:val="Titre1"/>
        <w:jc w:val="left"/>
      </w:pPr>
      <w:r w:rsidRPr="00A873DD">
        <w:rPr>
          <w:noProof/>
          <w:sz w:val="20"/>
          <w:szCs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31396F" wp14:editId="6A50124A">
                <wp:simplePos x="0" y="0"/>
                <wp:positionH relativeFrom="page">
                  <wp:posOffset>313055</wp:posOffset>
                </wp:positionH>
                <wp:positionV relativeFrom="paragraph">
                  <wp:posOffset>40005</wp:posOffset>
                </wp:positionV>
                <wp:extent cx="6899910" cy="20955"/>
                <wp:effectExtent l="0" t="0" r="34290" b="36195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9910" cy="20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5D733" id="Connecteur droit 4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4.65pt,3.15pt" to="567.9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" strokecolor="#ffd556 [3204]" strokeweight=".5pt">
                <v:stroke joinstyle="miter"/>
                <w10:wrap anchorx="page"/>
              </v:line>
            </w:pict>
          </mc:Fallback>
        </mc:AlternateContent>
      </w:r>
    </w:p>
    <w:p w14:paraId="598BF334" w14:textId="1F3C637E" w:rsidR="0099772B" w:rsidRDefault="00A50E17" w:rsidP="0099772B">
      <w:pPr>
        <w:pStyle w:val="Titre1"/>
        <w:jc w:val="left"/>
      </w:pPr>
      <w:r>
        <w:t>expÉ</w:t>
      </w:r>
      <w:r w:rsidR="0099772B">
        <w:t xml:space="preserve">rience </w:t>
      </w:r>
      <w:r w:rsidR="004C4AB9">
        <w:t xml:space="preserve">- </w:t>
      </w:r>
      <w:r w:rsidR="0099772B">
        <w:t>service À la client</w:t>
      </w:r>
      <w:r w:rsidR="004C4AB9">
        <w:t>È</w:t>
      </w:r>
      <w:r w:rsidR="0099772B">
        <w:t>le</w:t>
      </w:r>
    </w:p>
    <w:tbl>
      <w:tblPr>
        <w:tblStyle w:val="Grilledutableau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3"/>
        <w:gridCol w:w="1413"/>
      </w:tblGrid>
      <w:tr w:rsidR="0099772B" w14:paraId="3A72CAF9" w14:textId="77777777" w:rsidTr="00A50E17">
        <w:tc>
          <w:tcPr>
            <w:tcW w:w="8793" w:type="dxa"/>
          </w:tcPr>
          <w:p w14:paraId="68FDE7FB" w14:textId="77777777" w:rsidR="0099772B" w:rsidRPr="00A873DD" w:rsidRDefault="0099772B" w:rsidP="00822E95">
            <w:pPr>
              <w:spacing w:line="276" w:lineRule="auto"/>
              <w:ind w:right="142"/>
              <w:jc w:val="left"/>
              <w:rPr>
                <w:sz w:val="20"/>
                <w:szCs w:val="20"/>
              </w:rPr>
            </w:pPr>
          </w:p>
          <w:p w14:paraId="6FB97D12" w14:textId="77777777" w:rsidR="0099772B" w:rsidRPr="00A873DD" w:rsidRDefault="0099772B" w:rsidP="00822E95">
            <w:pPr>
              <w:spacing w:line="276" w:lineRule="auto"/>
              <w:ind w:right="14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Caissi</w:t>
            </w:r>
            <w:r w:rsidR="00662032">
              <w:rPr>
                <w:b/>
                <w:sz w:val="20"/>
                <w:szCs w:val="20"/>
              </w:rPr>
              <w:t>er</w:t>
            </w:r>
          </w:p>
          <w:p w14:paraId="3A00032A" w14:textId="77777777" w:rsidR="00662032" w:rsidRDefault="0099772B" w:rsidP="00822E95">
            <w:pPr>
              <w:spacing w:line="276" w:lineRule="auto"/>
              <w:ind w:right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Épicerie du Quartier, </w:t>
            </w:r>
            <w:r w:rsidR="00662032">
              <w:rPr>
                <w:sz w:val="20"/>
                <w:szCs w:val="20"/>
              </w:rPr>
              <w:t>France</w:t>
            </w:r>
          </w:p>
          <w:p w14:paraId="2D864431" w14:textId="77777777" w:rsidR="0099772B" w:rsidRPr="00A873DD" w:rsidRDefault="00662032" w:rsidP="00822E95">
            <w:pPr>
              <w:spacing w:line="276" w:lineRule="auto"/>
              <w:ind w:right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Tabagie</w:t>
            </w:r>
            <w:r w:rsidR="0099772B">
              <w:rPr>
                <w:sz w:val="20"/>
                <w:szCs w:val="20"/>
              </w:rPr>
              <w:t xml:space="preserve"> du Coin, </w:t>
            </w:r>
            <w:r>
              <w:rPr>
                <w:sz w:val="20"/>
                <w:szCs w:val="20"/>
              </w:rPr>
              <w:t>France</w:t>
            </w:r>
          </w:p>
          <w:p w14:paraId="12F2CECA" w14:textId="77777777" w:rsidR="0099772B" w:rsidRPr="004C4AB9" w:rsidRDefault="0099772B" w:rsidP="004C4AB9">
            <w:pPr>
              <w:pStyle w:val="Paragraphedeliste"/>
              <w:numPr>
                <w:ilvl w:val="0"/>
                <w:numId w:val="24"/>
              </w:numPr>
              <w:tabs>
                <w:tab w:val="center" w:pos="284"/>
              </w:tabs>
              <w:spacing w:line="276" w:lineRule="auto"/>
              <w:ind w:left="473" w:right="-354"/>
              <w:jc w:val="left"/>
              <w:rPr>
                <w:sz w:val="20"/>
                <w:szCs w:val="20"/>
              </w:rPr>
            </w:pPr>
            <w:r w:rsidRPr="004C4AB9">
              <w:rPr>
                <w:sz w:val="20"/>
                <w:szCs w:val="20"/>
              </w:rPr>
              <w:t>Assurer un bon service à la clientèle</w:t>
            </w:r>
          </w:p>
          <w:p w14:paraId="07F3DDB3" w14:textId="77777777" w:rsidR="0099772B" w:rsidRPr="004C4AB9" w:rsidRDefault="0099772B" w:rsidP="004C4AB9">
            <w:pPr>
              <w:pStyle w:val="Paragraphedeliste"/>
              <w:numPr>
                <w:ilvl w:val="0"/>
                <w:numId w:val="24"/>
              </w:numPr>
              <w:tabs>
                <w:tab w:val="center" w:pos="284"/>
              </w:tabs>
              <w:spacing w:line="276" w:lineRule="auto"/>
              <w:ind w:left="473" w:right="-354"/>
              <w:jc w:val="left"/>
              <w:rPr>
                <w:sz w:val="20"/>
                <w:szCs w:val="20"/>
              </w:rPr>
            </w:pPr>
            <w:r w:rsidRPr="004C4AB9">
              <w:rPr>
                <w:sz w:val="20"/>
                <w:szCs w:val="20"/>
              </w:rPr>
              <w:t>Opérer la caisse enregistreuse</w:t>
            </w:r>
          </w:p>
          <w:p w14:paraId="318CC5FD" w14:textId="77777777" w:rsidR="0099772B" w:rsidRPr="004C4AB9" w:rsidRDefault="0099772B" w:rsidP="004C4AB9">
            <w:pPr>
              <w:pStyle w:val="Paragraphedeliste"/>
              <w:numPr>
                <w:ilvl w:val="0"/>
                <w:numId w:val="24"/>
              </w:numPr>
              <w:tabs>
                <w:tab w:val="center" w:pos="284"/>
              </w:tabs>
              <w:spacing w:line="276" w:lineRule="auto"/>
              <w:ind w:left="473" w:right="-354"/>
              <w:jc w:val="left"/>
              <w:rPr>
                <w:sz w:val="20"/>
                <w:szCs w:val="20"/>
              </w:rPr>
            </w:pPr>
            <w:r w:rsidRPr="004C4AB9">
              <w:rPr>
                <w:sz w:val="20"/>
                <w:szCs w:val="20"/>
              </w:rPr>
              <w:t>Former le nouveau personnel</w:t>
            </w:r>
          </w:p>
          <w:p w14:paraId="009449F7" w14:textId="77777777" w:rsidR="0099772B" w:rsidRPr="004C4AB9" w:rsidRDefault="0099772B" w:rsidP="004C4AB9">
            <w:pPr>
              <w:pStyle w:val="Paragraphedeliste"/>
              <w:numPr>
                <w:ilvl w:val="0"/>
                <w:numId w:val="24"/>
              </w:numPr>
              <w:tabs>
                <w:tab w:val="center" w:pos="284"/>
              </w:tabs>
              <w:spacing w:line="276" w:lineRule="auto"/>
              <w:ind w:left="473" w:right="-354"/>
              <w:jc w:val="left"/>
              <w:rPr>
                <w:sz w:val="20"/>
                <w:szCs w:val="20"/>
              </w:rPr>
            </w:pPr>
            <w:r w:rsidRPr="004C4AB9">
              <w:rPr>
                <w:sz w:val="20"/>
                <w:szCs w:val="20"/>
              </w:rPr>
              <w:t>Veiller à la bonne présentation des lieux</w:t>
            </w:r>
          </w:p>
          <w:p w14:paraId="53E62E0B" w14:textId="77777777" w:rsidR="00822E95" w:rsidRPr="0099772B" w:rsidRDefault="00822E95" w:rsidP="00822E95">
            <w:pPr>
              <w:tabs>
                <w:tab w:val="center" w:pos="284"/>
              </w:tabs>
              <w:spacing w:line="276" w:lineRule="auto"/>
              <w:ind w:right="-354"/>
              <w:jc w:val="left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081475F" w14:textId="77777777" w:rsidR="0099772B" w:rsidRPr="00A873DD" w:rsidRDefault="0099772B" w:rsidP="00822E95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3A9BD19E" w14:textId="77777777" w:rsidR="0099772B" w:rsidRPr="00A873DD" w:rsidRDefault="0099772B" w:rsidP="00822E95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06C56688" w14:textId="77777777" w:rsidR="0099772B" w:rsidRPr="00A873DD" w:rsidRDefault="0099772B" w:rsidP="00822E95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A873DD">
              <w:rPr>
                <w:sz w:val="20"/>
                <w:szCs w:val="20"/>
              </w:rPr>
              <w:t>20XX</w:t>
            </w:r>
            <w:r w:rsidR="00A50E17">
              <w:rPr>
                <w:sz w:val="20"/>
                <w:szCs w:val="20"/>
              </w:rPr>
              <w:t xml:space="preserve"> </w:t>
            </w:r>
            <w:r w:rsidR="00662032">
              <w:rPr>
                <w:sz w:val="20"/>
                <w:szCs w:val="20"/>
              </w:rPr>
              <w:t>-</w:t>
            </w:r>
            <w:r w:rsidR="00A50E17">
              <w:rPr>
                <w:sz w:val="20"/>
                <w:szCs w:val="20"/>
              </w:rPr>
              <w:t xml:space="preserve"> </w:t>
            </w:r>
            <w:r w:rsidR="00662032">
              <w:rPr>
                <w:sz w:val="20"/>
                <w:szCs w:val="20"/>
              </w:rPr>
              <w:t>20XX</w:t>
            </w:r>
          </w:p>
          <w:p w14:paraId="5DFB117F" w14:textId="77777777" w:rsidR="0099772B" w:rsidRPr="00A873DD" w:rsidRDefault="0099772B" w:rsidP="00822E95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A873DD">
              <w:rPr>
                <w:sz w:val="20"/>
                <w:szCs w:val="20"/>
              </w:rPr>
              <w:t>20XX</w:t>
            </w:r>
            <w:r w:rsidR="00A50E17">
              <w:rPr>
                <w:sz w:val="20"/>
                <w:szCs w:val="20"/>
              </w:rPr>
              <w:t xml:space="preserve"> </w:t>
            </w:r>
            <w:r w:rsidRPr="00A873DD">
              <w:rPr>
                <w:sz w:val="20"/>
                <w:szCs w:val="20"/>
              </w:rPr>
              <w:t>-</w:t>
            </w:r>
            <w:r w:rsidR="00A50E17">
              <w:rPr>
                <w:sz w:val="20"/>
                <w:szCs w:val="20"/>
              </w:rPr>
              <w:t xml:space="preserve"> </w:t>
            </w:r>
            <w:r w:rsidRPr="00A873DD">
              <w:rPr>
                <w:sz w:val="20"/>
                <w:szCs w:val="20"/>
              </w:rPr>
              <w:t>20XX</w:t>
            </w:r>
          </w:p>
          <w:p w14:paraId="03DB27C8" w14:textId="77777777" w:rsidR="0099772B" w:rsidRPr="00A873DD" w:rsidRDefault="0099772B" w:rsidP="00822E95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0991D3B0" w14:textId="77777777" w:rsidR="0099772B" w:rsidRPr="00A873DD" w:rsidRDefault="0099772B" w:rsidP="00822E9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60E18999" w14:textId="01EC956E" w:rsidR="00B7403A" w:rsidRDefault="0033729B" w:rsidP="00B7403A">
      <w:pPr>
        <w:pStyle w:val="Titre1"/>
        <w:jc w:val="left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75982A" wp14:editId="045B705B">
                <wp:simplePos x="0" y="0"/>
                <wp:positionH relativeFrom="page">
                  <wp:align>center</wp:align>
                </wp:positionH>
                <wp:positionV relativeFrom="paragraph">
                  <wp:posOffset>120562</wp:posOffset>
                </wp:positionV>
                <wp:extent cx="6942928" cy="0"/>
                <wp:effectExtent l="0" t="0" r="29845" b="19050"/>
                <wp:wrapNone/>
                <wp:docPr id="50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29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C6F18" id="Connecteur droit 5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9.5pt" to="546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" strokecolor="#ffd556 [3204]" strokeweight=".5pt">
                <v:stroke joinstyle="miter"/>
                <w10:wrap anchorx="page"/>
              </v:line>
            </w:pict>
          </mc:Fallback>
        </mc:AlternateContent>
      </w:r>
      <w:r w:rsidR="00B7403A">
        <w:t>VIE ÉTUDIANTE</w:t>
      </w:r>
      <w:r w:rsidR="009664E0">
        <w:t xml:space="preserve"> </w:t>
      </w:r>
      <w:r w:rsidR="004C4AB9">
        <w:t xml:space="preserve">- </w:t>
      </w:r>
      <w:r w:rsidR="009664E0">
        <w:t>MENTION D’HONNEUR</w:t>
      </w:r>
    </w:p>
    <w:tbl>
      <w:tblPr>
        <w:tblStyle w:val="Grilledutableau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3"/>
        <w:gridCol w:w="1413"/>
      </w:tblGrid>
      <w:tr w:rsidR="00B7403A" w14:paraId="5325CCCC" w14:textId="77777777" w:rsidTr="00A50E17">
        <w:tc>
          <w:tcPr>
            <w:tcW w:w="8793" w:type="dxa"/>
          </w:tcPr>
          <w:p w14:paraId="476895F0" w14:textId="77777777" w:rsidR="00B7403A" w:rsidRPr="00A873DD" w:rsidRDefault="00B7403A" w:rsidP="00822E95">
            <w:pPr>
              <w:spacing w:line="276" w:lineRule="auto"/>
              <w:ind w:right="142"/>
              <w:jc w:val="left"/>
              <w:rPr>
                <w:sz w:val="20"/>
                <w:szCs w:val="20"/>
              </w:rPr>
            </w:pPr>
          </w:p>
          <w:p w14:paraId="124CEC7C" w14:textId="77777777" w:rsidR="00B7403A" w:rsidRPr="00A873DD" w:rsidRDefault="00B7403A" w:rsidP="00822E95">
            <w:pPr>
              <w:spacing w:line="276" w:lineRule="auto"/>
              <w:ind w:right="14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Président</w:t>
            </w:r>
          </w:p>
          <w:p w14:paraId="2C1911C9" w14:textId="77777777" w:rsidR="00B7403A" w:rsidRDefault="00B7403A" w:rsidP="00822E95">
            <w:pPr>
              <w:spacing w:line="276" w:lineRule="auto"/>
              <w:ind w:right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Comité de formation de développement </w:t>
            </w:r>
          </w:p>
          <w:p w14:paraId="58CC2376" w14:textId="77777777" w:rsidR="00B7403A" w:rsidRDefault="009664E0" w:rsidP="00822E95">
            <w:pPr>
              <w:spacing w:line="276" w:lineRule="auto"/>
              <w:ind w:right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Université du Q</w:t>
            </w:r>
            <w:r w:rsidR="00B7403A">
              <w:rPr>
                <w:sz w:val="20"/>
                <w:szCs w:val="20"/>
              </w:rPr>
              <w:t>uébec à Rimouski, campus de Lévis, Lévis</w:t>
            </w:r>
          </w:p>
          <w:p w14:paraId="2A793EBC" w14:textId="77777777" w:rsidR="00B7403A" w:rsidRPr="004C4AB9" w:rsidRDefault="00B7403A" w:rsidP="004C4AB9">
            <w:pPr>
              <w:pStyle w:val="Paragraphedeliste"/>
              <w:numPr>
                <w:ilvl w:val="0"/>
                <w:numId w:val="26"/>
              </w:numPr>
              <w:tabs>
                <w:tab w:val="center" w:pos="284"/>
              </w:tabs>
              <w:spacing w:line="276" w:lineRule="auto"/>
              <w:ind w:left="473" w:right="-354"/>
              <w:jc w:val="left"/>
              <w:rPr>
                <w:sz w:val="20"/>
                <w:szCs w:val="20"/>
              </w:rPr>
            </w:pPr>
            <w:r w:rsidRPr="004C4AB9">
              <w:rPr>
                <w:sz w:val="20"/>
                <w:szCs w:val="20"/>
              </w:rPr>
              <w:t xml:space="preserve">Agir à titre de responsable du comité pour l’organisation d’activités de </w:t>
            </w:r>
          </w:p>
          <w:p w14:paraId="0868761C" w14:textId="77777777" w:rsidR="00B7403A" w:rsidRPr="004C4AB9" w:rsidRDefault="00B7403A" w:rsidP="004C4AB9">
            <w:pPr>
              <w:pStyle w:val="Paragraphedeliste"/>
              <w:tabs>
                <w:tab w:val="center" w:pos="284"/>
              </w:tabs>
              <w:spacing w:line="276" w:lineRule="auto"/>
              <w:ind w:left="473" w:right="-354"/>
              <w:jc w:val="left"/>
              <w:rPr>
                <w:sz w:val="20"/>
                <w:szCs w:val="20"/>
              </w:rPr>
            </w:pPr>
            <w:r w:rsidRPr="004C4AB9">
              <w:rPr>
                <w:sz w:val="20"/>
                <w:szCs w:val="20"/>
              </w:rPr>
              <w:t xml:space="preserve">développement </w:t>
            </w:r>
            <w:r w:rsidR="00662032" w:rsidRPr="004C4AB9">
              <w:rPr>
                <w:sz w:val="20"/>
                <w:szCs w:val="20"/>
              </w:rPr>
              <w:t>professionnel auprès d’étudiants</w:t>
            </w:r>
            <w:r w:rsidRPr="004C4AB9">
              <w:rPr>
                <w:sz w:val="20"/>
                <w:szCs w:val="20"/>
              </w:rPr>
              <w:t xml:space="preserve"> du baccalauréat</w:t>
            </w:r>
          </w:p>
          <w:p w14:paraId="2A87D269" w14:textId="77777777" w:rsidR="009664E0" w:rsidRDefault="009664E0" w:rsidP="00822E95">
            <w:pPr>
              <w:spacing w:line="276" w:lineRule="auto"/>
              <w:ind w:right="142"/>
              <w:jc w:val="left"/>
              <w:rPr>
                <w:b/>
                <w:sz w:val="20"/>
                <w:szCs w:val="20"/>
              </w:rPr>
            </w:pPr>
          </w:p>
          <w:p w14:paraId="379FCF80" w14:textId="77777777" w:rsidR="009664E0" w:rsidRDefault="009664E0" w:rsidP="00822E95">
            <w:pPr>
              <w:spacing w:line="276" w:lineRule="auto"/>
              <w:ind w:right="14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822E95">
              <w:rPr>
                <w:b/>
                <w:sz w:val="20"/>
                <w:szCs w:val="20"/>
              </w:rPr>
              <w:t>ention de leadership positif</w:t>
            </w:r>
          </w:p>
          <w:p w14:paraId="08E834AD" w14:textId="77777777" w:rsidR="009664E0" w:rsidRDefault="00662032" w:rsidP="00822E95">
            <w:pPr>
              <w:spacing w:line="276" w:lineRule="auto"/>
              <w:ind w:right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École de l’informatique et des nouvelles technologies</w:t>
            </w:r>
            <w:r w:rsidR="009664E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France</w:t>
            </w:r>
            <w:r w:rsidR="009664E0">
              <w:rPr>
                <w:sz w:val="20"/>
                <w:szCs w:val="20"/>
              </w:rPr>
              <w:t xml:space="preserve"> </w:t>
            </w:r>
          </w:p>
          <w:p w14:paraId="4F3975C9" w14:textId="77777777" w:rsidR="00B7403A" w:rsidRPr="0099772B" w:rsidRDefault="00B7403A" w:rsidP="00822E95">
            <w:pPr>
              <w:pStyle w:val="Paragraphedeliste"/>
              <w:tabs>
                <w:tab w:val="center" w:pos="284"/>
              </w:tabs>
              <w:spacing w:line="276" w:lineRule="auto"/>
              <w:ind w:left="746" w:right="-354"/>
              <w:jc w:val="left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6A688EE9" w14:textId="77777777" w:rsidR="009664E0" w:rsidRDefault="009664E0" w:rsidP="00822E9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483F7A41" w14:textId="77777777" w:rsidR="00B7403A" w:rsidRPr="00A873DD" w:rsidRDefault="00662032" w:rsidP="00822E9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B7403A" w:rsidRPr="00A873DD">
              <w:rPr>
                <w:sz w:val="20"/>
                <w:szCs w:val="20"/>
              </w:rPr>
              <w:t>20XX</w:t>
            </w:r>
            <w:r w:rsidR="005B437E">
              <w:rPr>
                <w:sz w:val="20"/>
                <w:szCs w:val="20"/>
              </w:rPr>
              <w:t xml:space="preserve"> </w:t>
            </w:r>
            <w:r w:rsidR="00B7403A" w:rsidRPr="00A873DD">
              <w:rPr>
                <w:sz w:val="20"/>
                <w:szCs w:val="20"/>
              </w:rPr>
              <w:t>-</w:t>
            </w:r>
            <w:r w:rsidR="005B43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...</w:t>
            </w:r>
          </w:p>
          <w:p w14:paraId="4641E1E2" w14:textId="77777777" w:rsidR="00B7403A" w:rsidRPr="00A873DD" w:rsidRDefault="00B7403A" w:rsidP="00822E95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688385DF" w14:textId="77777777" w:rsidR="00B7403A" w:rsidRDefault="00B7403A" w:rsidP="00822E95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18B3B5FF" w14:textId="77777777" w:rsidR="009664E0" w:rsidRDefault="009664E0" w:rsidP="00822E95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4159C663" w14:textId="77777777" w:rsidR="009664E0" w:rsidRDefault="009664E0" w:rsidP="00822E95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2C1C9A22" w14:textId="77777777" w:rsidR="009664E0" w:rsidRDefault="009664E0" w:rsidP="00822E95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6051DFD8" w14:textId="77777777" w:rsidR="00662032" w:rsidRDefault="00662032" w:rsidP="00822E95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400544F9" w14:textId="77777777" w:rsidR="009664E0" w:rsidRDefault="009664E0" w:rsidP="00822E95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20XX</w:t>
            </w:r>
          </w:p>
          <w:p w14:paraId="2533E6B1" w14:textId="77777777" w:rsidR="009664E0" w:rsidRPr="00A873DD" w:rsidRDefault="009664E0" w:rsidP="00822E9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6C2E864C" w14:textId="1E85D9A9" w:rsidR="00793D11" w:rsidRDefault="00B7403A" w:rsidP="00B7403A">
      <w:pPr>
        <w:pStyle w:val="Titre1"/>
        <w:jc w:val="left"/>
      </w:pPr>
      <w:r w:rsidRPr="00A873DD">
        <w:rPr>
          <w:noProof/>
          <w:sz w:val="20"/>
          <w:szCs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F21884" wp14:editId="2A2FA208">
                <wp:simplePos x="0" y="0"/>
                <wp:positionH relativeFrom="margin">
                  <wp:align>left</wp:align>
                </wp:positionH>
                <wp:positionV relativeFrom="paragraph">
                  <wp:posOffset>69671</wp:posOffset>
                </wp:positionV>
                <wp:extent cx="6797615" cy="0"/>
                <wp:effectExtent l="0" t="0" r="22860" b="1905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7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751E9" id="Connecteur droit 4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5pt" to="535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" strokecolor="#ffd556 [3204]" strokeweight=".5pt">
                <v:stroke joinstyle="miter"/>
                <w10:wrap anchorx="margin"/>
              </v:line>
            </w:pict>
          </mc:Fallback>
        </mc:AlternateContent>
      </w:r>
      <w:r>
        <w:t>int</w:t>
      </w:r>
      <w:r w:rsidR="005B437E">
        <w:t>ÉrÊ</w:t>
      </w:r>
      <w:r>
        <w:t xml:space="preserve">ts </w:t>
      </w:r>
      <w:r w:rsidR="004C4AB9">
        <w:t xml:space="preserve">- </w:t>
      </w:r>
      <w:r>
        <w:t>loisirs</w: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413"/>
      </w:tblGrid>
      <w:tr w:rsidR="00B7403A" w14:paraId="0BC9A7CB" w14:textId="77777777" w:rsidTr="00A50E17">
        <w:trPr>
          <w:gridBefore w:val="1"/>
          <w:wBefore w:w="416" w:type="dxa"/>
        </w:trPr>
        <w:tc>
          <w:tcPr>
            <w:tcW w:w="8793" w:type="dxa"/>
          </w:tcPr>
          <w:p w14:paraId="4FE309CB" w14:textId="77777777" w:rsidR="00822E95" w:rsidRDefault="00822E95" w:rsidP="00B7403A">
            <w:pPr>
              <w:pStyle w:val="Paragraphedeliste"/>
              <w:tabs>
                <w:tab w:val="center" w:pos="284"/>
              </w:tabs>
              <w:ind w:left="37" w:right="-354"/>
              <w:jc w:val="left"/>
              <w:rPr>
                <w:sz w:val="20"/>
                <w:szCs w:val="20"/>
              </w:rPr>
            </w:pPr>
          </w:p>
          <w:p w14:paraId="53FB9812" w14:textId="77777777" w:rsidR="00B7403A" w:rsidRPr="004C4AB9" w:rsidRDefault="00662032" w:rsidP="004C4AB9">
            <w:pPr>
              <w:tabs>
                <w:tab w:val="center" w:pos="284"/>
              </w:tabs>
              <w:ind w:left="360" w:right="-354"/>
              <w:jc w:val="left"/>
              <w:rPr>
                <w:sz w:val="20"/>
                <w:szCs w:val="20"/>
              </w:rPr>
            </w:pPr>
            <w:r w:rsidRPr="004C4AB9">
              <w:rPr>
                <w:sz w:val="20"/>
                <w:szCs w:val="20"/>
              </w:rPr>
              <w:t xml:space="preserve">Jeux vidéo, </w:t>
            </w:r>
            <w:r w:rsidR="00A50E17" w:rsidRPr="004C4AB9">
              <w:rPr>
                <w:sz w:val="20"/>
                <w:szCs w:val="20"/>
              </w:rPr>
              <w:t xml:space="preserve">ski alpin, </w:t>
            </w:r>
            <w:r w:rsidR="00B7403A" w:rsidRPr="004C4AB9">
              <w:rPr>
                <w:sz w:val="20"/>
                <w:szCs w:val="20"/>
              </w:rPr>
              <w:t>voyages.</w:t>
            </w:r>
          </w:p>
          <w:p w14:paraId="7605D6E2" w14:textId="77777777" w:rsidR="00B7403A" w:rsidRDefault="00B7403A" w:rsidP="005B13B6">
            <w:pPr>
              <w:pStyle w:val="Paragraphedeliste"/>
              <w:tabs>
                <w:tab w:val="center" w:pos="284"/>
              </w:tabs>
              <w:ind w:left="142" w:right="-354"/>
              <w:jc w:val="left"/>
              <w:rPr>
                <w:sz w:val="20"/>
                <w:szCs w:val="20"/>
              </w:rPr>
            </w:pPr>
          </w:p>
          <w:p w14:paraId="59118EF7" w14:textId="77777777" w:rsidR="0033729B" w:rsidRDefault="0033729B" w:rsidP="005B13B6">
            <w:pPr>
              <w:pStyle w:val="Paragraphedeliste"/>
              <w:tabs>
                <w:tab w:val="center" w:pos="284"/>
              </w:tabs>
              <w:ind w:left="142" w:right="-354"/>
              <w:jc w:val="left"/>
              <w:rPr>
                <w:sz w:val="20"/>
                <w:szCs w:val="20"/>
              </w:rPr>
            </w:pPr>
          </w:p>
          <w:p w14:paraId="11A6851B" w14:textId="77777777" w:rsidR="0033729B" w:rsidRDefault="0033729B" w:rsidP="005B13B6">
            <w:pPr>
              <w:pStyle w:val="Paragraphedeliste"/>
              <w:tabs>
                <w:tab w:val="center" w:pos="284"/>
              </w:tabs>
              <w:ind w:left="142" w:right="-354"/>
              <w:jc w:val="left"/>
              <w:rPr>
                <w:sz w:val="20"/>
                <w:szCs w:val="20"/>
              </w:rPr>
            </w:pPr>
          </w:p>
          <w:p w14:paraId="3C4D1B73" w14:textId="77777777" w:rsidR="00662032" w:rsidRDefault="00662032" w:rsidP="005B13B6">
            <w:pPr>
              <w:pStyle w:val="Paragraphedeliste"/>
              <w:tabs>
                <w:tab w:val="center" w:pos="284"/>
              </w:tabs>
              <w:ind w:left="142" w:right="-354"/>
              <w:jc w:val="left"/>
              <w:rPr>
                <w:sz w:val="20"/>
                <w:szCs w:val="20"/>
              </w:rPr>
            </w:pPr>
          </w:p>
          <w:p w14:paraId="7522DEEB" w14:textId="77777777" w:rsidR="00662032" w:rsidRDefault="00662032" w:rsidP="005B13B6">
            <w:pPr>
              <w:pStyle w:val="Paragraphedeliste"/>
              <w:tabs>
                <w:tab w:val="center" w:pos="284"/>
              </w:tabs>
              <w:ind w:left="142" w:right="-354"/>
              <w:jc w:val="left"/>
              <w:rPr>
                <w:sz w:val="20"/>
                <w:szCs w:val="20"/>
              </w:rPr>
            </w:pPr>
          </w:p>
          <w:p w14:paraId="55CEDCE6" w14:textId="77777777" w:rsidR="00662032" w:rsidRDefault="00662032" w:rsidP="005B13B6">
            <w:pPr>
              <w:pStyle w:val="Paragraphedeliste"/>
              <w:tabs>
                <w:tab w:val="center" w:pos="284"/>
              </w:tabs>
              <w:ind w:left="142" w:right="-354"/>
              <w:jc w:val="left"/>
              <w:rPr>
                <w:sz w:val="20"/>
                <w:szCs w:val="20"/>
              </w:rPr>
            </w:pPr>
          </w:p>
          <w:p w14:paraId="7BFD4362" w14:textId="77777777" w:rsidR="0055267D" w:rsidRDefault="0055267D" w:rsidP="005B13B6">
            <w:pPr>
              <w:pStyle w:val="Paragraphedeliste"/>
              <w:tabs>
                <w:tab w:val="center" w:pos="284"/>
              </w:tabs>
              <w:ind w:left="142" w:right="-354"/>
              <w:jc w:val="left"/>
              <w:rPr>
                <w:sz w:val="20"/>
                <w:szCs w:val="20"/>
              </w:rPr>
            </w:pPr>
          </w:p>
          <w:p w14:paraId="3E0F1305" w14:textId="77777777" w:rsidR="0055267D" w:rsidRDefault="0055267D" w:rsidP="005B13B6">
            <w:pPr>
              <w:pStyle w:val="Paragraphedeliste"/>
              <w:tabs>
                <w:tab w:val="center" w:pos="284"/>
              </w:tabs>
              <w:ind w:left="142" w:right="-354"/>
              <w:jc w:val="left"/>
              <w:rPr>
                <w:sz w:val="20"/>
                <w:szCs w:val="20"/>
              </w:rPr>
            </w:pPr>
          </w:p>
          <w:p w14:paraId="63596993" w14:textId="77777777" w:rsidR="0055267D" w:rsidRPr="0055267D" w:rsidRDefault="0055267D" w:rsidP="0055267D">
            <w:pPr>
              <w:tabs>
                <w:tab w:val="center" w:pos="284"/>
              </w:tabs>
              <w:ind w:right="-354"/>
              <w:jc w:val="left"/>
              <w:rPr>
                <w:sz w:val="20"/>
                <w:szCs w:val="20"/>
              </w:rPr>
            </w:pPr>
          </w:p>
          <w:p w14:paraId="78342688" w14:textId="77777777" w:rsidR="00662032" w:rsidRDefault="00662032" w:rsidP="005B13B6">
            <w:pPr>
              <w:pStyle w:val="Paragraphedeliste"/>
              <w:tabs>
                <w:tab w:val="center" w:pos="284"/>
              </w:tabs>
              <w:ind w:left="142" w:right="-354"/>
              <w:jc w:val="left"/>
              <w:rPr>
                <w:sz w:val="20"/>
                <w:szCs w:val="20"/>
              </w:rPr>
            </w:pPr>
          </w:p>
          <w:p w14:paraId="03B73276" w14:textId="77777777" w:rsidR="00662032" w:rsidRDefault="00662032" w:rsidP="005B13B6">
            <w:pPr>
              <w:pStyle w:val="Paragraphedeliste"/>
              <w:tabs>
                <w:tab w:val="center" w:pos="284"/>
              </w:tabs>
              <w:ind w:left="142" w:right="-354"/>
              <w:jc w:val="left"/>
              <w:rPr>
                <w:sz w:val="20"/>
                <w:szCs w:val="20"/>
              </w:rPr>
            </w:pPr>
          </w:p>
          <w:p w14:paraId="26178082" w14:textId="77777777" w:rsidR="00662032" w:rsidRDefault="00662032" w:rsidP="005B13B6">
            <w:pPr>
              <w:pStyle w:val="Paragraphedeliste"/>
              <w:tabs>
                <w:tab w:val="center" w:pos="284"/>
              </w:tabs>
              <w:ind w:left="142" w:right="-354"/>
              <w:jc w:val="left"/>
              <w:rPr>
                <w:sz w:val="20"/>
                <w:szCs w:val="20"/>
              </w:rPr>
            </w:pPr>
          </w:p>
          <w:p w14:paraId="6EA9B212" w14:textId="77777777" w:rsidR="00662032" w:rsidRDefault="00662032" w:rsidP="005B13B6">
            <w:pPr>
              <w:pStyle w:val="Paragraphedeliste"/>
              <w:tabs>
                <w:tab w:val="center" w:pos="284"/>
              </w:tabs>
              <w:ind w:left="142" w:right="-354"/>
              <w:jc w:val="left"/>
              <w:rPr>
                <w:sz w:val="20"/>
                <w:szCs w:val="20"/>
              </w:rPr>
            </w:pPr>
          </w:p>
          <w:p w14:paraId="7F215B3D" w14:textId="77777777" w:rsidR="00662032" w:rsidRDefault="00662032" w:rsidP="005B13B6">
            <w:pPr>
              <w:pStyle w:val="Paragraphedeliste"/>
              <w:tabs>
                <w:tab w:val="center" w:pos="284"/>
              </w:tabs>
              <w:ind w:left="142" w:right="-354"/>
              <w:jc w:val="left"/>
              <w:rPr>
                <w:sz w:val="20"/>
                <w:szCs w:val="20"/>
              </w:rPr>
            </w:pPr>
          </w:p>
          <w:p w14:paraId="3DB6395B" w14:textId="77777777" w:rsidR="00662032" w:rsidRDefault="00662032" w:rsidP="005B13B6">
            <w:pPr>
              <w:pStyle w:val="Paragraphedeliste"/>
              <w:tabs>
                <w:tab w:val="center" w:pos="284"/>
              </w:tabs>
              <w:ind w:left="142" w:right="-354"/>
              <w:jc w:val="left"/>
              <w:rPr>
                <w:sz w:val="20"/>
                <w:szCs w:val="20"/>
              </w:rPr>
            </w:pPr>
          </w:p>
          <w:p w14:paraId="12C33E30" w14:textId="77777777" w:rsidR="00662032" w:rsidRDefault="00662032" w:rsidP="005B13B6">
            <w:pPr>
              <w:pStyle w:val="Paragraphedeliste"/>
              <w:tabs>
                <w:tab w:val="center" w:pos="284"/>
              </w:tabs>
              <w:ind w:left="142" w:right="-354"/>
              <w:jc w:val="left"/>
              <w:rPr>
                <w:sz w:val="20"/>
                <w:szCs w:val="20"/>
              </w:rPr>
            </w:pPr>
          </w:p>
          <w:p w14:paraId="67358104" w14:textId="77777777" w:rsidR="00662032" w:rsidRDefault="00662032" w:rsidP="005B13B6">
            <w:pPr>
              <w:pStyle w:val="Paragraphedeliste"/>
              <w:tabs>
                <w:tab w:val="center" w:pos="284"/>
              </w:tabs>
              <w:ind w:left="142" w:right="-354"/>
              <w:jc w:val="left"/>
              <w:rPr>
                <w:sz w:val="20"/>
                <w:szCs w:val="20"/>
              </w:rPr>
            </w:pPr>
          </w:p>
          <w:p w14:paraId="0AA35E88" w14:textId="77777777" w:rsidR="00662032" w:rsidRDefault="00662032" w:rsidP="005B13B6">
            <w:pPr>
              <w:pStyle w:val="Paragraphedeliste"/>
              <w:tabs>
                <w:tab w:val="center" w:pos="284"/>
              </w:tabs>
              <w:ind w:left="142" w:right="-354"/>
              <w:jc w:val="left"/>
              <w:rPr>
                <w:sz w:val="20"/>
                <w:szCs w:val="20"/>
              </w:rPr>
            </w:pPr>
          </w:p>
          <w:p w14:paraId="386E4659" w14:textId="77777777" w:rsidR="00662032" w:rsidRDefault="00662032" w:rsidP="005B13B6">
            <w:pPr>
              <w:pStyle w:val="Paragraphedeliste"/>
              <w:tabs>
                <w:tab w:val="center" w:pos="284"/>
              </w:tabs>
              <w:ind w:left="142" w:right="-354"/>
              <w:jc w:val="left"/>
              <w:rPr>
                <w:sz w:val="20"/>
                <w:szCs w:val="20"/>
              </w:rPr>
            </w:pPr>
          </w:p>
          <w:p w14:paraId="798D8DFC" w14:textId="77777777" w:rsidR="00662032" w:rsidRDefault="00662032" w:rsidP="005B13B6">
            <w:pPr>
              <w:pStyle w:val="Paragraphedeliste"/>
              <w:tabs>
                <w:tab w:val="center" w:pos="284"/>
              </w:tabs>
              <w:ind w:left="142" w:right="-354"/>
              <w:jc w:val="left"/>
              <w:rPr>
                <w:sz w:val="20"/>
                <w:szCs w:val="20"/>
              </w:rPr>
            </w:pPr>
          </w:p>
          <w:p w14:paraId="468CEB97" w14:textId="77777777" w:rsidR="00662032" w:rsidRDefault="00662032" w:rsidP="005B13B6">
            <w:pPr>
              <w:pStyle w:val="Paragraphedeliste"/>
              <w:tabs>
                <w:tab w:val="center" w:pos="284"/>
              </w:tabs>
              <w:ind w:left="142" w:right="-354"/>
              <w:jc w:val="left"/>
              <w:rPr>
                <w:sz w:val="20"/>
                <w:szCs w:val="20"/>
              </w:rPr>
            </w:pPr>
          </w:p>
          <w:p w14:paraId="2736E130" w14:textId="77777777" w:rsidR="00662032" w:rsidRDefault="00662032" w:rsidP="005B13B6">
            <w:pPr>
              <w:pStyle w:val="Paragraphedeliste"/>
              <w:tabs>
                <w:tab w:val="center" w:pos="284"/>
              </w:tabs>
              <w:ind w:left="142" w:right="-354"/>
              <w:jc w:val="left"/>
              <w:rPr>
                <w:sz w:val="20"/>
                <w:szCs w:val="20"/>
              </w:rPr>
            </w:pPr>
          </w:p>
          <w:p w14:paraId="7F69C666" w14:textId="77777777" w:rsidR="00662032" w:rsidRDefault="00662032" w:rsidP="005B13B6">
            <w:pPr>
              <w:pStyle w:val="Paragraphedeliste"/>
              <w:tabs>
                <w:tab w:val="center" w:pos="284"/>
              </w:tabs>
              <w:ind w:left="142" w:right="-354"/>
              <w:jc w:val="left"/>
              <w:rPr>
                <w:sz w:val="20"/>
                <w:szCs w:val="20"/>
              </w:rPr>
            </w:pPr>
          </w:p>
          <w:p w14:paraId="17ED40B3" w14:textId="77777777" w:rsidR="0033729B" w:rsidRPr="0033729B" w:rsidRDefault="0033729B" w:rsidP="0033729B">
            <w:pPr>
              <w:tabs>
                <w:tab w:val="center" w:pos="284"/>
              </w:tabs>
              <w:ind w:right="-354"/>
              <w:jc w:val="left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03D7E06F" w14:textId="77777777" w:rsidR="00B7403A" w:rsidRPr="00A873DD" w:rsidRDefault="00B7403A" w:rsidP="005B13B6">
            <w:pPr>
              <w:jc w:val="both"/>
              <w:rPr>
                <w:sz w:val="20"/>
                <w:szCs w:val="20"/>
              </w:rPr>
            </w:pPr>
          </w:p>
        </w:tc>
      </w:tr>
      <w:tr w:rsidR="004C4AB9" w:rsidRPr="004C4AB9" w14:paraId="19F04A48" w14:textId="77777777" w:rsidTr="004C4AB9">
        <w:tblPrEx>
          <w:tblBorders>
            <w:top w:val="single" w:sz="4" w:space="0" w:color="FFD556"/>
            <w:left w:val="single" w:sz="4" w:space="0" w:color="FFD556"/>
            <w:bottom w:val="single" w:sz="4" w:space="0" w:color="FFD556"/>
            <w:right w:val="single" w:sz="4" w:space="0" w:color="FFD556"/>
            <w:insideH w:val="single" w:sz="4" w:space="0" w:color="FFD556"/>
            <w:insideV w:val="single" w:sz="4" w:space="0" w:color="FFD556"/>
          </w:tblBorders>
        </w:tblPrEx>
        <w:tc>
          <w:tcPr>
            <w:tcW w:w="106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36C354" w14:textId="01DA2E52" w:rsidR="00B7403A" w:rsidRPr="004C4AB9" w:rsidRDefault="004C4AB9" w:rsidP="00662032">
            <w:pPr>
              <w:spacing w:line="360" w:lineRule="auto"/>
              <w:ind w:firstLine="426"/>
              <w:rPr>
                <w:color w:val="FFD556" w:themeColor="accent1"/>
                <w:sz w:val="32"/>
                <w:szCs w:val="32"/>
              </w:rPr>
            </w:pPr>
            <w:r w:rsidRPr="004C4AB9">
              <w:rPr>
                <w:noProof/>
                <w:color w:val="auto"/>
                <w:sz w:val="20"/>
                <w:szCs w:val="20"/>
              </w:rPr>
              <w:drawing>
                <wp:anchor distT="0" distB="0" distL="114300" distR="114300" simplePos="0" relativeHeight="251715584" behindDoc="0" locked="0" layoutInCell="1" allowOverlap="1" wp14:anchorId="390DC49F" wp14:editId="50FA28BD">
                  <wp:simplePos x="0" y="0"/>
                  <wp:positionH relativeFrom="column">
                    <wp:posOffset>1546629</wp:posOffset>
                  </wp:positionH>
                  <wp:positionV relativeFrom="paragraph">
                    <wp:posOffset>40409</wp:posOffset>
                  </wp:positionV>
                  <wp:extent cx="347172" cy="347172"/>
                  <wp:effectExtent l="0" t="0" r="0" b="0"/>
                  <wp:wrapNone/>
                  <wp:docPr id="986847799" name="Graphique 6" descr="Curseu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639731" name="Graphique 817639731" descr="Curseur avec un remplissage uni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47172" cy="347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2032" w:rsidRPr="004C4AB9">
              <w:rPr>
                <w:color w:val="auto"/>
                <w:sz w:val="32"/>
                <w:szCs w:val="32"/>
                <w:u w:val="single"/>
              </w:rPr>
              <w:t>Siméon</w:t>
            </w:r>
            <w:r w:rsidR="009664E0" w:rsidRPr="004C4AB9">
              <w:rPr>
                <w:color w:val="auto"/>
                <w:sz w:val="32"/>
                <w:szCs w:val="32"/>
                <w:u w:val="single"/>
              </w:rPr>
              <w:t>.Létudiant@gmail.com</w:t>
            </w:r>
          </w:p>
        </w:tc>
      </w:tr>
    </w:tbl>
    <w:p w14:paraId="325E5AB0" w14:textId="77777777" w:rsidR="00793D11" w:rsidRDefault="00793D11" w:rsidP="00837810">
      <w:pPr>
        <w:ind w:left="-284"/>
        <w:jc w:val="left"/>
        <w:sectPr w:rsidR="00793D11" w:rsidSect="00793D11">
          <w:type w:val="continuous"/>
          <w:pgSz w:w="11906" w:h="16838" w:code="9"/>
          <w:pgMar w:top="792" w:right="424" w:bottom="792" w:left="567" w:header="792" w:footer="576" w:gutter="0"/>
          <w:cols w:space="141"/>
          <w:titlePg/>
          <w:docGrid w:linePitch="360"/>
        </w:sectPr>
      </w:pPr>
    </w:p>
    <w:p w14:paraId="68C9E40F" w14:textId="77777777" w:rsidR="00EC26A6" w:rsidRPr="009664E0" w:rsidRDefault="00EC26A6" w:rsidP="009664E0">
      <w:pPr>
        <w:jc w:val="both"/>
        <w:rPr>
          <w:sz w:val="2"/>
          <w:szCs w:val="2"/>
        </w:rPr>
      </w:pPr>
    </w:p>
    <w:sectPr w:rsidR="00EC26A6" w:rsidRPr="009664E0" w:rsidSect="00016C82">
      <w:type w:val="continuous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11B31" w14:textId="77777777" w:rsidR="0020075F" w:rsidRDefault="0020075F" w:rsidP="004A7542">
      <w:pPr>
        <w:spacing w:after="0" w:line="240" w:lineRule="auto"/>
      </w:pPr>
      <w:r>
        <w:separator/>
      </w:r>
    </w:p>
  </w:endnote>
  <w:endnote w:type="continuationSeparator" w:id="0">
    <w:p w14:paraId="5FDF8FAB" w14:textId="77777777" w:rsidR="0020075F" w:rsidRDefault="0020075F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862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895C0A" w14:textId="77777777" w:rsidR="004C4AB9" w:rsidRDefault="002D075C" w:rsidP="00853CE2">
        <w:pPr>
          <w:pStyle w:val="Pieddepage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5B437E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894F1" w14:textId="77777777" w:rsidR="0020075F" w:rsidRDefault="0020075F" w:rsidP="004A7542">
      <w:pPr>
        <w:spacing w:after="0" w:line="240" w:lineRule="auto"/>
      </w:pPr>
      <w:r>
        <w:separator/>
      </w:r>
    </w:p>
  </w:footnote>
  <w:footnote w:type="continuationSeparator" w:id="0">
    <w:p w14:paraId="2E355762" w14:textId="77777777" w:rsidR="0020075F" w:rsidRDefault="0020075F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56"/>
        <w:szCs w:val="56"/>
      </w:rPr>
      <w:alias w:val="Entrez votre nom :"/>
      <w:tag w:val="Entrez votre nom :"/>
      <w:id w:val="1588423362"/>
      <w:placeholder>
        <w:docPart w:val="CD8256364DA94F4F90B6EEFFBCE0E423"/>
      </w:placeholder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 w:multiLine="1"/>
    </w:sdtPr>
    <w:sdtEndPr/>
    <w:sdtContent>
      <w:p w14:paraId="1198E3EE" w14:textId="77777777" w:rsidR="004C4AB9" w:rsidRPr="00130B0A" w:rsidRDefault="00A50E17" w:rsidP="004C4AB9">
        <w:pPr>
          <w:pStyle w:val="En-tte"/>
          <w:pBdr>
            <w:left w:val="single" w:sz="12" w:space="15" w:color="FFD556" w:themeColor="accent1"/>
          </w:pBdr>
          <w:rPr>
            <w:sz w:val="56"/>
            <w:szCs w:val="56"/>
          </w:rPr>
        </w:pPr>
        <w:r>
          <w:rPr>
            <w:sz w:val="56"/>
            <w:szCs w:val="56"/>
          </w:rPr>
          <w:t>si</w:t>
        </w:r>
        <w:r w:rsidR="00AB5BD1">
          <w:rPr>
            <w:sz w:val="56"/>
            <w:szCs w:val="56"/>
          </w:rPr>
          <w:t>mÉon</w:t>
        </w:r>
        <w:r w:rsidR="009E49DC" w:rsidRPr="00130B0A">
          <w:rPr>
            <w:sz w:val="56"/>
            <w:szCs w:val="56"/>
          </w:rPr>
          <w:t xml:space="preserve"> lÉtudiant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D88543F"/>
    <w:multiLevelType w:val="hybridMultilevel"/>
    <w:tmpl w:val="82B25D92"/>
    <w:lvl w:ilvl="0" w:tplc="2E503552">
      <w:start w:val="1"/>
      <w:numFmt w:val="bullet"/>
      <w:lvlText w:val="4"/>
      <w:lvlJc w:val="left"/>
      <w:pPr>
        <w:ind w:left="862" w:hanging="360"/>
      </w:pPr>
      <w:rPr>
        <w:rFonts w:ascii="Webdings" w:hAnsi="Webdings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7C3CAF"/>
    <w:multiLevelType w:val="hybridMultilevel"/>
    <w:tmpl w:val="7D0EE214"/>
    <w:lvl w:ilvl="0" w:tplc="326E25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80FF6"/>
    <w:multiLevelType w:val="hybridMultilevel"/>
    <w:tmpl w:val="2B90BBA6"/>
    <w:lvl w:ilvl="0" w:tplc="2E503552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273E88"/>
    <w:multiLevelType w:val="hybridMultilevel"/>
    <w:tmpl w:val="39C0CE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61B67"/>
    <w:multiLevelType w:val="hybridMultilevel"/>
    <w:tmpl w:val="02FE01A0"/>
    <w:lvl w:ilvl="0" w:tplc="2E503552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B036815"/>
    <w:multiLevelType w:val="multilevel"/>
    <w:tmpl w:val="E532429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F4D037D"/>
    <w:multiLevelType w:val="multilevel"/>
    <w:tmpl w:val="552E29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1EE56F2"/>
    <w:multiLevelType w:val="hybridMultilevel"/>
    <w:tmpl w:val="81DC3BD8"/>
    <w:lvl w:ilvl="0" w:tplc="2E503552">
      <w:start w:val="1"/>
      <w:numFmt w:val="bullet"/>
      <w:lvlText w:val="4"/>
      <w:lvlJc w:val="left"/>
      <w:pPr>
        <w:ind w:left="862" w:hanging="360"/>
      </w:pPr>
      <w:rPr>
        <w:rFonts w:ascii="Webdings" w:hAnsi="Webdings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C8642A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C9625ED"/>
    <w:multiLevelType w:val="hybridMultilevel"/>
    <w:tmpl w:val="44724C8E"/>
    <w:lvl w:ilvl="0" w:tplc="2E503552">
      <w:start w:val="1"/>
      <w:numFmt w:val="bullet"/>
      <w:lvlText w:val="4"/>
      <w:lvlJc w:val="left"/>
      <w:pPr>
        <w:ind w:left="862" w:hanging="360"/>
      </w:pPr>
      <w:rPr>
        <w:rFonts w:ascii="Webdings" w:hAnsi="Webdings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4671FFA"/>
    <w:multiLevelType w:val="hybridMultilevel"/>
    <w:tmpl w:val="BF36F742"/>
    <w:lvl w:ilvl="0" w:tplc="2E503552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706327">
    <w:abstractNumId w:val="20"/>
  </w:num>
  <w:num w:numId="2" w16cid:durableId="629016869">
    <w:abstractNumId w:val="22"/>
  </w:num>
  <w:num w:numId="3" w16cid:durableId="1564946194">
    <w:abstractNumId w:val="10"/>
  </w:num>
  <w:num w:numId="4" w16cid:durableId="236087696">
    <w:abstractNumId w:val="15"/>
  </w:num>
  <w:num w:numId="5" w16cid:durableId="12386621">
    <w:abstractNumId w:val="12"/>
  </w:num>
  <w:num w:numId="6" w16cid:durableId="2091392626">
    <w:abstractNumId w:val="19"/>
  </w:num>
  <w:num w:numId="7" w16cid:durableId="1352030866">
    <w:abstractNumId w:val="18"/>
  </w:num>
  <w:num w:numId="8" w16cid:durableId="151989933">
    <w:abstractNumId w:val="23"/>
  </w:num>
  <w:num w:numId="9" w16cid:durableId="371350759">
    <w:abstractNumId w:val="9"/>
  </w:num>
  <w:num w:numId="10" w16cid:durableId="946353461">
    <w:abstractNumId w:val="7"/>
  </w:num>
  <w:num w:numId="11" w16cid:durableId="1715423227">
    <w:abstractNumId w:val="6"/>
  </w:num>
  <w:num w:numId="12" w16cid:durableId="127624534">
    <w:abstractNumId w:val="5"/>
  </w:num>
  <w:num w:numId="13" w16cid:durableId="1119643186">
    <w:abstractNumId w:val="4"/>
  </w:num>
  <w:num w:numId="14" w16cid:durableId="42750639">
    <w:abstractNumId w:val="8"/>
  </w:num>
  <w:num w:numId="15" w16cid:durableId="1865632524">
    <w:abstractNumId w:val="3"/>
  </w:num>
  <w:num w:numId="16" w16cid:durableId="2117476029">
    <w:abstractNumId w:val="2"/>
  </w:num>
  <w:num w:numId="17" w16cid:durableId="971902070">
    <w:abstractNumId w:val="1"/>
  </w:num>
  <w:num w:numId="18" w16cid:durableId="665060033">
    <w:abstractNumId w:val="0"/>
  </w:num>
  <w:num w:numId="19" w16cid:durableId="1395202697">
    <w:abstractNumId w:val="16"/>
  </w:num>
  <w:num w:numId="20" w16cid:durableId="203252186">
    <w:abstractNumId w:val="13"/>
  </w:num>
  <w:num w:numId="21" w16cid:durableId="1996103750">
    <w:abstractNumId w:val="25"/>
  </w:num>
  <w:num w:numId="22" w16cid:durableId="1928880319">
    <w:abstractNumId w:val="24"/>
  </w:num>
  <w:num w:numId="23" w16cid:durableId="1754620606">
    <w:abstractNumId w:val="21"/>
  </w:num>
  <w:num w:numId="24" w16cid:durableId="62919117">
    <w:abstractNumId w:val="11"/>
  </w:num>
  <w:num w:numId="25" w16cid:durableId="372468240">
    <w:abstractNumId w:val="17"/>
  </w:num>
  <w:num w:numId="26" w16cid:durableId="9707439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9DC"/>
    <w:rsid w:val="00016C82"/>
    <w:rsid w:val="000D086F"/>
    <w:rsid w:val="0010487A"/>
    <w:rsid w:val="001078CF"/>
    <w:rsid w:val="00130B0A"/>
    <w:rsid w:val="001C292B"/>
    <w:rsid w:val="001F7022"/>
    <w:rsid w:val="0020075F"/>
    <w:rsid w:val="002213FD"/>
    <w:rsid w:val="0023208B"/>
    <w:rsid w:val="002876BB"/>
    <w:rsid w:val="00293B83"/>
    <w:rsid w:val="002B4A8C"/>
    <w:rsid w:val="002D075C"/>
    <w:rsid w:val="0030035B"/>
    <w:rsid w:val="00300A57"/>
    <w:rsid w:val="00331576"/>
    <w:rsid w:val="0033729B"/>
    <w:rsid w:val="0042547B"/>
    <w:rsid w:val="00454034"/>
    <w:rsid w:val="004A7542"/>
    <w:rsid w:val="004B7CA1"/>
    <w:rsid w:val="004C4AB9"/>
    <w:rsid w:val="00531377"/>
    <w:rsid w:val="0055267D"/>
    <w:rsid w:val="005B437E"/>
    <w:rsid w:val="005C18E5"/>
    <w:rsid w:val="006047DD"/>
    <w:rsid w:val="0062122C"/>
    <w:rsid w:val="00633219"/>
    <w:rsid w:val="00662032"/>
    <w:rsid w:val="00691D2A"/>
    <w:rsid w:val="006A3CE7"/>
    <w:rsid w:val="006F77C5"/>
    <w:rsid w:val="00793D11"/>
    <w:rsid w:val="007B21E5"/>
    <w:rsid w:val="007C02EF"/>
    <w:rsid w:val="00822E95"/>
    <w:rsid w:val="00837810"/>
    <w:rsid w:val="0084681A"/>
    <w:rsid w:val="00857F01"/>
    <w:rsid w:val="008C0C6E"/>
    <w:rsid w:val="009664E0"/>
    <w:rsid w:val="0099772B"/>
    <w:rsid w:val="009B012D"/>
    <w:rsid w:val="009E49DC"/>
    <w:rsid w:val="00A033B4"/>
    <w:rsid w:val="00A50E17"/>
    <w:rsid w:val="00A656EF"/>
    <w:rsid w:val="00A873DD"/>
    <w:rsid w:val="00AB377F"/>
    <w:rsid w:val="00AB5BD1"/>
    <w:rsid w:val="00B456C8"/>
    <w:rsid w:val="00B5598C"/>
    <w:rsid w:val="00B7403A"/>
    <w:rsid w:val="00B90950"/>
    <w:rsid w:val="00BE5F21"/>
    <w:rsid w:val="00C4335B"/>
    <w:rsid w:val="00C64047"/>
    <w:rsid w:val="00C846B6"/>
    <w:rsid w:val="00C9078A"/>
    <w:rsid w:val="00CA413F"/>
    <w:rsid w:val="00CD3B18"/>
    <w:rsid w:val="00CF1BAD"/>
    <w:rsid w:val="00D33B8E"/>
    <w:rsid w:val="00DE7EA6"/>
    <w:rsid w:val="00E0656C"/>
    <w:rsid w:val="00E10171"/>
    <w:rsid w:val="00E72C17"/>
    <w:rsid w:val="00E86149"/>
    <w:rsid w:val="00EC26A6"/>
    <w:rsid w:val="00EC7733"/>
    <w:rsid w:val="00ED1C71"/>
    <w:rsid w:val="00F16DAD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1662AA"/>
  <w15:chartTrackingRefBased/>
  <w15:docId w15:val="{A1C73C1E-31C7-4B87-A7FD-069FC48D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fr-F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50"/>
  </w:style>
  <w:style w:type="paragraph" w:styleId="Titre1">
    <w:name w:val="heading 1"/>
    <w:basedOn w:val="Normal"/>
    <w:next w:val="Normal"/>
    <w:link w:val="Titre1Car"/>
    <w:uiPriority w:val="9"/>
    <w:unhideWhenUsed/>
    <w:qFormat/>
    <w:rsid w:val="002D075C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075C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09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4A754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A7542"/>
    <w:rPr>
      <w:rFonts w:asciiTheme="majorHAnsi" w:eastAsiaTheme="majorEastAsia" w:hAnsiTheme="majorHAnsi" w:cstheme="majorBidi"/>
      <w:b/>
      <w:szCs w:val="26"/>
    </w:rPr>
  </w:style>
  <w:style w:type="paragraph" w:styleId="En-tte">
    <w:name w:val="header"/>
    <w:basedOn w:val="Normal"/>
    <w:link w:val="En-tteCar"/>
    <w:uiPriority w:val="99"/>
    <w:unhideWhenUsed/>
    <w:rsid w:val="004A7542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</w:pPr>
    <w:rPr>
      <w:caps/>
      <w:color w:val="404040" w:themeColor="text1" w:themeTint="BF"/>
      <w:spacing w:val="80"/>
      <w:sz w:val="46"/>
    </w:rPr>
  </w:style>
  <w:style w:type="character" w:customStyle="1" w:styleId="En-tteCar">
    <w:name w:val="En-tête Car"/>
    <w:basedOn w:val="Policepardfaut"/>
    <w:link w:val="En-tte"/>
    <w:uiPriority w:val="99"/>
    <w:rsid w:val="004A7542"/>
    <w:rPr>
      <w:caps/>
      <w:color w:val="404040" w:themeColor="text1" w:themeTint="BF"/>
      <w:spacing w:val="80"/>
      <w:sz w:val="46"/>
    </w:rPr>
  </w:style>
  <w:style w:type="paragraph" w:styleId="Pieddepage">
    <w:name w:val="footer"/>
    <w:basedOn w:val="Normal"/>
    <w:link w:val="PieddepageCar"/>
    <w:uiPriority w:val="99"/>
    <w:unhideWhenUsed/>
    <w:rsid w:val="004A7542"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7542"/>
  </w:style>
  <w:style w:type="paragraph" w:styleId="Sansinterligne">
    <w:name w:val="No Spacing"/>
    <w:uiPriority w:val="11"/>
    <w:qFormat/>
    <w:rsid w:val="004A7542"/>
    <w:pPr>
      <w:spacing w:after="0" w:line="240" w:lineRule="auto"/>
    </w:pPr>
  </w:style>
  <w:style w:type="paragraph" w:customStyle="1" w:styleId="Graphisme">
    <w:name w:val="Graphisme"/>
    <w:basedOn w:val="Normal"/>
    <w:next w:val="Normal"/>
    <w:link w:val="Caractredegraphique"/>
    <w:uiPriority w:val="10"/>
    <w:qFormat/>
    <w:rsid w:val="004A7542"/>
  </w:style>
  <w:style w:type="character" w:customStyle="1" w:styleId="Caractredegraphique">
    <w:name w:val="Caractère de graphique"/>
    <w:basedOn w:val="Policepardfaut"/>
    <w:link w:val="Graphisme"/>
    <w:uiPriority w:val="10"/>
    <w:rsid w:val="004A7542"/>
  </w:style>
  <w:style w:type="character" w:styleId="Textedelespacerserv">
    <w:name w:val="Placeholder Text"/>
    <w:basedOn w:val="Policepardfaut"/>
    <w:uiPriority w:val="99"/>
    <w:semiHidden/>
    <w:rsid w:val="004A7542"/>
    <w:rPr>
      <w:color w:val="808080"/>
    </w:rPr>
  </w:style>
  <w:style w:type="character" w:customStyle="1" w:styleId="Titre4Car">
    <w:name w:val="Titre 4 Car"/>
    <w:basedOn w:val="Policepardfaut"/>
    <w:link w:val="Titre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Titre5Car">
    <w:name w:val="Titre 5 Car"/>
    <w:basedOn w:val="Policepardfaut"/>
    <w:link w:val="Titre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Titre6Car">
    <w:name w:val="Titre 6 Car"/>
    <w:basedOn w:val="Policepardfaut"/>
    <w:link w:val="Titre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2D075C"/>
    <w:rPr>
      <w:i/>
      <w:iCs/>
      <w:color w:val="806000" w:themeColor="accent4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Normalcentr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D075C"/>
    <w:rPr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75C"/>
    <w:rPr>
      <w:rFonts w:ascii="Segoe UI" w:hAnsi="Segoe UI" w:cs="Segoe UI"/>
      <w:szCs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2D075C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D075C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D075C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07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075C"/>
    <w:rPr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D075C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D075C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2D075C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D075C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D075C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D075C"/>
    <w:rPr>
      <w:rFonts w:ascii="Consolas" w:hAnsi="Consolas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D075C"/>
    <w:rPr>
      <w:rFonts w:ascii="Consolas" w:hAnsi="Consolas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9095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90950"/>
    <w:pPr>
      <w:spacing w:after="200" w:line="240" w:lineRule="auto"/>
    </w:pPr>
    <w:rPr>
      <w:i/>
      <w:iCs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90950"/>
    <w:pPr>
      <w:outlineLvl w:val="9"/>
    </w:p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909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4A4F4F" w:themeColor="text2" w:themeShade="BF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90950"/>
    <w:rPr>
      <w:rFonts w:asciiTheme="majorHAnsi" w:eastAsiaTheme="majorEastAsia" w:hAnsiTheme="majorHAnsi" w:cstheme="majorBidi"/>
      <w:color w:val="4A4F4F" w:themeColor="text2" w:themeShade="BF"/>
      <w:sz w:val="24"/>
      <w:szCs w:val="24"/>
      <w:shd w:val="pct20" w:color="auto" w:fill="auto"/>
    </w:rPr>
  </w:style>
  <w:style w:type="character" w:styleId="Lienhypertexte">
    <w:name w:val="Hyperlink"/>
    <w:basedOn w:val="Policepardfaut"/>
    <w:uiPriority w:val="99"/>
    <w:unhideWhenUsed/>
    <w:rsid w:val="0023208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unhideWhenUsed/>
    <w:qFormat/>
    <w:rsid w:val="006047DD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30035B"/>
    <w:pPr>
      <w:tabs>
        <w:tab w:val="decimal" w:pos="360"/>
      </w:tabs>
      <w:spacing w:after="200" w:line="276" w:lineRule="auto"/>
      <w:jc w:val="left"/>
    </w:pPr>
    <w:rPr>
      <w:rFonts w:eastAsiaTheme="minorEastAsia" w:cs="Times New Roman"/>
      <w:color w:val="auto"/>
      <w:lang w:val="fr-CA" w:eastAsia="fr-CA"/>
    </w:rPr>
  </w:style>
  <w:style w:type="character" w:styleId="Accentuationlgre">
    <w:name w:val="Subtle Emphasis"/>
    <w:basedOn w:val="Policepardfaut"/>
    <w:uiPriority w:val="19"/>
    <w:qFormat/>
    <w:rsid w:val="0030035B"/>
    <w:rPr>
      <w:i/>
      <w:iCs/>
    </w:rPr>
  </w:style>
  <w:style w:type="table" w:styleId="Trameclaire-Accent1">
    <w:name w:val="Light Shading Accent 1"/>
    <w:basedOn w:val="TableauNormal"/>
    <w:uiPriority w:val="60"/>
    <w:rsid w:val="0030035B"/>
    <w:pPr>
      <w:spacing w:after="0" w:line="240" w:lineRule="auto"/>
      <w:jc w:val="left"/>
    </w:pPr>
    <w:rPr>
      <w:rFonts w:eastAsiaTheme="minorEastAsia"/>
      <w:color w:val="FFBF00" w:themeColor="accent1" w:themeShade="BF"/>
      <w:lang w:val="fr-CA" w:eastAsia="fr-CA"/>
    </w:rPr>
    <w:tblPr>
      <w:tblStyleRowBandSize w:val="1"/>
      <w:tblStyleColBandSize w:val="1"/>
      <w:tblBorders>
        <w:top w:val="single" w:sz="8" w:space="0" w:color="FFD556" w:themeColor="accent1"/>
        <w:bottom w:val="single" w:sz="8" w:space="0" w:color="FFD55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556" w:themeColor="accent1"/>
          <w:left w:val="nil"/>
          <w:bottom w:val="single" w:sz="8" w:space="0" w:color="FFD55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556" w:themeColor="accent1"/>
          <w:left w:val="nil"/>
          <w:bottom w:val="single" w:sz="8" w:space="0" w:color="FFD55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4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4D5" w:themeFill="accent1" w:themeFillTint="3F"/>
      </w:tcPr>
    </w:tblStylePr>
  </w:style>
  <w:style w:type="table" w:styleId="Grilledutableau">
    <w:name w:val="Table Grid"/>
    <w:basedOn w:val="TableauNormal"/>
    <w:uiPriority w:val="39"/>
    <w:rsid w:val="0030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sv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ma01\AppData\Roaming\Microsoft\Templates\C.V.%20simple%20et%20&#233;pur&#233;,%20con&#231;u%20pa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8256364DA94F4F90B6EEFFBCE0E4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1EEB03-00F6-4B69-A5DB-F3D72032994E}"/>
      </w:docPartPr>
      <w:docPartBody>
        <w:p w:rsidR="000D005F" w:rsidRDefault="00FF49D7" w:rsidP="00FF49D7">
          <w:pPr>
            <w:pStyle w:val="CD8256364DA94F4F90B6EEFFBCE0E423"/>
          </w:pPr>
          <w:r>
            <w:rPr>
              <w:lang w:bidi="fr-FR"/>
            </w:rPr>
            <w:t>Objectif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9D7"/>
    <w:rsid w:val="000D005F"/>
    <w:rsid w:val="00544CF7"/>
    <w:rsid w:val="00CD3B18"/>
    <w:rsid w:val="00CF1BAD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F49D7"/>
    <w:pPr>
      <w:keepNext/>
      <w:keepLines/>
      <w:spacing w:after="60"/>
      <w:jc w:val="center"/>
      <w:outlineLvl w:val="1"/>
    </w:pPr>
    <w:rPr>
      <w:rFonts w:asciiTheme="majorHAnsi" w:eastAsiaTheme="majorEastAsia" w:hAnsiTheme="majorHAnsi" w:cstheme="majorBidi"/>
      <w:b/>
      <w:color w:val="0E2841" w:themeColor="text2"/>
      <w:szCs w:val="26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F49D7"/>
    <w:rPr>
      <w:rFonts w:asciiTheme="majorHAnsi" w:eastAsiaTheme="majorEastAsia" w:hAnsiTheme="majorHAnsi" w:cstheme="majorBidi"/>
      <w:b/>
      <w:color w:val="0E2841" w:themeColor="text2"/>
      <w:szCs w:val="26"/>
      <w:lang w:val="fr-FR" w:eastAsia="en-US"/>
    </w:rPr>
  </w:style>
  <w:style w:type="paragraph" w:customStyle="1" w:styleId="CD8256364DA94F4F90B6EEFFBCE0E423">
    <w:name w:val="CD8256364DA94F4F90B6EEFFBCE0E423"/>
    <w:rsid w:val="00FF49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simÉon lÉtudiant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69C515-0822-4289-B27D-E1A53060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C.V. simple et épuré, conçu par MOO.dotx</Template>
  <TotalTime>24</TotalTime>
  <Pages>3</Pages>
  <Words>364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 Marie-Pascale</dc:creator>
  <cp:keywords/>
  <dc:description/>
  <cp:lastModifiedBy>Morin Marie-Pascale</cp:lastModifiedBy>
  <cp:revision>7</cp:revision>
  <cp:lastPrinted>2019-09-27T18:07:00Z</cp:lastPrinted>
  <dcterms:created xsi:type="dcterms:W3CDTF">2023-03-22T19:32:00Z</dcterms:created>
  <dcterms:modified xsi:type="dcterms:W3CDTF">2024-10-10T14:48:00Z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