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3C0D" w14:textId="2D688D7D" w:rsidR="002D494D" w:rsidRDefault="005D4031" w:rsidP="002D494D">
      <w:pPr>
        <w:rPr>
          <w:rFonts w:ascii="Century Gothic" w:hAnsi="Century Gothic"/>
          <w:b/>
          <w:color w:val="948A54" w:themeColor="background2" w:themeShade="80"/>
          <w:sz w:val="62"/>
          <w:szCs w:val="62"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2DE024F8" wp14:editId="25933FD0">
                <wp:simplePos x="0" y="0"/>
                <wp:positionH relativeFrom="page">
                  <wp:posOffset>138223</wp:posOffset>
                </wp:positionH>
                <wp:positionV relativeFrom="paragraph">
                  <wp:posOffset>215575</wp:posOffset>
                </wp:positionV>
                <wp:extent cx="2173605" cy="8686800"/>
                <wp:effectExtent l="0" t="0" r="0" b="0"/>
                <wp:wrapNone/>
                <wp:docPr id="21033025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8454D" w14:textId="3EE78B11" w:rsidR="00A453B1" w:rsidRDefault="00394145" w:rsidP="00A453B1">
                            <w:pPr>
                              <w:spacing w:after="240"/>
                              <w:jc w:val="center"/>
                              <w:rPr>
                                <w:rFonts w:ascii="Century Gothic" w:hAnsi="Century Gothic"/>
                                <w:b/>
                                <w:color w:val="3333CC"/>
                                <w:sz w:val="34"/>
                                <w:szCs w:val="34"/>
                              </w:rPr>
                            </w:pPr>
                            <w:r w:rsidRPr="00394145">
                              <w:rPr>
                                <w:rFonts w:ascii="Century Gothic" w:hAnsi="Century Gothic"/>
                                <w:b/>
                                <w:color w:val="3333CC"/>
                                <w:sz w:val="34"/>
                                <w:szCs w:val="34"/>
                              </w:rPr>
                              <w:t>ME JOINDRE</w:t>
                            </w:r>
                          </w:p>
                          <w:p w14:paraId="319DB34D" w14:textId="27896072" w:rsidR="00394145" w:rsidRPr="00A453B1" w:rsidRDefault="00394145" w:rsidP="00A453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333CC"/>
                                <w:sz w:val="34"/>
                                <w:szCs w:val="34"/>
                              </w:rPr>
                            </w:pPr>
                            <w:r w:rsidRPr="005D4031">
                              <w:rPr>
                                <w:rFonts w:ascii="Century Gothic" w:hAnsi="Century Gothic" w:cs="Arial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581 818-5818</w:t>
                            </w:r>
                          </w:p>
                          <w:p w14:paraId="09F45C21" w14:textId="77777777" w:rsidR="00394145" w:rsidRPr="005D4031" w:rsidRDefault="00394145" w:rsidP="00394145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D4031">
                              <w:rPr>
                                <w:rFonts w:ascii="Century Gothic" w:hAnsi="Century Gothic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D4031">
                              <w:rPr>
                                <w:rFonts w:ascii="Century Gothic" w:hAnsi="Century Gothic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>HYPERLINK "mailto:MaxenceLavoie@uqar.ca</w:instrText>
                            </w:r>
                          </w:p>
                          <w:p w14:paraId="7E7F1894" w14:textId="77777777" w:rsidR="00394145" w:rsidRPr="005D4031" w:rsidRDefault="00394145" w:rsidP="00394145">
                            <w:pPr>
                              <w:spacing w:line="276" w:lineRule="auto"/>
                              <w:jc w:val="center"/>
                              <w:rPr>
                                <w:rStyle w:val="Lienhypertexte"/>
                                <w:rFonts w:ascii="Century Gothic" w:hAnsi="Century Gothic"/>
                                <w:bCs/>
                                <w:sz w:val="20"/>
                                <w:szCs w:val="20"/>
                                <w14:textFill>
                                  <w14:solidFill>
                                    <w14:srgbClr w14:val="0000F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D4031">
                              <w:rPr>
                                <w:rFonts w:ascii="Century Gothic" w:hAnsi="Century Gothic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>"</w:instrText>
                            </w:r>
                            <w:r w:rsidRPr="005D4031">
                              <w:rPr>
                                <w:rFonts w:ascii="Century Gothic" w:hAnsi="Century Gothic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D4031">
                              <w:rPr>
                                <w:rStyle w:val="Lienhypertexte"/>
                                <w:rFonts w:ascii="Century Gothic" w:hAnsi="Century Gothic"/>
                                <w:bCs/>
                                <w:sz w:val="20"/>
                                <w:szCs w:val="20"/>
                                <w14:textFill>
                                  <w14:solidFill>
                                    <w14:srgbClr w14:val="0000F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MaxenceLavoie@uqar.ca</w:t>
                            </w:r>
                          </w:p>
                          <w:p w14:paraId="6CDEE79D" w14:textId="4A5FD967" w:rsidR="00394145" w:rsidRDefault="00394145" w:rsidP="00A453B1">
                            <w:pPr>
                              <w:spacing w:line="276" w:lineRule="auto"/>
                              <w:ind w:left="142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D4031">
                              <w:rPr>
                                <w:rFonts w:ascii="Century Gothic" w:hAnsi="Century Gothic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A453B1">
                              <w:rPr>
                                <w:rFonts w:ascii="Century Gothic" w:hAnsi="Century Gothic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D4031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185, rue des Artisans, Lévis</w:t>
                            </w:r>
                          </w:p>
                          <w:p w14:paraId="5C0934EE" w14:textId="77777777" w:rsidR="005D4031" w:rsidRDefault="005D4031" w:rsidP="00394145">
                            <w:pPr>
                              <w:spacing w:line="276" w:lineRule="auto"/>
                              <w:ind w:left="142"/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BD3EDCB" w14:textId="77777777" w:rsidR="005D4031" w:rsidRPr="005D4031" w:rsidRDefault="005D4031" w:rsidP="00394145">
                            <w:pPr>
                              <w:spacing w:line="276" w:lineRule="auto"/>
                              <w:ind w:left="142"/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753C5AA" w14:textId="66384297" w:rsidR="005D4031" w:rsidRPr="005D4031" w:rsidRDefault="005D4031" w:rsidP="00394145">
                            <w:pPr>
                              <w:spacing w:line="276" w:lineRule="auto"/>
                              <w:ind w:left="142"/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333CC"/>
                                <w:sz w:val="34"/>
                                <w:szCs w:val="34"/>
                              </w:rPr>
                              <w:t>PROFIL</w:t>
                            </w:r>
                          </w:p>
                          <w:p w14:paraId="581E2867" w14:textId="482DBB9F" w:rsidR="005D4031" w:rsidRDefault="005D4031" w:rsidP="00A453B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D4031"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Expérience en intervention, animation et service à la clientèle</w:t>
                            </w:r>
                          </w:p>
                          <w:p w14:paraId="5B0C39E9" w14:textId="77777777" w:rsidR="005D4031" w:rsidRPr="005D4031" w:rsidRDefault="005D4031" w:rsidP="005D4031">
                            <w:pPr>
                              <w:pStyle w:val="Paragraphedeliste"/>
                              <w:ind w:left="284"/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7A499CF" w14:textId="77777777" w:rsidR="005D4031" w:rsidRDefault="005D4031" w:rsidP="00A453B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D4031"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Sens de l’écoute très développé</w:t>
                            </w:r>
                          </w:p>
                          <w:p w14:paraId="00AD9071" w14:textId="77777777" w:rsidR="005D4031" w:rsidRPr="005D4031" w:rsidRDefault="005D4031" w:rsidP="005D4031">
                            <w:pPr>
                              <w:pStyle w:val="Paragraphedeliste"/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EEB44E5" w14:textId="46DF17E5" w:rsidR="005D4031" w:rsidRDefault="005D4031" w:rsidP="00A453B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D4031"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Capacité à apprendre rapidement</w:t>
                            </w:r>
                          </w:p>
                          <w:p w14:paraId="5D6D1F21" w14:textId="77777777" w:rsidR="005D4031" w:rsidRDefault="005D4031" w:rsidP="005D4031">
                            <w:pPr>
                              <w:pStyle w:val="Paragraphedeliste"/>
                              <w:ind w:left="284"/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1A33625" w14:textId="77777777" w:rsidR="005D4031" w:rsidRDefault="005D4031" w:rsidP="005D4031">
                            <w:pPr>
                              <w:pStyle w:val="Paragraphedeliste"/>
                              <w:ind w:left="284"/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E0E5292" w14:textId="77777777" w:rsidR="005D4031" w:rsidRDefault="005D4031" w:rsidP="005D4031">
                            <w:pPr>
                              <w:pStyle w:val="Paragraphedeliste"/>
                              <w:ind w:left="284"/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904E9A9" w14:textId="77777777" w:rsidR="005D4031" w:rsidRDefault="005D4031" w:rsidP="000E7077">
                            <w:pPr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46C5EAC" w14:textId="12BEC149" w:rsidR="00394145" w:rsidRPr="00394145" w:rsidRDefault="00394145" w:rsidP="00394145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3333CC"/>
                                <w:sz w:val="20"/>
                                <w:szCs w:val="20"/>
                              </w:rPr>
                            </w:pPr>
                            <w:r w:rsidRPr="00394145">
                              <w:rPr>
                                <w:rFonts w:ascii="Century Gothic" w:hAnsi="Century Gothic" w:cs="Arial"/>
                                <w:b/>
                                <w:bCs/>
                                <w:color w:val="3333CC"/>
                                <w:sz w:val="34"/>
                                <w:szCs w:val="34"/>
                              </w:rPr>
                              <w:t>DISPONIBLE</w:t>
                            </w:r>
                          </w:p>
                          <w:p w14:paraId="7C78F54D" w14:textId="77777777" w:rsidR="00394145" w:rsidRDefault="00394145" w:rsidP="00394145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4145">
                              <w:rPr>
                                <w:rFonts w:ascii="Century Gothic" w:hAnsi="Century Gothic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Disponible en 2025 - 2026 </w:t>
                            </w:r>
                            <w:r w:rsidRPr="00394145">
                              <w:rPr>
                                <w:rFonts w:ascii="Century Gothic" w:hAnsi="Century Gothic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 xml:space="preserve">pour un stage en </w:t>
                            </w:r>
                            <w:r w:rsidRPr="00394145">
                              <w:rPr>
                                <w:rFonts w:ascii="Century Gothic" w:hAnsi="Century Gothic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déficience intellectuelle</w:t>
                            </w:r>
                          </w:p>
                          <w:p w14:paraId="0195B60A" w14:textId="77777777" w:rsidR="005D4031" w:rsidRDefault="005D4031" w:rsidP="00394145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8260E55" w14:textId="77777777" w:rsidR="005D4031" w:rsidRDefault="005D4031" w:rsidP="00394145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EAA0F21" w14:textId="77777777" w:rsidR="005D4031" w:rsidRDefault="005D4031" w:rsidP="00394145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825F94C" w14:textId="77777777" w:rsidR="005D4031" w:rsidRPr="005D4031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333CC"/>
                                <w:sz w:val="34"/>
                                <w:szCs w:val="34"/>
                              </w:rPr>
                            </w:pPr>
                            <w:r w:rsidRPr="005D4031">
                              <w:rPr>
                                <w:rFonts w:ascii="Century Gothic" w:hAnsi="Century Gothic"/>
                                <w:b/>
                                <w:color w:val="3333CC"/>
                                <w:sz w:val="34"/>
                                <w:szCs w:val="34"/>
                              </w:rPr>
                              <w:t>LANGUES</w:t>
                            </w:r>
                          </w:p>
                          <w:p w14:paraId="63D9C674" w14:textId="77777777" w:rsidR="005D4031" w:rsidRPr="009711CC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49F3512" w14:textId="77777777" w:rsidR="005D4031" w:rsidRPr="009711CC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9711CC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  <w:t>Français</w:t>
                            </w:r>
                          </w:p>
                          <w:p w14:paraId="5AC3C0B7" w14:textId="77777777" w:rsidR="005D4031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9711CC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  <w:t>Anglais</w:t>
                            </w:r>
                          </w:p>
                          <w:p w14:paraId="09A3060C" w14:textId="4B3B6042" w:rsidR="005D4031" w:rsidRPr="009711CC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  <w:t>Espagnol</w:t>
                            </w:r>
                          </w:p>
                          <w:p w14:paraId="22C509C5" w14:textId="77777777" w:rsidR="005D4031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</w:p>
                          <w:p w14:paraId="583AC9A9" w14:textId="77777777" w:rsidR="005D4031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</w:p>
                          <w:p w14:paraId="48A75D04" w14:textId="77777777" w:rsidR="005D4031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</w:p>
                          <w:p w14:paraId="3A06143A" w14:textId="77777777" w:rsidR="005D4031" w:rsidRPr="005D4031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333CC"/>
                                <w:sz w:val="34"/>
                                <w:szCs w:val="34"/>
                              </w:rPr>
                            </w:pPr>
                            <w:r w:rsidRPr="005D4031">
                              <w:rPr>
                                <w:rFonts w:ascii="Century Gothic" w:hAnsi="Century Gothic"/>
                                <w:b/>
                                <w:color w:val="3333CC"/>
                                <w:sz w:val="34"/>
                                <w:szCs w:val="34"/>
                              </w:rPr>
                              <w:t>LOISIRS</w:t>
                            </w:r>
                          </w:p>
                          <w:p w14:paraId="1642D49B" w14:textId="77777777" w:rsidR="005D4031" w:rsidRPr="009711CC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1CE3087D" w14:textId="77777777" w:rsidR="005D4031" w:rsidRPr="009711CC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9711CC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  <w:t>Soccer</w:t>
                            </w:r>
                          </w:p>
                          <w:p w14:paraId="4CC97681" w14:textId="07E79250" w:rsidR="005D4031" w:rsidRPr="009711CC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9711CC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  <w:t>Actualités</w:t>
                            </w:r>
                          </w:p>
                          <w:p w14:paraId="67D41D8F" w14:textId="77777777" w:rsidR="005D4031" w:rsidRPr="009711CC" w:rsidRDefault="005D4031" w:rsidP="005D4031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9711CC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  <w:t>Piano</w:t>
                            </w:r>
                          </w:p>
                          <w:p w14:paraId="538E9FA8" w14:textId="77777777" w:rsidR="005D4031" w:rsidRDefault="005D4031" w:rsidP="005D4031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A6A2E1F" w14:textId="77777777" w:rsidR="00B37914" w:rsidRDefault="00B37914" w:rsidP="005D4031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8DCC93C" w14:textId="77777777" w:rsidR="00B37914" w:rsidRDefault="00B37914" w:rsidP="00B37914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</w:p>
                          <w:p w14:paraId="173F8A21" w14:textId="1600717E" w:rsidR="00B37914" w:rsidRPr="009711CC" w:rsidRDefault="00EB7C95" w:rsidP="00B37914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333CC"/>
                                <w:sz w:val="34"/>
                                <w:szCs w:val="34"/>
                              </w:rPr>
                              <w:t>BOURSE D’EXCELLENCE</w:t>
                            </w:r>
                          </w:p>
                          <w:p w14:paraId="0CA765B5" w14:textId="24910204" w:rsidR="005D4031" w:rsidRDefault="00EB7C95" w:rsidP="00EB7C95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  <w:t>Admission à l’UQAR</w:t>
                            </w:r>
                            <w:r w:rsidR="000E7077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</w:rPr>
                              <w:t>, 20XX</w:t>
                            </w:r>
                          </w:p>
                          <w:p w14:paraId="22C5503F" w14:textId="77777777" w:rsidR="00EB7C95" w:rsidRDefault="00EB7C95" w:rsidP="00EB7C95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024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.9pt;margin-top:16.95pt;width:171.15pt;height:684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" filled="f" stroked="f">
                <v:textbox>
                  <w:txbxContent>
                    <w:p w14:paraId="77D8454D" w14:textId="3EE78B11" w:rsidR="00A453B1" w:rsidRDefault="00394145" w:rsidP="00A453B1">
                      <w:pPr>
                        <w:spacing w:after="240"/>
                        <w:jc w:val="center"/>
                        <w:rPr>
                          <w:rFonts w:ascii="Century Gothic" w:hAnsi="Century Gothic"/>
                          <w:b/>
                          <w:color w:val="3333CC"/>
                          <w:sz w:val="34"/>
                          <w:szCs w:val="34"/>
                        </w:rPr>
                      </w:pPr>
                      <w:r w:rsidRPr="00394145">
                        <w:rPr>
                          <w:rFonts w:ascii="Century Gothic" w:hAnsi="Century Gothic"/>
                          <w:b/>
                          <w:color w:val="3333CC"/>
                          <w:sz w:val="34"/>
                          <w:szCs w:val="34"/>
                        </w:rPr>
                        <w:t>ME JOINDRE</w:t>
                      </w:r>
                    </w:p>
                    <w:p w14:paraId="319DB34D" w14:textId="27896072" w:rsidR="00394145" w:rsidRPr="00A453B1" w:rsidRDefault="00394145" w:rsidP="00A453B1">
                      <w:pPr>
                        <w:jc w:val="center"/>
                        <w:rPr>
                          <w:rFonts w:ascii="Century Gothic" w:hAnsi="Century Gothic"/>
                          <w:b/>
                          <w:color w:val="3333CC"/>
                          <w:sz w:val="34"/>
                          <w:szCs w:val="34"/>
                        </w:rPr>
                      </w:pPr>
                      <w:r w:rsidRPr="005D4031">
                        <w:rPr>
                          <w:rFonts w:ascii="Century Gothic" w:hAnsi="Century Gothic" w:cs="Arial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581 818-5818</w:t>
                      </w:r>
                    </w:p>
                    <w:p w14:paraId="09F45C21" w14:textId="77777777" w:rsidR="00394145" w:rsidRPr="005D4031" w:rsidRDefault="00394145" w:rsidP="00394145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D4031">
                        <w:rPr>
                          <w:rFonts w:ascii="Century Gothic" w:hAnsi="Century Gothic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fldChar w:fldCharType="begin"/>
                      </w:r>
                      <w:r w:rsidRPr="005D4031">
                        <w:rPr>
                          <w:rFonts w:ascii="Century Gothic" w:hAnsi="Century Gothic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instrText>HYPERLINK "mailto:MaxenceLavoie@uqar.ca</w:instrText>
                      </w:r>
                    </w:p>
                    <w:p w14:paraId="7E7F1894" w14:textId="77777777" w:rsidR="00394145" w:rsidRPr="005D4031" w:rsidRDefault="00394145" w:rsidP="00394145">
                      <w:pPr>
                        <w:spacing w:line="276" w:lineRule="auto"/>
                        <w:jc w:val="center"/>
                        <w:rPr>
                          <w:rStyle w:val="Lienhypertexte"/>
                          <w:rFonts w:ascii="Century Gothic" w:hAnsi="Century Gothic"/>
                          <w:bCs/>
                          <w:sz w:val="20"/>
                          <w:szCs w:val="20"/>
                          <w14:textFill>
                            <w14:solidFill>
                              <w14:srgbClr w14:val="0000FF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5D4031">
                        <w:rPr>
                          <w:rFonts w:ascii="Century Gothic" w:hAnsi="Century Gothic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instrText>"</w:instrText>
                      </w:r>
                      <w:r w:rsidRPr="005D4031">
                        <w:rPr>
                          <w:rFonts w:ascii="Century Gothic" w:hAnsi="Century Gothic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fldChar w:fldCharType="separate"/>
                      </w:r>
                      <w:r w:rsidRPr="005D4031">
                        <w:rPr>
                          <w:rStyle w:val="Lienhypertexte"/>
                          <w:rFonts w:ascii="Century Gothic" w:hAnsi="Century Gothic"/>
                          <w:bCs/>
                          <w:sz w:val="20"/>
                          <w:szCs w:val="20"/>
                          <w14:textFill>
                            <w14:solidFill>
                              <w14:srgbClr w14:val="0000FF">
                                <w14:lumMod w14:val="50000"/>
                              </w14:srgbClr>
                            </w14:solidFill>
                          </w14:textFill>
                        </w:rPr>
                        <w:t>MaxenceLavoie@uqar.ca</w:t>
                      </w:r>
                    </w:p>
                    <w:p w14:paraId="6CDEE79D" w14:textId="4A5FD967" w:rsidR="00394145" w:rsidRDefault="00394145" w:rsidP="00A453B1">
                      <w:pPr>
                        <w:spacing w:line="276" w:lineRule="auto"/>
                        <w:ind w:left="142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D4031">
                        <w:rPr>
                          <w:rFonts w:ascii="Century Gothic" w:hAnsi="Century Gothic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fldChar w:fldCharType="end"/>
                      </w:r>
                      <w:r w:rsidR="00A453B1">
                        <w:rPr>
                          <w:rFonts w:ascii="Century Gothic" w:hAnsi="Century Gothic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  </w:t>
                      </w:r>
                      <w:r w:rsidRPr="005D4031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185, rue des Artisans, Lévis</w:t>
                      </w:r>
                    </w:p>
                    <w:p w14:paraId="5C0934EE" w14:textId="77777777" w:rsidR="005D4031" w:rsidRDefault="005D4031" w:rsidP="00394145">
                      <w:pPr>
                        <w:spacing w:line="276" w:lineRule="auto"/>
                        <w:ind w:left="142"/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BD3EDCB" w14:textId="77777777" w:rsidR="005D4031" w:rsidRPr="005D4031" w:rsidRDefault="005D4031" w:rsidP="00394145">
                      <w:pPr>
                        <w:spacing w:line="276" w:lineRule="auto"/>
                        <w:ind w:left="142"/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753C5AA" w14:textId="66384297" w:rsidR="005D4031" w:rsidRPr="005D4031" w:rsidRDefault="005D4031" w:rsidP="00394145">
                      <w:pPr>
                        <w:spacing w:line="276" w:lineRule="auto"/>
                        <w:ind w:left="142"/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333CC"/>
                          <w:sz w:val="34"/>
                          <w:szCs w:val="34"/>
                        </w:rPr>
                        <w:t>PROFIL</w:t>
                      </w:r>
                    </w:p>
                    <w:p w14:paraId="581E2867" w14:textId="482DBB9F" w:rsidR="005D4031" w:rsidRDefault="005D4031" w:rsidP="00A453B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D4031"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  <w:t>Expérience en intervention, animation et service à la clientèle</w:t>
                      </w:r>
                    </w:p>
                    <w:p w14:paraId="5B0C39E9" w14:textId="77777777" w:rsidR="005D4031" w:rsidRPr="005D4031" w:rsidRDefault="005D4031" w:rsidP="005D4031">
                      <w:pPr>
                        <w:pStyle w:val="Paragraphedeliste"/>
                        <w:ind w:left="284"/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7A499CF" w14:textId="77777777" w:rsidR="005D4031" w:rsidRDefault="005D4031" w:rsidP="00A453B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D4031"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  <w:t>Sens de l’écoute très développé</w:t>
                      </w:r>
                    </w:p>
                    <w:p w14:paraId="00AD9071" w14:textId="77777777" w:rsidR="005D4031" w:rsidRPr="005D4031" w:rsidRDefault="005D4031" w:rsidP="005D4031">
                      <w:pPr>
                        <w:pStyle w:val="Paragraphedeliste"/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2EEB44E5" w14:textId="46DF17E5" w:rsidR="005D4031" w:rsidRDefault="005D4031" w:rsidP="00A453B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D4031"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  <w:t>Capacité à apprendre rapidement</w:t>
                      </w:r>
                    </w:p>
                    <w:p w14:paraId="5D6D1F21" w14:textId="77777777" w:rsidR="005D4031" w:rsidRDefault="005D4031" w:rsidP="005D4031">
                      <w:pPr>
                        <w:pStyle w:val="Paragraphedeliste"/>
                        <w:ind w:left="284"/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21A33625" w14:textId="77777777" w:rsidR="005D4031" w:rsidRDefault="005D4031" w:rsidP="005D4031">
                      <w:pPr>
                        <w:pStyle w:val="Paragraphedeliste"/>
                        <w:ind w:left="284"/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E0E5292" w14:textId="77777777" w:rsidR="005D4031" w:rsidRDefault="005D4031" w:rsidP="005D4031">
                      <w:pPr>
                        <w:pStyle w:val="Paragraphedeliste"/>
                        <w:ind w:left="284"/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904E9A9" w14:textId="77777777" w:rsidR="005D4031" w:rsidRDefault="005D4031" w:rsidP="000E7077">
                      <w:pPr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46C5EAC" w14:textId="12BEC149" w:rsidR="00394145" w:rsidRPr="00394145" w:rsidRDefault="00394145" w:rsidP="00394145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3333CC"/>
                          <w:sz w:val="20"/>
                          <w:szCs w:val="20"/>
                        </w:rPr>
                      </w:pPr>
                      <w:r w:rsidRPr="00394145">
                        <w:rPr>
                          <w:rFonts w:ascii="Century Gothic" w:hAnsi="Century Gothic" w:cs="Arial"/>
                          <w:b/>
                          <w:bCs/>
                          <w:color w:val="3333CC"/>
                          <w:sz w:val="34"/>
                          <w:szCs w:val="34"/>
                        </w:rPr>
                        <w:t>DISPONIBLE</w:t>
                      </w:r>
                    </w:p>
                    <w:p w14:paraId="7C78F54D" w14:textId="77777777" w:rsidR="00394145" w:rsidRDefault="00394145" w:rsidP="00394145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394145">
                        <w:rPr>
                          <w:rFonts w:ascii="Century Gothic" w:hAnsi="Century Gothic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 xml:space="preserve">Disponible en 2025 - 2026 </w:t>
                      </w:r>
                      <w:r w:rsidRPr="00394145">
                        <w:rPr>
                          <w:rFonts w:ascii="Century Gothic" w:hAnsi="Century Gothic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 xml:space="preserve">pour un stage en </w:t>
                      </w:r>
                      <w:r w:rsidRPr="00394145">
                        <w:rPr>
                          <w:rFonts w:ascii="Century Gothic" w:hAnsi="Century Gothic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déficience intellectuelle</w:t>
                      </w:r>
                    </w:p>
                    <w:p w14:paraId="0195B60A" w14:textId="77777777" w:rsidR="005D4031" w:rsidRDefault="005D4031" w:rsidP="00394145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8260E55" w14:textId="77777777" w:rsidR="005D4031" w:rsidRDefault="005D4031" w:rsidP="00394145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3EAA0F21" w14:textId="77777777" w:rsidR="005D4031" w:rsidRDefault="005D4031" w:rsidP="00394145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825F94C" w14:textId="77777777" w:rsidR="005D4031" w:rsidRPr="005D4031" w:rsidRDefault="005D4031" w:rsidP="005D4031">
                      <w:pPr>
                        <w:jc w:val="center"/>
                        <w:rPr>
                          <w:rFonts w:ascii="Century Gothic" w:hAnsi="Century Gothic"/>
                          <w:b/>
                          <w:color w:val="3333CC"/>
                          <w:sz w:val="34"/>
                          <w:szCs w:val="34"/>
                        </w:rPr>
                      </w:pPr>
                      <w:r w:rsidRPr="005D4031">
                        <w:rPr>
                          <w:rFonts w:ascii="Century Gothic" w:hAnsi="Century Gothic"/>
                          <w:b/>
                          <w:color w:val="3333CC"/>
                          <w:sz w:val="34"/>
                          <w:szCs w:val="34"/>
                        </w:rPr>
                        <w:t>LANGUES</w:t>
                      </w:r>
                    </w:p>
                    <w:p w14:paraId="63D9C674" w14:textId="77777777" w:rsidR="005D4031" w:rsidRPr="009711CC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</w:pPr>
                    </w:p>
                    <w:p w14:paraId="349F3512" w14:textId="77777777" w:rsidR="005D4031" w:rsidRPr="009711CC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</w:pPr>
                      <w:r w:rsidRPr="009711CC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  <w:t>Français</w:t>
                      </w:r>
                    </w:p>
                    <w:p w14:paraId="5AC3C0B7" w14:textId="77777777" w:rsidR="005D4031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</w:pPr>
                      <w:r w:rsidRPr="009711CC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  <w:t>Anglais</w:t>
                      </w:r>
                    </w:p>
                    <w:p w14:paraId="09A3060C" w14:textId="4B3B6042" w:rsidR="005D4031" w:rsidRPr="009711CC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  <w:t>Espagnol</w:t>
                      </w:r>
                    </w:p>
                    <w:p w14:paraId="22C509C5" w14:textId="77777777" w:rsidR="005D4031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8"/>
                        </w:rPr>
                      </w:pPr>
                    </w:p>
                    <w:p w14:paraId="583AC9A9" w14:textId="77777777" w:rsidR="005D4031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8"/>
                        </w:rPr>
                      </w:pPr>
                    </w:p>
                    <w:p w14:paraId="48A75D04" w14:textId="77777777" w:rsidR="005D4031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8"/>
                        </w:rPr>
                      </w:pPr>
                    </w:p>
                    <w:p w14:paraId="3A06143A" w14:textId="77777777" w:rsidR="005D4031" w:rsidRPr="005D4031" w:rsidRDefault="005D4031" w:rsidP="005D4031">
                      <w:pPr>
                        <w:jc w:val="center"/>
                        <w:rPr>
                          <w:rFonts w:ascii="Century Gothic" w:hAnsi="Century Gothic"/>
                          <w:b/>
                          <w:color w:val="3333CC"/>
                          <w:sz w:val="34"/>
                          <w:szCs w:val="34"/>
                        </w:rPr>
                      </w:pPr>
                      <w:r w:rsidRPr="005D4031">
                        <w:rPr>
                          <w:rFonts w:ascii="Century Gothic" w:hAnsi="Century Gothic"/>
                          <w:b/>
                          <w:color w:val="3333CC"/>
                          <w:sz w:val="34"/>
                          <w:szCs w:val="34"/>
                        </w:rPr>
                        <w:t>LOISIRS</w:t>
                      </w:r>
                    </w:p>
                    <w:p w14:paraId="1642D49B" w14:textId="77777777" w:rsidR="005D4031" w:rsidRPr="009711CC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</w:pPr>
                    </w:p>
                    <w:p w14:paraId="1CE3087D" w14:textId="77777777" w:rsidR="005D4031" w:rsidRPr="009711CC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</w:pPr>
                      <w:r w:rsidRPr="009711CC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  <w:t>Soccer</w:t>
                      </w:r>
                    </w:p>
                    <w:p w14:paraId="4CC97681" w14:textId="07E79250" w:rsidR="005D4031" w:rsidRPr="009711CC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</w:pPr>
                      <w:r w:rsidRPr="009711CC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  <w:t>Actualités</w:t>
                      </w:r>
                    </w:p>
                    <w:p w14:paraId="67D41D8F" w14:textId="77777777" w:rsidR="005D4031" w:rsidRPr="009711CC" w:rsidRDefault="005D4031" w:rsidP="005D4031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</w:pPr>
                      <w:r w:rsidRPr="009711CC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  <w:t>Piano</w:t>
                      </w:r>
                    </w:p>
                    <w:p w14:paraId="538E9FA8" w14:textId="77777777" w:rsidR="005D4031" w:rsidRDefault="005D4031" w:rsidP="005D4031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A6A2E1F" w14:textId="77777777" w:rsidR="00B37914" w:rsidRDefault="00B37914" w:rsidP="005D4031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8DCC93C" w14:textId="77777777" w:rsidR="00B37914" w:rsidRDefault="00B37914" w:rsidP="00B37914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8"/>
                        </w:rPr>
                      </w:pPr>
                    </w:p>
                    <w:p w14:paraId="173F8A21" w14:textId="1600717E" w:rsidR="00B37914" w:rsidRPr="009711CC" w:rsidRDefault="00EB7C95" w:rsidP="00B37914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333CC"/>
                          <w:sz w:val="34"/>
                          <w:szCs w:val="34"/>
                        </w:rPr>
                        <w:t>BOURSE D’EXCELLENCE</w:t>
                      </w:r>
                    </w:p>
                    <w:p w14:paraId="0CA765B5" w14:textId="24910204" w:rsidR="005D4031" w:rsidRDefault="00EB7C95" w:rsidP="00EB7C95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  <w:t>Admission à l’UQAR</w:t>
                      </w:r>
                      <w:r w:rsidR="000E7077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</w:rPr>
                        <w:t>, 20XX</w:t>
                      </w:r>
                    </w:p>
                    <w:p w14:paraId="22C5503F" w14:textId="77777777" w:rsidR="00EB7C95" w:rsidRDefault="00EB7C95" w:rsidP="00EB7C95">
                      <w:pPr>
                        <w:jc w:val="center"/>
                        <w:rPr>
                          <w:rFonts w:ascii="Century Gothic" w:hAnsi="Century Gothic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6C90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044F238" wp14:editId="0EB7C66A">
                <wp:simplePos x="0" y="0"/>
                <wp:positionH relativeFrom="column">
                  <wp:posOffset>-582067</wp:posOffset>
                </wp:positionH>
                <wp:positionV relativeFrom="paragraph">
                  <wp:posOffset>-504430</wp:posOffset>
                </wp:positionV>
                <wp:extent cx="2194560" cy="2822706"/>
                <wp:effectExtent l="0" t="0" r="0" b="0"/>
                <wp:wrapNone/>
                <wp:docPr id="17416668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8227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AECB9" w14:textId="77777777" w:rsidR="00394145" w:rsidRDefault="00394145" w:rsidP="003941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808080" w:themeColor="background1" w:themeShade="8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4F238" id="Rectangle 1" o:spid="_x0000_s1027" style="position:absolute;margin-left:-45.85pt;margin-top:-39.7pt;width:172.8pt;height:222.2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" fillcolor="#f2f2f2 [3052]" stroked="f" strokeweight="2pt">
                <v:textbox>
                  <w:txbxContent>
                    <w:p w14:paraId="6B1AECB9" w14:textId="77777777" w:rsidR="00394145" w:rsidRDefault="00394145" w:rsidP="00394145">
                      <w:pPr>
                        <w:jc w:val="center"/>
                        <w:rPr>
                          <w:rFonts w:ascii="Century Gothic" w:hAnsi="Century Gothic"/>
                          <w:b/>
                          <w:color w:val="808080" w:themeColor="background1" w:themeShade="80"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6C90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70B8D93D" wp14:editId="3BAC4C7B">
                <wp:simplePos x="0" y="0"/>
                <wp:positionH relativeFrom="margin">
                  <wp:align>right</wp:align>
                </wp:positionH>
                <wp:positionV relativeFrom="paragraph">
                  <wp:posOffset>575</wp:posOffset>
                </wp:positionV>
                <wp:extent cx="5195570" cy="1404620"/>
                <wp:effectExtent l="0" t="0" r="0" b="0"/>
                <wp:wrapSquare wrapText="bothSides"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24A1" w14:textId="19BFB978" w:rsidR="002D494D" w:rsidRPr="00394145" w:rsidRDefault="001B0EB4" w:rsidP="009B7519">
                            <w:pPr>
                              <w:jc w:val="center"/>
                              <w:rPr>
                                <w:rFonts w:ascii="Century Gothic" w:hAnsi="Century Gothic"/>
                                <w:color w:val="3333CC"/>
                                <w:sz w:val="54"/>
                                <w:szCs w:val="54"/>
                              </w:rPr>
                            </w:pPr>
                            <w:bookmarkStart w:id="0" w:name="_Hlk131675204"/>
                            <w:bookmarkStart w:id="1" w:name="_Hlk131675205"/>
                            <w:bookmarkStart w:id="2" w:name="_Hlk179385583"/>
                            <w:bookmarkEnd w:id="2"/>
                            <w:r w:rsidRPr="00394145">
                              <w:rPr>
                                <w:b/>
                                <w:bCs/>
                                <w:color w:val="3333CC"/>
                                <w:sz w:val="44"/>
                                <w:szCs w:val="44"/>
                              </w:rPr>
                              <w:t>MAX</w:t>
                            </w:r>
                            <w:r w:rsidR="009711CC" w:rsidRPr="00394145">
                              <w:rPr>
                                <w:b/>
                                <w:bCs/>
                                <w:color w:val="3333CC"/>
                                <w:sz w:val="44"/>
                                <w:szCs w:val="44"/>
                              </w:rPr>
                              <w:t>ENCE</w:t>
                            </w:r>
                            <w:r w:rsidR="009B7519" w:rsidRPr="00394145">
                              <w:rPr>
                                <w:b/>
                                <w:bCs/>
                                <w:color w:val="3333CC"/>
                                <w:sz w:val="44"/>
                                <w:szCs w:val="4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="009711CC" w:rsidRPr="00394145">
                              <w:rPr>
                                <w:color w:val="3333CC"/>
                                <w:sz w:val="44"/>
                                <w:szCs w:val="44"/>
                              </w:rPr>
                              <w:t>LAVOIE</w:t>
                            </w:r>
                          </w:p>
                          <w:p w14:paraId="051017FF" w14:textId="06748037" w:rsidR="00E833A6" w:rsidRDefault="00E833A6" w:rsidP="00E833A6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szCs w:val="22"/>
                              </w:rPr>
                            </w:pPr>
                          </w:p>
                          <w:p w14:paraId="55754D81" w14:textId="22B9ABC2" w:rsidR="00E833A6" w:rsidRPr="00686C90" w:rsidRDefault="009711CC" w:rsidP="00E833A6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808080" w:themeColor="background1" w:themeShade="80"/>
                                <w:sz w:val="54"/>
                                <w:szCs w:val="54"/>
                              </w:rPr>
                            </w:pPr>
                            <w:r w:rsidRPr="00686C90"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Cs w:val="22"/>
                              </w:rPr>
                              <w:t xml:space="preserve">ÉTUDIANTE AU </w:t>
                            </w:r>
                            <w:r w:rsidR="002D40E4" w:rsidRPr="00686C90"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Cs w:val="22"/>
                              </w:rPr>
                              <w:t xml:space="preserve">BACCALAURÉAT EN </w:t>
                            </w:r>
                            <w:r w:rsidRPr="00686C90"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Cs w:val="22"/>
                              </w:rPr>
                              <w:t>TRAVAIL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8D93D" id="_x0000_s1028" type="#_x0000_t202" style="position:absolute;margin-left:357.9pt;margin-top:.05pt;width:409.1pt;height:110.6pt;z-index:2517130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rv+gEAAM4DAAAOAAAAZHJzL2Uyb0RvYy54bWysU9Fu2yAUfZ+0f0C8L7ajuG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" filled="f" stroked="f">
                <v:textbox style="mso-fit-shape-to-text:t">
                  <w:txbxContent>
                    <w:p w14:paraId="623E24A1" w14:textId="19BFB978" w:rsidR="002D494D" w:rsidRPr="00394145" w:rsidRDefault="001B0EB4" w:rsidP="009B7519">
                      <w:pPr>
                        <w:jc w:val="center"/>
                        <w:rPr>
                          <w:rFonts w:ascii="Century Gothic" w:hAnsi="Century Gothic"/>
                          <w:color w:val="3333CC"/>
                          <w:sz w:val="54"/>
                          <w:szCs w:val="54"/>
                        </w:rPr>
                      </w:pPr>
                      <w:bookmarkStart w:id="3" w:name="_Hlk131675204"/>
                      <w:bookmarkStart w:id="4" w:name="_Hlk131675205"/>
                      <w:bookmarkStart w:id="5" w:name="_Hlk179385583"/>
                      <w:bookmarkEnd w:id="5"/>
                      <w:r w:rsidRPr="00394145">
                        <w:rPr>
                          <w:b/>
                          <w:bCs/>
                          <w:color w:val="3333CC"/>
                          <w:sz w:val="44"/>
                          <w:szCs w:val="44"/>
                        </w:rPr>
                        <w:t>MAX</w:t>
                      </w:r>
                      <w:r w:rsidR="009711CC" w:rsidRPr="00394145">
                        <w:rPr>
                          <w:b/>
                          <w:bCs/>
                          <w:color w:val="3333CC"/>
                          <w:sz w:val="44"/>
                          <w:szCs w:val="44"/>
                        </w:rPr>
                        <w:t>ENCE</w:t>
                      </w:r>
                      <w:r w:rsidR="009B7519" w:rsidRPr="00394145">
                        <w:rPr>
                          <w:b/>
                          <w:bCs/>
                          <w:color w:val="3333CC"/>
                          <w:sz w:val="44"/>
                          <w:szCs w:val="44"/>
                        </w:rPr>
                        <w:t xml:space="preserve"> </w:t>
                      </w:r>
                      <w:bookmarkEnd w:id="3"/>
                      <w:bookmarkEnd w:id="4"/>
                      <w:r w:rsidR="009711CC" w:rsidRPr="00394145">
                        <w:rPr>
                          <w:color w:val="3333CC"/>
                          <w:sz w:val="44"/>
                          <w:szCs w:val="44"/>
                        </w:rPr>
                        <w:t>LAVOIE</w:t>
                      </w:r>
                    </w:p>
                    <w:p w14:paraId="051017FF" w14:textId="06748037" w:rsidR="00E833A6" w:rsidRDefault="00E833A6" w:rsidP="00E833A6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szCs w:val="22"/>
                        </w:rPr>
                      </w:pPr>
                    </w:p>
                    <w:p w14:paraId="55754D81" w14:textId="22B9ABC2" w:rsidR="00E833A6" w:rsidRPr="00686C90" w:rsidRDefault="009711CC" w:rsidP="00E833A6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color w:val="808080" w:themeColor="background1" w:themeShade="80"/>
                          <w:sz w:val="54"/>
                          <w:szCs w:val="54"/>
                        </w:rPr>
                      </w:pPr>
                      <w:r w:rsidRPr="00686C90">
                        <w:rPr>
                          <w:rFonts w:ascii="Century Gothic" w:hAnsi="Century Gothic" w:cs="Arial"/>
                          <w:color w:val="808080" w:themeColor="background1" w:themeShade="80"/>
                          <w:szCs w:val="22"/>
                        </w:rPr>
                        <w:t xml:space="preserve">ÉTUDIANTE AU </w:t>
                      </w:r>
                      <w:r w:rsidR="002D40E4" w:rsidRPr="00686C90">
                        <w:rPr>
                          <w:rFonts w:ascii="Century Gothic" w:hAnsi="Century Gothic" w:cs="Arial"/>
                          <w:color w:val="808080" w:themeColor="background1" w:themeShade="80"/>
                          <w:szCs w:val="22"/>
                        </w:rPr>
                        <w:t xml:space="preserve">BACCALAURÉAT EN </w:t>
                      </w:r>
                      <w:r w:rsidRPr="00686C90">
                        <w:rPr>
                          <w:rFonts w:ascii="Century Gothic" w:hAnsi="Century Gothic" w:cs="Arial"/>
                          <w:color w:val="808080" w:themeColor="background1" w:themeShade="80"/>
                          <w:szCs w:val="22"/>
                        </w:rPr>
                        <w:t>TRAVAIL 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94D" w:rsidRPr="002D494D">
        <w:rPr>
          <w:rFonts w:ascii="Century Gothic" w:hAnsi="Century Gothic"/>
          <w:b/>
          <w:color w:val="948A54" w:themeColor="background2" w:themeShade="80"/>
          <w:sz w:val="62"/>
          <w:szCs w:val="62"/>
        </w:rPr>
        <w:t xml:space="preserve"> </w:t>
      </w:r>
    </w:p>
    <w:p w14:paraId="44349411" w14:textId="4092AC48" w:rsidR="002D494D" w:rsidRDefault="00A453B1" w:rsidP="002D494D">
      <w:pPr>
        <w:rPr>
          <w:rFonts w:ascii="Century Gothic" w:hAnsi="Century Gothic" w:cs="Arial"/>
          <w:bCs/>
          <w:szCs w:val="22"/>
        </w:rPr>
      </w:pPr>
      <w:r w:rsidRPr="00A453B1">
        <w:rPr>
          <w:noProof/>
          <w:color w:val="3333CC"/>
          <w:lang w:eastAsia="fr-CA"/>
        </w:rPr>
        <w:drawing>
          <wp:anchor distT="0" distB="0" distL="114300" distR="114300" simplePos="0" relativeHeight="251730432" behindDoc="0" locked="0" layoutInCell="1" allowOverlap="1" wp14:anchorId="344E4523" wp14:editId="770E4C42">
            <wp:simplePos x="0" y="0"/>
            <wp:positionH relativeFrom="leftMargin">
              <wp:posOffset>593740</wp:posOffset>
            </wp:positionH>
            <wp:positionV relativeFrom="paragraph">
              <wp:posOffset>183190</wp:posOffset>
            </wp:positionV>
            <wp:extent cx="190500" cy="190500"/>
            <wp:effectExtent l="0" t="0" r="0" b="0"/>
            <wp:wrapNone/>
            <wp:docPr id="1294282659" name="Graphique 3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282659" name="Graphique 1294282659" descr="Combiné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1D480" w14:textId="55E821B8" w:rsidR="00185A68" w:rsidRPr="002D494D" w:rsidRDefault="00A453B1" w:rsidP="00ED2B23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entury Gothic" w:hAnsi="Century Gothic" w:cs="Arial"/>
          <w:b/>
          <w:spacing w:val="-3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pacing w:val="-3"/>
          <w:szCs w:val="22"/>
        </w:rPr>
        <w:drawing>
          <wp:anchor distT="0" distB="0" distL="114300" distR="114300" simplePos="0" relativeHeight="251731456" behindDoc="0" locked="0" layoutInCell="1" allowOverlap="1" wp14:anchorId="0366CB14" wp14:editId="28202D49">
            <wp:simplePos x="0" y="0"/>
            <wp:positionH relativeFrom="column">
              <wp:posOffset>-518322</wp:posOffset>
            </wp:positionH>
            <wp:positionV relativeFrom="paragraph">
              <wp:posOffset>167108</wp:posOffset>
            </wp:positionV>
            <wp:extent cx="202018" cy="202018"/>
            <wp:effectExtent l="0" t="0" r="7620" b="7620"/>
            <wp:wrapNone/>
            <wp:docPr id="1218036539" name="Graphique 4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36539" name="Graphique 1218036539" descr="Adresse de courrier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8" cy="202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4D">
        <w:rPr>
          <w:rFonts w:ascii="Century Gothic" w:hAnsi="Century Gothic" w:cs="Arial"/>
          <w:bCs/>
          <w:szCs w:val="22"/>
        </w:rPr>
        <w:tab/>
      </w:r>
      <w:r w:rsidR="002D494D">
        <w:rPr>
          <w:rFonts w:ascii="Century Gothic" w:hAnsi="Century Gothic" w:cs="Arial"/>
          <w:bCs/>
          <w:szCs w:val="22"/>
        </w:rPr>
        <w:tab/>
      </w:r>
    </w:p>
    <w:p w14:paraId="7B31EA3E" w14:textId="6C361E89" w:rsidR="00ED2B23" w:rsidRPr="002D494D" w:rsidRDefault="00A453B1" w:rsidP="00A82D89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bCs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732480" behindDoc="0" locked="0" layoutInCell="1" allowOverlap="1" wp14:anchorId="30A14A3E" wp14:editId="394B708A">
            <wp:simplePos x="0" y="0"/>
            <wp:positionH relativeFrom="column">
              <wp:posOffset>-527685</wp:posOffset>
            </wp:positionH>
            <wp:positionV relativeFrom="paragraph">
              <wp:posOffset>166016</wp:posOffset>
            </wp:positionV>
            <wp:extent cx="244150" cy="244150"/>
            <wp:effectExtent l="0" t="0" r="0" b="3810"/>
            <wp:wrapNone/>
            <wp:docPr id="1567855977" name="Graphique 5" descr="Repè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55977" name="Graphique 1567855977" descr="Repère avec un remplissage uni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0" cy="24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4521F" w14:textId="406E3968" w:rsidR="00F442E9" w:rsidRPr="002D494D" w:rsidRDefault="00F442E9" w:rsidP="00A82D89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entury Gothic" w:hAnsi="Century Gothic" w:cs="Arial"/>
          <w:b/>
          <w:spacing w:val="-3"/>
          <w:sz w:val="18"/>
          <w:szCs w:val="18"/>
        </w:rPr>
      </w:pPr>
    </w:p>
    <w:tbl>
      <w:tblPr>
        <w:tblW w:w="7938" w:type="dxa"/>
        <w:tblInd w:w="2694" w:type="dxa"/>
        <w:tblLook w:val="04A0" w:firstRow="1" w:lastRow="0" w:firstColumn="1" w:lastColumn="0" w:noHBand="0" w:noVBand="1"/>
      </w:tblPr>
      <w:tblGrid>
        <w:gridCol w:w="7938"/>
      </w:tblGrid>
      <w:tr w:rsidR="00BF576C" w:rsidRPr="007079F9" w14:paraId="3E505D57" w14:textId="77777777" w:rsidTr="00603CED">
        <w:tc>
          <w:tcPr>
            <w:tcW w:w="7938" w:type="dxa"/>
            <w:shd w:val="clear" w:color="auto" w:fill="auto"/>
          </w:tcPr>
          <w:p w14:paraId="6BFF5AEE" w14:textId="50A5648D" w:rsidR="00BF576C" w:rsidRPr="007079F9" w:rsidRDefault="00E57C0F" w:rsidP="005C56E9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 w:val="34"/>
                <w:szCs w:val="34"/>
              </w:rPr>
            </w:pPr>
            <w:r w:rsidRPr="000E7077">
              <w:rPr>
                <w:rFonts w:ascii="Century Gothic" w:hAnsi="Century Gothic" w:cs="Arial"/>
                <w:b/>
                <w:color w:val="3333CC"/>
                <w:spacing w:val="-3"/>
                <w:sz w:val="34"/>
                <w:szCs w:val="34"/>
              </w:rPr>
              <w:t>S</w:t>
            </w:r>
            <w:r w:rsidR="001B0EB4" w:rsidRPr="000E7077">
              <w:rPr>
                <w:rFonts w:ascii="Century Gothic" w:hAnsi="Century Gothic" w:cs="Arial"/>
                <w:b/>
                <w:color w:val="3333CC"/>
                <w:spacing w:val="-3"/>
                <w:sz w:val="34"/>
                <w:szCs w:val="34"/>
              </w:rPr>
              <w:t>COLARITÉ</w:t>
            </w:r>
          </w:p>
        </w:tc>
      </w:tr>
    </w:tbl>
    <w:p w14:paraId="2C199644" w14:textId="2EFBF32D" w:rsidR="00BF576C" w:rsidRPr="007079F9" w:rsidRDefault="00BF576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entury Gothic" w:hAnsi="Century Gothic" w:cs="Arial"/>
          <w:b/>
          <w:color w:val="595959" w:themeColor="text1" w:themeTint="A6"/>
          <w:spacing w:val="-3"/>
          <w:szCs w:val="22"/>
        </w:rPr>
      </w:pPr>
    </w:p>
    <w:tbl>
      <w:tblPr>
        <w:tblW w:w="7938" w:type="dxa"/>
        <w:tblInd w:w="2835" w:type="dxa"/>
        <w:tblLook w:val="04A0" w:firstRow="1" w:lastRow="0" w:firstColumn="1" w:lastColumn="0" w:noHBand="0" w:noVBand="1"/>
      </w:tblPr>
      <w:tblGrid>
        <w:gridCol w:w="6096"/>
        <w:gridCol w:w="1842"/>
      </w:tblGrid>
      <w:tr w:rsidR="00EB139C" w:rsidRPr="007079F9" w14:paraId="6B1FEDE1" w14:textId="77777777" w:rsidTr="00A453B1">
        <w:tc>
          <w:tcPr>
            <w:tcW w:w="6096" w:type="dxa"/>
            <w:shd w:val="clear" w:color="auto" w:fill="auto"/>
          </w:tcPr>
          <w:p w14:paraId="6CA6895D" w14:textId="492F5B13" w:rsidR="00EB139C" w:rsidRPr="007079F9" w:rsidRDefault="00EB139C" w:rsidP="0069770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Baccalau</w:t>
            </w:r>
            <w:r w:rsidR="002D40E4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réat en </w:t>
            </w:r>
            <w:r w:rsidR="00686C90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travail social</w:t>
            </w:r>
          </w:p>
        </w:tc>
        <w:tc>
          <w:tcPr>
            <w:tcW w:w="1842" w:type="dxa"/>
            <w:shd w:val="clear" w:color="auto" w:fill="auto"/>
          </w:tcPr>
          <w:p w14:paraId="4BF0ACBF" w14:textId="269AB013" w:rsidR="00EB139C" w:rsidRPr="007079F9" w:rsidRDefault="00EB139C" w:rsidP="00D05FC5">
            <w:pPr>
              <w:tabs>
                <w:tab w:val="left" w:pos="-360"/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20</w:t>
            </w:r>
            <w:r w:rsidR="001B0EB4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  <w:r w:rsidR="0069770F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</w:t>
            </w:r>
            <w:r w:rsidR="00A90CEB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–</w:t>
            </w:r>
            <w:r w:rsidR="00A90CEB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="002D40E4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…</w:t>
            </w:r>
          </w:p>
        </w:tc>
      </w:tr>
    </w:tbl>
    <w:p w14:paraId="42F5D06B" w14:textId="7F5C8C2B" w:rsidR="00D0704F" w:rsidRPr="007079F9" w:rsidRDefault="005D4031" w:rsidP="00D05FC5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2835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977"/>
        <w:jc w:val="both"/>
        <w:rPr>
          <w:rFonts w:ascii="Century Gothic" w:hAnsi="Century Gothic" w:cs="Arial"/>
          <w:b/>
          <w:color w:val="595959" w:themeColor="text1" w:themeTint="A6"/>
          <w:spacing w:val="-3"/>
          <w:szCs w:val="22"/>
        </w:rPr>
      </w:pPr>
      <w:r w:rsidRPr="00CA1C87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 wp14:anchorId="649DFA08" wp14:editId="1A68A908">
                <wp:simplePos x="0" y="0"/>
                <wp:positionH relativeFrom="page">
                  <wp:posOffset>138023</wp:posOffset>
                </wp:positionH>
                <wp:positionV relativeFrom="paragraph">
                  <wp:posOffset>175883</wp:posOffset>
                </wp:positionV>
                <wp:extent cx="2179320" cy="5969216"/>
                <wp:effectExtent l="0" t="0" r="0" b="0"/>
                <wp:wrapNone/>
                <wp:docPr id="94" name="Groupe 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320" cy="5969216"/>
                          <a:chOff x="0" y="0"/>
                          <a:chExt cx="2668270" cy="13218160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6" name="Groupe 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riangle 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Triangle rectangle 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riangle rectangle 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e 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20" name="Groupe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tangle 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riangle 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Triangle rectangle 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riangle rectangle 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e 78"/>
                        <wpg:cNvGrpSpPr/>
                        <wpg:grpSpPr>
                          <a:xfrm>
                            <a:off x="0" y="3114675"/>
                            <a:ext cx="2665095" cy="3912235"/>
                            <a:chOff x="0" y="0"/>
                            <a:chExt cx="2665730" cy="3912326"/>
                          </a:xfrm>
                          <a:grpFill/>
                        </wpg:grpSpPr>
                        <wpg:grpSp>
                          <wpg:cNvPr id="79" name="Groupe 79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81" name="Rectangle 8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riangle 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Triangle rectangle 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riangle rectangle 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e 88"/>
                        <wpg:cNvGrpSpPr/>
                        <wpg:grpSpPr>
                          <a:xfrm>
                            <a:off x="0" y="0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89" name="Groupe 89"/>
                          <wpg:cNvGrpSpPr/>
                          <wpg:grpSpPr>
                            <a:xfrm>
                              <a:off x="0" y="882890"/>
                              <a:ext cx="2665730" cy="3029436"/>
                              <a:chOff x="0" y="-229481"/>
                              <a:chExt cx="2665730" cy="3029452"/>
                            </a:xfrm>
                            <a:grpFill/>
                          </wpg:grpSpPr>
                          <wps:wsp>
                            <wps:cNvPr id="90" name="Rectangle 90"/>
                            <wps:cNvSpPr/>
                            <wps:spPr>
                              <a:xfrm>
                                <a:off x="0" y="-229481"/>
                                <a:ext cx="2665730" cy="20235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Triangle 7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2" name="Triangle rectangle 92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Triangle rectangle 93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6DF77" id="Groupe 94" o:spid="_x0000_s1026" alt="&quot;&quot;" style="position:absolute;margin-left:10.85pt;margin-top:13.85pt;width:171.6pt;height:470pt;z-index:-251599360;mso-position-horizontal-relative:page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">
                <v:group id="Groupe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e 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 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" filled="f" stroked="f" strokeweight="2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Triangle rectangle 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" filled="f" stroked="f" strokeweight="2pt"/>
                  <v:shape id="Triangle rectangle 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" filled="f" stroked="f" strokeweight="2pt"/>
                </v:group>
                <v:group id="Groupe 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e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 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" filled="f" stroked="f" strokeweight="2pt"/>
                    <v:shape id="Triangle 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" filled="f" stroked="f" strokeweight="2pt"/>
                  </v:group>
                  <v:shape id="Triangle rectangle 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" filled="f" stroked="f" strokeweight="2pt"/>
                  <v:shape id="Triangle rectangle 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" filled="f" stroked="f" strokeweight="2pt"/>
                </v:group>
                <v:group id="Groupe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e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" filled="f" stroked="f" strokeweight="2pt"/>
                    <v:shape id="Triangle 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" filled="f" stroked="f" strokeweight="2pt"/>
                  </v:group>
                  <v:shape id="Triangle rectangle 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" filled="f" stroked="f" strokeweight="2pt"/>
                  <v:shape id="Triangle rectangle 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" filled="f" stroked="f" strokeweight="2pt"/>
                </v:group>
                <v:group id="Groupe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e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" fillcolor="#f2f2f2 [3052]" stroked="f" strokeweight="2pt"/>
                    <v:shape id="Triangle 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" filled="f" stroked="f" strokeweight="2pt"/>
                  </v:group>
                  <v:shape id="Triangle rectangle 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" filled="f" stroked="f" strokeweight="2pt"/>
                  <v:shape id="Triangle rectangle 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" filled="f" stroked="f" strokeweight="2pt"/>
                </v:group>
                <w10:wrap anchorx="page"/>
              </v:group>
            </w:pict>
          </mc:Fallback>
        </mc:AlternateContent>
      </w:r>
      <w:r w:rsidR="00D05FC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U</w:t>
      </w:r>
      <w:r w:rsidR="00D0704F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niversité du Québec à Rimouski</w:t>
      </w:r>
      <w:r w:rsidR="003C2F56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 xml:space="preserve">, </w:t>
      </w:r>
      <w:r w:rsidR="0057550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Lévis</w:t>
      </w:r>
    </w:p>
    <w:p w14:paraId="3254B6B0" w14:textId="61E732A8" w:rsidR="00EB139C" w:rsidRPr="007079F9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930" w:type="dxa"/>
        <w:tblInd w:w="2835" w:type="dxa"/>
        <w:tblLook w:val="04A0" w:firstRow="1" w:lastRow="0" w:firstColumn="1" w:lastColumn="0" w:noHBand="0" w:noVBand="1"/>
      </w:tblPr>
      <w:tblGrid>
        <w:gridCol w:w="6096"/>
        <w:gridCol w:w="1834"/>
      </w:tblGrid>
      <w:tr w:rsidR="007079F9" w:rsidRPr="007079F9" w14:paraId="4834F4BB" w14:textId="77777777" w:rsidTr="00B33C22">
        <w:tc>
          <w:tcPr>
            <w:tcW w:w="6096" w:type="dxa"/>
            <w:shd w:val="clear" w:color="auto" w:fill="auto"/>
          </w:tcPr>
          <w:p w14:paraId="76F13F6C" w14:textId="44EC4F2A" w:rsidR="00EB139C" w:rsidRPr="007079F9" w:rsidRDefault="002D40E4" w:rsidP="00EB7C95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Études au baccalauréat </w:t>
            </w:r>
            <w:r w:rsidR="00686C90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psychologie</w:t>
            </w:r>
          </w:p>
        </w:tc>
        <w:tc>
          <w:tcPr>
            <w:tcW w:w="1834" w:type="dxa"/>
            <w:shd w:val="clear" w:color="auto" w:fill="auto"/>
          </w:tcPr>
          <w:p w14:paraId="201B08FF" w14:textId="38A5DB65" w:rsidR="00C03BEF" w:rsidRPr="007079F9" w:rsidRDefault="00EB139C" w:rsidP="00EB7C95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  <w:r w:rsidR="0069770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–</w:t>
            </w:r>
            <w:r w:rsidR="0069770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</w:tbl>
    <w:p w14:paraId="329D7876" w14:textId="2A19A6D8" w:rsidR="003F5BD1" w:rsidRPr="007079F9" w:rsidRDefault="003F5BD1" w:rsidP="002D40E4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2977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118" w:hanging="141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ab/>
        <w:t xml:space="preserve">Université </w:t>
      </w:r>
      <w:r w:rsidR="00EB7C95">
        <w:rPr>
          <w:rFonts w:ascii="Century Gothic" w:hAnsi="Century Gothic" w:cs="Arial"/>
          <w:color w:val="595959" w:themeColor="text1" w:themeTint="A6"/>
          <w:spacing w:val="-3"/>
          <w:szCs w:val="22"/>
        </w:rPr>
        <w:t>du Québec à Rimouski, Rimouski</w:t>
      </w:r>
    </w:p>
    <w:p w14:paraId="4E381BEC" w14:textId="541AA5B5" w:rsidR="00EB7C95" w:rsidRDefault="00EB7C95" w:rsidP="00A453B1">
      <w:pPr>
        <w:numPr>
          <w:ilvl w:val="0"/>
          <w:numId w:val="2"/>
        </w:numPr>
        <w:tabs>
          <w:tab w:val="left" w:pos="-2127"/>
          <w:tab w:val="left" w:pos="-360"/>
          <w:tab w:val="left" w:pos="360"/>
          <w:tab w:val="left" w:pos="709"/>
          <w:tab w:val="left" w:pos="2268"/>
          <w:tab w:val="left" w:pos="2520"/>
          <w:tab w:val="left" w:pos="3261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402" w:hanging="153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EB7C95">
        <w:rPr>
          <w:rFonts w:ascii="Century Gothic" w:hAnsi="Century Gothic" w:cs="Arial"/>
          <w:color w:val="595959" w:themeColor="text1" w:themeTint="A6"/>
          <w:spacing w:val="-3"/>
          <w:szCs w:val="22"/>
        </w:rPr>
        <w:t>Fond</w:t>
      </w:r>
      <w:bookmarkStart w:id="6" w:name="_Hlk179385557"/>
      <w:bookmarkEnd w:id="6"/>
      <w:r w:rsidRPr="00EB7C95">
        <w:rPr>
          <w:rFonts w:ascii="Century Gothic" w:hAnsi="Century Gothic" w:cs="Arial"/>
          <w:color w:val="595959" w:themeColor="text1" w:themeTint="A6"/>
          <w:spacing w:val="-3"/>
          <w:szCs w:val="22"/>
        </w:rPr>
        <w:t>ements de l’intervention</w:t>
      </w:r>
    </w:p>
    <w:p w14:paraId="4B3FDF87" w14:textId="25B0B1CB" w:rsidR="002D40E4" w:rsidRPr="00EB7C95" w:rsidRDefault="00EB7C95" w:rsidP="00A453B1">
      <w:pPr>
        <w:numPr>
          <w:ilvl w:val="0"/>
          <w:numId w:val="2"/>
        </w:numPr>
        <w:tabs>
          <w:tab w:val="left" w:pos="-2127"/>
          <w:tab w:val="left" w:pos="-360"/>
          <w:tab w:val="left" w:pos="360"/>
          <w:tab w:val="left" w:pos="709"/>
          <w:tab w:val="left" w:pos="2268"/>
          <w:tab w:val="left" w:pos="2520"/>
          <w:tab w:val="left" w:pos="3261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402" w:hanging="153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EB7C95">
        <w:rPr>
          <w:rFonts w:ascii="Century Gothic" w:hAnsi="Century Gothic" w:cs="Arial"/>
          <w:color w:val="595959" w:themeColor="text1" w:themeTint="A6"/>
          <w:spacing w:val="-3"/>
          <w:szCs w:val="22"/>
        </w:rPr>
        <w:t>Introduction à l’évaluation</w:t>
      </w:r>
    </w:p>
    <w:p w14:paraId="54622FD9" w14:textId="7A17BF03" w:rsidR="00EB139C" w:rsidRPr="007079F9" w:rsidRDefault="00EB139C" w:rsidP="00B33C22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861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bookmarkStart w:id="7" w:name="_Hlk179385640"/>
      <w:bookmarkEnd w:id="7"/>
    </w:p>
    <w:tbl>
      <w:tblPr>
        <w:tblW w:w="8221" w:type="dxa"/>
        <w:tblInd w:w="2694" w:type="dxa"/>
        <w:tblLook w:val="04A0" w:firstRow="1" w:lastRow="0" w:firstColumn="1" w:lastColumn="0" w:noHBand="0" w:noVBand="1"/>
      </w:tblPr>
      <w:tblGrid>
        <w:gridCol w:w="141"/>
        <w:gridCol w:w="6096"/>
        <w:gridCol w:w="1834"/>
        <w:gridCol w:w="150"/>
      </w:tblGrid>
      <w:tr w:rsidR="001D6FE5" w:rsidRPr="007079F9" w14:paraId="16FCA7C7" w14:textId="77777777" w:rsidTr="001D6FE5">
        <w:trPr>
          <w:gridBefore w:val="1"/>
          <w:gridAfter w:val="1"/>
          <w:wBefore w:w="141" w:type="dxa"/>
          <w:wAfter w:w="150" w:type="dxa"/>
        </w:trPr>
        <w:tc>
          <w:tcPr>
            <w:tcW w:w="6096" w:type="dxa"/>
            <w:shd w:val="clear" w:color="auto" w:fill="auto"/>
          </w:tcPr>
          <w:p w14:paraId="210DEB78" w14:textId="2B6E28E8" w:rsidR="001D6FE5" w:rsidRPr="007079F9" w:rsidRDefault="001D6FE5" w:rsidP="00F95ABA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Diplôme d’études collégiales</w:t>
            </w:r>
          </w:p>
        </w:tc>
        <w:tc>
          <w:tcPr>
            <w:tcW w:w="1834" w:type="dxa"/>
            <w:shd w:val="clear" w:color="auto" w:fill="auto"/>
          </w:tcPr>
          <w:p w14:paraId="2E0F2B4B" w14:textId="1FA92F8D" w:rsidR="001D6FE5" w:rsidRPr="007079F9" w:rsidRDefault="001D6FE5" w:rsidP="00C03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20</w:t>
            </w:r>
            <w:r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–</w:t>
            </w: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20</w:t>
            </w:r>
            <w:r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  <w:tr w:rsidR="001D6FE5" w:rsidRPr="007079F9" w14:paraId="65672641" w14:textId="77777777" w:rsidTr="001D6FE5">
        <w:trPr>
          <w:gridBefore w:val="1"/>
          <w:gridAfter w:val="1"/>
          <w:wBefore w:w="141" w:type="dxa"/>
          <w:wAfter w:w="150" w:type="dxa"/>
        </w:trPr>
        <w:tc>
          <w:tcPr>
            <w:tcW w:w="6096" w:type="dxa"/>
            <w:shd w:val="clear" w:color="auto" w:fill="auto"/>
          </w:tcPr>
          <w:p w14:paraId="34E91FA5" w14:textId="0D7DB197" w:rsidR="001D6FE5" w:rsidRPr="000E7077" w:rsidRDefault="001D6FE5" w:rsidP="00F95ABA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rPr>
                <w:rFonts w:ascii="Century Gothic" w:hAnsi="Century Gothic" w:cs="Arial"/>
                <w:bCs/>
                <w:color w:val="595959" w:themeColor="text1" w:themeTint="A6"/>
                <w:spacing w:val="-3"/>
                <w:szCs w:val="22"/>
              </w:rPr>
            </w:pPr>
            <w:r w:rsidRPr="000E7077">
              <w:rPr>
                <w:rFonts w:ascii="Century Gothic" w:hAnsi="Century Gothic" w:cs="Arial"/>
                <w:bCs/>
                <w:color w:val="595959" w:themeColor="text1" w:themeTint="A6"/>
                <w:spacing w:val="-3"/>
                <w:szCs w:val="22"/>
              </w:rPr>
              <w:t>Sciences humaines</w:t>
            </w:r>
          </w:p>
          <w:p w14:paraId="75DF058D" w14:textId="47C41896" w:rsidR="001D6FE5" w:rsidRPr="000E7077" w:rsidRDefault="001D6FE5" w:rsidP="00F95ABA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rPr>
                <w:rFonts w:ascii="Century Gothic" w:hAnsi="Century Gothic" w:cs="Arial"/>
                <w:bCs/>
                <w:color w:val="595959" w:themeColor="text1" w:themeTint="A6"/>
                <w:spacing w:val="-3"/>
                <w:szCs w:val="22"/>
              </w:rPr>
            </w:pPr>
            <w:r w:rsidRPr="000E7077">
              <w:rPr>
                <w:rFonts w:ascii="Century Gothic" w:hAnsi="Century Gothic" w:cs="Arial"/>
                <w:bCs/>
                <w:color w:val="595959" w:themeColor="text1" w:themeTint="A6"/>
                <w:spacing w:val="-3"/>
                <w:szCs w:val="22"/>
              </w:rPr>
              <w:t>Études en techniques d’éducation spécialisée</w:t>
            </w:r>
          </w:p>
          <w:p w14:paraId="31CF56A6" w14:textId="6833AFAC" w:rsidR="001D6FE5" w:rsidRPr="001D6FE5" w:rsidRDefault="001D6FE5" w:rsidP="001D6FE5">
            <w:pPr>
              <w:tabs>
                <w:tab w:val="left" w:pos="172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251"/>
              <w:rPr>
                <w:rFonts w:ascii="Century Gothic" w:hAnsi="Century Gothic" w:cs="Arial"/>
                <w:bCs/>
                <w:color w:val="595959" w:themeColor="text1" w:themeTint="A6"/>
                <w:spacing w:val="-3"/>
                <w:szCs w:val="22"/>
              </w:rPr>
            </w:pPr>
            <w:r w:rsidRPr="001D6FE5">
              <w:rPr>
                <w:rFonts w:ascii="Century Gothic" w:hAnsi="Century Gothic" w:cs="Arial"/>
                <w:bCs/>
                <w:color w:val="595959" w:themeColor="text1" w:themeTint="A6"/>
                <w:spacing w:val="-3"/>
                <w:szCs w:val="22"/>
              </w:rPr>
              <w:t>Cégep de Lévis</w:t>
            </w:r>
            <w:r>
              <w:rPr>
                <w:rFonts w:ascii="Century Gothic" w:hAnsi="Century Gothic" w:cs="Arial"/>
                <w:bCs/>
                <w:color w:val="595959" w:themeColor="text1" w:themeTint="A6"/>
                <w:spacing w:val="-3"/>
                <w:szCs w:val="22"/>
              </w:rPr>
              <w:t>, Lévis</w:t>
            </w:r>
          </w:p>
        </w:tc>
        <w:tc>
          <w:tcPr>
            <w:tcW w:w="1834" w:type="dxa"/>
            <w:shd w:val="clear" w:color="auto" w:fill="auto"/>
          </w:tcPr>
          <w:p w14:paraId="7A3BDBAB" w14:textId="77777777" w:rsidR="001D6FE5" w:rsidRPr="007079F9" w:rsidRDefault="001D6FE5" w:rsidP="00C03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</w:pPr>
          </w:p>
        </w:tc>
      </w:tr>
      <w:tr w:rsidR="007079F9" w:rsidRPr="007079F9" w14:paraId="10B7C5CF" w14:textId="77777777" w:rsidTr="001D6FE5">
        <w:trPr>
          <w:gridBefore w:val="1"/>
          <w:gridAfter w:val="1"/>
          <w:wBefore w:w="141" w:type="dxa"/>
          <w:wAfter w:w="150" w:type="dxa"/>
        </w:trPr>
        <w:tc>
          <w:tcPr>
            <w:tcW w:w="6096" w:type="dxa"/>
            <w:shd w:val="clear" w:color="auto" w:fill="auto"/>
          </w:tcPr>
          <w:p w14:paraId="08BC9062" w14:textId="50D6698F" w:rsidR="001D6FE5" w:rsidRDefault="001D6FE5" w:rsidP="00F95ABA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</w:p>
          <w:p w14:paraId="55D284A1" w14:textId="46501182" w:rsidR="00EB139C" w:rsidRPr="007079F9" w:rsidRDefault="00EB139C" w:rsidP="00F95ABA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Diplôme d’é</w:t>
            </w:r>
            <w:r w:rsidR="00C03BE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tat</w:t>
            </w: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</w:p>
          <w:p w14:paraId="3E9E3B79" w14:textId="744D7291" w:rsidR="00EB139C" w:rsidRPr="007079F9" w:rsidRDefault="00C03BEF" w:rsidP="00C03BE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  <w:t>Diplôme d’études secondaires</w:t>
            </w:r>
            <w:r w:rsidR="00EB139C" w:rsidRPr="007079F9"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0787B2A4" w14:textId="77777777" w:rsidR="001D6FE5" w:rsidRDefault="001D6FE5" w:rsidP="00C03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</w:pPr>
          </w:p>
          <w:p w14:paraId="4EC25806" w14:textId="7BDCE117" w:rsidR="00EB139C" w:rsidRPr="007079F9" w:rsidRDefault="00EB139C" w:rsidP="00C03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  <w:r w:rsidR="0069770F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</w:t>
            </w:r>
            <w:r w:rsidR="001D5FBF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–</w:t>
            </w:r>
            <w:r w:rsidR="0069770F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</w:t>
            </w: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  <w:tr w:rsidR="001D6FE5" w:rsidRPr="007079F9" w14:paraId="3FF76FC5" w14:textId="77777777" w:rsidTr="001D6FE5">
        <w:trPr>
          <w:gridBefore w:val="1"/>
          <w:gridAfter w:val="1"/>
          <w:wBefore w:w="141" w:type="dxa"/>
          <w:wAfter w:w="150" w:type="dxa"/>
        </w:trPr>
        <w:tc>
          <w:tcPr>
            <w:tcW w:w="6096" w:type="dxa"/>
            <w:shd w:val="clear" w:color="auto" w:fill="auto"/>
          </w:tcPr>
          <w:p w14:paraId="4EAFC276" w14:textId="77777777" w:rsidR="001D6FE5" w:rsidRDefault="001D6FE5" w:rsidP="001D6FE5">
            <w:pPr>
              <w:tabs>
                <w:tab w:val="left" w:pos="-360"/>
                <w:tab w:val="left" w:pos="1080"/>
                <w:tab w:val="left" w:pos="2268"/>
                <w:tab w:val="left" w:pos="2520"/>
                <w:tab w:val="left" w:pos="283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30" w:firstLine="1"/>
              <w:jc w:val="both"/>
              <w:rPr>
                <w:rFonts w:ascii="Century Gothic" w:hAnsi="Century Gothic" w:cs="Arial"/>
                <w:color w:val="595959" w:themeColor="text1" w:themeTint="A6"/>
                <w:spacing w:val="-3"/>
                <w:szCs w:val="22"/>
              </w:rPr>
            </w:pPr>
            <w:r>
              <w:rPr>
                <w:rFonts w:ascii="Century Gothic" w:hAnsi="Century Gothic" w:cs="Arial"/>
                <w:color w:val="595959" w:themeColor="text1" w:themeTint="A6"/>
                <w:spacing w:val="-3"/>
                <w:szCs w:val="22"/>
              </w:rPr>
              <w:t>Académie du Soleil-Levant,</w:t>
            </w:r>
            <w:r w:rsidRPr="007079F9">
              <w:rPr>
                <w:rFonts w:ascii="Century Gothic" w:hAnsi="Century Gothic" w:cs="Arial"/>
                <w:color w:val="595959" w:themeColor="text1" w:themeTint="A6"/>
                <w:spacing w:val="-3"/>
                <w:sz w:val="18"/>
                <w:szCs w:val="18"/>
              </w:rPr>
              <w:t xml:space="preserve"> </w:t>
            </w:r>
            <w:r w:rsidRPr="007079F9">
              <w:rPr>
                <w:rFonts w:ascii="Century Gothic" w:hAnsi="Century Gothic" w:cs="Arial"/>
                <w:color w:val="595959" w:themeColor="text1" w:themeTint="A6"/>
                <w:spacing w:val="-3"/>
                <w:szCs w:val="22"/>
              </w:rPr>
              <w:t>Sénégal</w:t>
            </w:r>
          </w:p>
          <w:p w14:paraId="523EB4A7" w14:textId="79F2B93C" w:rsidR="001D6FE5" w:rsidRPr="001D6FE5" w:rsidRDefault="001D6FE5" w:rsidP="001D6FE5">
            <w:pPr>
              <w:tabs>
                <w:tab w:val="left" w:pos="-360"/>
                <w:tab w:val="left" w:pos="1080"/>
                <w:tab w:val="left" w:pos="2268"/>
                <w:tab w:val="left" w:pos="2520"/>
                <w:tab w:val="left" w:pos="283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30" w:firstLine="1"/>
              <w:jc w:val="both"/>
              <w:rPr>
                <w:rFonts w:ascii="Century Gothic" w:hAnsi="Century Gothic" w:cs="Arial"/>
                <w:color w:val="595959" w:themeColor="text1" w:themeTint="A6"/>
                <w:spacing w:val="-3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4AA53BE4" w14:textId="77777777" w:rsidR="001D6FE5" w:rsidRPr="007079F9" w:rsidRDefault="001D6FE5" w:rsidP="001D6FE5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</w:pPr>
          </w:p>
        </w:tc>
      </w:tr>
      <w:tr w:rsidR="007079F9" w:rsidRPr="007079F9" w14:paraId="55A3524C" w14:textId="77777777" w:rsidTr="001D6FE5">
        <w:tc>
          <w:tcPr>
            <w:tcW w:w="8221" w:type="dxa"/>
            <w:gridSpan w:val="4"/>
            <w:shd w:val="clear" w:color="auto" w:fill="auto"/>
          </w:tcPr>
          <w:p w14:paraId="1B6D92BE" w14:textId="24C227BD" w:rsidR="00BF576C" w:rsidRPr="001D6FE5" w:rsidRDefault="001D6FE5" w:rsidP="005C56E9">
            <w:pPr>
              <w:pStyle w:val="Titre6"/>
              <w:tabs>
                <w:tab w:val="left" w:pos="2268"/>
              </w:tabs>
              <w:rPr>
                <w:rFonts w:ascii="Century Gothic" w:hAnsi="Century Gothic" w:cs="Arial"/>
                <w:bCs/>
                <w:color w:val="595959" w:themeColor="text1" w:themeTint="A6"/>
                <w:sz w:val="34"/>
                <w:szCs w:val="34"/>
              </w:rPr>
            </w:pPr>
            <w:r w:rsidRPr="000E7077">
              <w:rPr>
                <w:rFonts w:ascii="Century Gothic" w:hAnsi="Century Gothic" w:cs="Arial"/>
                <w:bCs/>
                <w:color w:val="3333CC"/>
                <w:sz w:val="34"/>
                <w:szCs w:val="34"/>
              </w:rPr>
              <w:t>STAGE</w:t>
            </w:r>
          </w:p>
        </w:tc>
      </w:tr>
    </w:tbl>
    <w:p w14:paraId="75990E30" w14:textId="0D3B414D" w:rsidR="00D0704F" w:rsidRPr="007079F9" w:rsidRDefault="00D0704F" w:rsidP="00B33C22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41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797" w:type="dxa"/>
        <w:tblInd w:w="2835" w:type="dxa"/>
        <w:tblLook w:val="04A0" w:firstRow="1" w:lastRow="0" w:firstColumn="1" w:lastColumn="0" w:noHBand="0" w:noVBand="1"/>
      </w:tblPr>
      <w:tblGrid>
        <w:gridCol w:w="6096"/>
        <w:gridCol w:w="1701"/>
      </w:tblGrid>
      <w:tr w:rsidR="007079F9" w:rsidRPr="007079F9" w14:paraId="60996B18" w14:textId="77777777" w:rsidTr="00A453B1">
        <w:tc>
          <w:tcPr>
            <w:tcW w:w="6096" w:type="dxa"/>
            <w:shd w:val="clear" w:color="auto" w:fill="auto"/>
          </w:tcPr>
          <w:p w14:paraId="0BC24CD0" w14:textId="7D8C5E2A" w:rsidR="00EB139C" w:rsidRPr="007079F9" w:rsidRDefault="001D6FE5" w:rsidP="007434F6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bookmarkStart w:id="8" w:name="_Hlk144211171"/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Éducatrice spécialisée s</w:t>
            </w:r>
            <w:r w:rsidR="00CD559D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tagiaire</w:t>
            </w:r>
          </w:p>
        </w:tc>
        <w:tc>
          <w:tcPr>
            <w:tcW w:w="1701" w:type="dxa"/>
            <w:shd w:val="clear" w:color="auto" w:fill="auto"/>
          </w:tcPr>
          <w:p w14:paraId="38098754" w14:textId="03DF03F9" w:rsidR="00EB139C" w:rsidRPr="007079F9" w:rsidRDefault="00A453B1" w:rsidP="00A453B1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741" w:right="-99" w:hanging="741"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  </w:t>
            </w:r>
            <w:r w:rsidR="001D6FE5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Hiver</w:t>
            </w:r>
            <w:r w:rsidR="0069770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="00CD559D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</w:tbl>
    <w:p w14:paraId="78AE5FCA" w14:textId="3D5B8B26" w:rsidR="0059340C" w:rsidRPr="007079F9" w:rsidRDefault="00AE53F5" w:rsidP="00CD559D">
      <w:pPr>
        <w:ind w:left="2977"/>
        <w:rPr>
          <w:rFonts w:ascii="Century Gothic" w:hAnsi="Century Gothic" w:cs="Arial"/>
          <w:color w:val="595959" w:themeColor="text1" w:themeTint="A6"/>
          <w:sz w:val="20"/>
          <w:szCs w:val="20"/>
        </w:rPr>
      </w:pPr>
      <w:r>
        <w:rPr>
          <w:rFonts w:ascii="Century Gothic" w:hAnsi="Century Gothic" w:cs="Arial"/>
          <w:bCs/>
          <w:color w:val="595959" w:themeColor="text1" w:themeTint="A6"/>
          <w:szCs w:val="22"/>
        </w:rPr>
        <w:t>Maison d</w:t>
      </w:r>
      <w:r w:rsidR="000E7077">
        <w:rPr>
          <w:rFonts w:ascii="Century Gothic" w:hAnsi="Century Gothic" w:cs="Arial"/>
          <w:bCs/>
          <w:color w:val="595959" w:themeColor="text1" w:themeTint="A6"/>
          <w:szCs w:val="22"/>
        </w:rPr>
        <w:t>u répit</w:t>
      </w:r>
      <w:r w:rsidR="001D5FBF">
        <w:rPr>
          <w:rFonts w:ascii="Century Gothic" w:hAnsi="Century Gothic" w:cs="Arial"/>
          <w:bCs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bCs/>
          <w:color w:val="595959" w:themeColor="text1" w:themeTint="A6"/>
          <w:szCs w:val="22"/>
        </w:rPr>
        <w:t>Beaumont</w:t>
      </w:r>
    </w:p>
    <w:p w14:paraId="6B3D4FB4" w14:textId="174E7E47" w:rsidR="00CD559D" w:rsidRPr="007079F9" w:rsidRDefault="00AE53F5" w:rsidP="00B33C22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Intervenir auprès d’enfants de 0 à 10 ans </w:t>
      </w:r>
    </w:p>
    <w:p w14:paraId="45DCC061" w14:textId="5BA9FC7D" w:rsidR="00E57C0F" w:rsidRPr="007079F9" w:rsidRDefault="000E7077" w:rsidP="00CD559D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Concevoir et animer des activités éducatives</w:t>
      </w:r>
    </w:p>
    <w:bookmarkEnd w:id="8"/>
    <w:p w14:paraId="420708F6" w14:textId="4D8137F8" w:rsidR="00652E65" w:rsidRPr="007079F9" w:rsidRDefault="00652E65" w:rsidP="00652E65">
      <w:pPr>
        <w:pStyle w:val="Retraitcorpsdetexte"/>
        <w:rPr>
          <w:rFonts w:ascii="Century Gothic" w:hAnsi="Century Gothic" w:cs="Arial"/>
          <w:color w:val="595959" w:themeColor="text1" w:themeTint="A6"/>
          <w:sz w:val="22"/>
          <w:szCs w:val="22"/>
        </w:rPr>
      </w:pPr>
    </w:p>
    <w:p w14:paraId="64E3E99C" w14:textId="2466CF99" w:rsidR="001D6FE5" w:rsidRPr="007079F9" w:rsidRDefault="00652E65" w:rsidP="00652E65">
      <w:pPr>
        <w:pStyle w:val="Retraitcorpsdetexte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360"/>
        </w:tabs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</w:p>
    <w:tbl>
      <w:tblPr>
        <w:tblW w:w="8221" w:type="dxa"/>
        <w:tblInd w:w="2694" w:type="dxa"/>
        <w:tblLook w:val="04A0" w:firstRow="1" w:lastRow="0" w:firstColumn="1" w:lastColumn="0" w:noHBand="0" w:noVBand="1"/>
      </w:tblPr>
      <w:tblGrid>
        <w:gridCol w:w="8221"/>
      </w:tblGrid>
      <w:tr w:rsidR="001D6FE5" w:rsidRPr="007079F9" w14:paraId="28D6B686" w14:textId="77777777" w:rsidTr="00DB3D33">
        <w:tc>
          <w:tcPr>
            <w:tcW w:w="8221" w:type="dxa"/>
            <w:shd w:val="clear" w:color="auto" w:fill="auto"/>
          </w:tcPr>
          <w:p w14:paraId="1685DF5D" w14:textId="66A8BC21" w:rsidR="001D6FE5" w:rsidRPr="001D6FE5" w:rsidRDefault="001D6FE5" w:rsidP="00DB3D33">
            <w:pPr>
              <w:pStyle w:val="Titre6"/>
              <w:tabs>
                <w:tab w:val="left" w:pos="2268"/>
              </w:tabs>
              <w:rPr>
                <w:rFonts w:ascii="Century Gothic" w:hAnsi="Century Gothic" w:cs="Arial"/>
                <w:bCs/>
                <w:color w:val="595959" w:themeColor="text1" w:themeTint="A6"/>
                <w:sz w:val="34"/>
                <w:szCs w:val="34"/>
              </w:rPr>
            </w:pPr>
            <w:r w:rsidRPr="000E7077">
              <w:rPr>
                <w:rFonts w:ascii="Century Gothic" w:hAnsi="Century Gothic" w:cs="Arial"/>
                <w:bCs/>
                <w:color w:val="3333CC"/>
                <w:sz w:val="34"/>
                <w:szCs w:val="34"/>
              </w:rPr>
              <w:t>expérience</w:t>
            </w:r>
          </w:p>
        </w:tc>
      </w:tr>
    </w:tbl>
    <w:p w14:paraId="5024EDF3" w14:textId="5BB333F2" w:rsidR="001D6FE5" w:rsidRPr="007079F9" w:rsidRDefault="00AE53F5" w:rsidP="001D6FE5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41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CA1C87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 wp14:anchorId="54D32895" wp14:editId="1FDAE8A6">
                <wp:simplePos x="0" y="0"/>
                <wp:positionH relativeFrom="page">
                  <wp:posOffset>139700</wp:posOffset>
                </wp:positionH>
                <wp:positionV relativeFrom="paragraph">
                  <wp:posOffset>104598</wp:posOffset>
                </wp:positionV>
                <wp:extent cx="2179320" cy="5969216"/>
                <wp:effectExtent l="0" t="0" r="0" b="0"/>
                <wp:wrapNone/>
                <wp:docPr id="256531953" name="Groupe 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320" cy="5969216"/>
                          <a:chOff x="0" y="0"/>
                          <a:chExt cx="2668270" cy="13218160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g:grpSp>
                        <wpg:cNvPr id="1061422958" name="Groupe 1061422958"/>
                        <wpg:cNvGrpSpPr/>
                        <wpg:grpSpPr>
                          <a:xfrm>
                            <a:off x="0" y="6219825"/>
                            <a:ext cx="2665187" cy="3912235"/>
                            <a:chOff x="0" y="0"/>
                            <a:chExt cx="2665730" cy="3912326"/>
                          </a:xfrm>
                          <a:grpFill/>
                        </wpg:grpSpPr>
                        <wpg:grpSp>
                          <wpg:cNvPr id="1765180188" name="Groupe 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1669994924" name="Rectangle 1669994924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5140075" name="Triangle 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08026757" name="Triangle rectangle 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42499447" name="Groupe 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1539780755" name="Groupe 1539780755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037806974" name="Rectangle 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7743257" name="Triangle 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90575088" name="Triangle rectangle 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672818" name="Triangle rectangle 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8608478" name="Groupe 178608478"/>
                        <wpg:cNvGrpSpPr/>
                        <wpg:grpSpPr>
                          <a:xfrm>
                            <a:off x="0" y="3114675"/>
                            <a:ext cx="2665095" cy="3912235"/>
                            <a:chOff x="0" y="0"/>
                            <a:chExt cx="2665730" cy="3912326"/>
                          </a:xfrm>
                          <a:grpFill/>
                        </wpg:grpSpPr>
                        <wpg:grpSp>
                          <wpg:cNvPr id="285432079" name="Groupe 285432079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31577596" name="Rectangle 231577596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316322" name="Triangle 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93545542" name="Triangle rectangle 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8863761" name="Triangle rectangle 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8361095" name="Groupe 218361095"/>
                        <wpg:cNvGrpSpPr/>
                        <wpg:grpSpPr>
                          <a:xfrm>
                            <a:off x="0" y="0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610061469" name="Groupe 610061469"/>
                          <wpg:cNvGrpSpPr/>
                          <wpg:grpSpPr>
                            <a:xfrm>
                              <a:off x="0" y="882890"/>
                              <a:ext cx="2665730" cy="3029436"/>
                              <a:chOff x="0" y="-229481"/>
                              <a:chExt cx="2665730" cy="3029452"/>
                            </a:xfrm>
                            <a:grpFill/>
                          </wpg:grpSpPr>
                          <wps:wsp>
                            <wps:cNvPr id="150132608" name="Rectangle 150132608"/>
                            <wps:cNvSpPr/>
                            <wps:spPr>
                              <a:xfrm>
                                <a:off x="0" y="-229481"/>
                                <a:ext cx="2665730" cy="20235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5888402" name="Triangle 7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8289327" name="Triangle rectangle 92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730024" name="Triangle rectangle 93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BC61A" id="Groupe 94" o:spid="_x0000_s1026" alt="&quot;&quot;" style="position:absolute;margin-left:11pt;margin-top:8.25pt;width:171.6pt;height:470pt;z-index:-251591168;mso-position-horizontal-relative:page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">
                <v:group id="Groupe 1061422958" o:spid="_x0000_s1027" style="position:absolute;top:62198;width:26651;height:39122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">
                  <v:group id="Groupe 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">
                    <v:rect id="Rectangle 1669994924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" filled="f" stroked="f" strokeweight="2pt"/>
                    <v:shape id="Triangle 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" filled="f" stroked="f" strokeweight="2pt"/>
                  </v:group>
                  <v:shape id="Triangle rectangle 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" filled="f" stroked="f" strokeweight="2pt"/>
                </v:group>
                <v:group id="Groupe 19" o:spid="_x0000_s1032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SYU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">
                  <v:group id="Groupe 1539780755" o:spid="_x0000_s1033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">
                    <v:rect id="Rectangle 21" o:spid="_x0000_s1034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" filled="f" stroked="f" strokeweight="2pt"/>
                    <v:shape id="Triangle 22" o:spid="_x0000_s1035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" filled="f" stroked="f" strokeweight="2pt"/>
                  </v:group>
                  <v:shape id="Triangle rectangle 23" o:spid="_x0000_s1036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" filled="f" stroked="f" strokeweight="2pt"/>
                  <v:shape id="Triangle rectangle 24" o:spid="_x0000_s1037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" filled="f" stroked="f" strokeweight="2pt"/>
                </v:group>
                <v:group id="Groupe 178608478" o:spid="_x0000_s1038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">
                  <v:group id="Groupe 285432079" o:spid="_x0000_s1039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">
                    <v:rect id="Rectangle 231577596" o:spid="_x0000_s1040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" filled="f" stroked="f" strokeweight="2pt"/>
                    <v:shape id="Triangle 34" o:spid="_x0000_s1041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" filled="f" stroked="f" strokeweight="2pt"/>
                  </v:group>
                  <v:shape id="Triangle rectangle 83" o:spid="_x0000_s1042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" filled="f" stroked="f" strokeweight="2pt"/>
                  <v:shape id="Triangle rectangle 87" o:spid="_x0000_s1043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" filled="f" stroked="f" strokeweight="2pt"/>
                </v:group>
                <v:group id="Groupe 218361095" o:spid="_x0000_s1044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">
                  <v:group id="Groupe 610061469" o:spid="_x0000_s1045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">
                    <v:rect id="Rectangle 150132608" o:spid="_x0000_s1046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" fillcolor="#f2f2f2 [3052]" stroked="f" strokeweight="2pt"/>
                    <v:shape id="Triangle 74" o:spid="_x0000_s1047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" filled="f" stroked="f" strokeweight="2pt"/>
                  </v:group>
                  <v:shape id="Triangle rectangle 92" o:spid="_x0000_s1048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" filled="f" stroked="f" strokeweight="2pt"/>
                  <v:shape id="Triangle rectangle 93" o:spid="_x0000_s1049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" filled="f" stroked="f" strokeweight="2pt"/>
                </v:group>
                <w10:wrap anchorx="page"/>
              </v:group>
            </w:pict>
          </mc:Fallback>
        </mc:AlternateContent>
      </w:r>
    </w:p>
    <w:tbl>
      <w:tblPr>
        <w:tblW w:w="7797" w:type="dxa"/>
        <w:tblInd w:w="2835" w:type="dxa"/>
        <w:tblLook w:val="04A0" w:firstRow="1" w:lastRow="0" w:firstColumn="1" w:lastColumn="0" w:noHBand="0" w:noVBand="1"/>
      </w:tblPr>
      <w:tblGrid>
        <w:gridCol w:w="6096"/>
        <w:gridCol w:w="1701"/>
      </w:tblGrid>
      <w:tr w:rsidR="001D6FE5" w:rsidRPr="007079F9" w14:paraId="24AD8F79" w14:textId="77777777" w:rsidTr="00A453B1">
        <w:tc>
          <w:tcPr>
            <w:tcW w:w="6096" w:type="dxa"/>
            <w:shd w:val="clear" w:color="auto" w:fill="auto"/>
          </w:tcPr>
          <w:p w14:paraId="33C950C1" w14:textId="133BB6D1" w:rsidR="001D6FE5" w:rsidRPr="007079F9" w:rsidRDefault="000E7077" w:rsidP="00DB3D33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Commis au comptoir</w:t>
            </w:r>
          </w:p>
        </w:tc>
        <w:tc>
          <w:tcPr>
            <w:tcW w:w="1701" w:type="dxa"/>
            <w:shd w:val="clear" w:color="auto" w:fill="auto"/>
          </w:tcPr>
          <w:p w14:paraId="4D2BCEE9" w14:textId="5FD15D7F" w:rsidR="001D6FE5" w:rsidRPr="007079F9" w:rsidRDefault="000E7077" w:rsidP="00DB3D3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741" w:hanging="741"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20XX </w:t>
            </w: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–</w:t>
            </w: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…</w:t>
            </w: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</w:p>
        </w:tc>
      </w:tr>
    </w:tbl>
    <w:p w14:paraId="3165CBBB" w14:textId="0409483F" w:rsidR="001D6FE5" w:rsidRPr="007079F9" w:rsidRDefault="000E7077" w:rsidP="001D6FE5">
      <w:pPr>
        <w:ind w:left="2977"/>
        <w:rPr>
          <w:rFonts w:ascii="Century Gothic" w:hAnsi="Century Gothic" w:cs="Arial"/>
          <w:color w:val="595959" w:themeColor="text1" w:themeTint="A6"/>
          <w:sz w:val="20"/>
          <w:szCs w:val="20"/>
        </w:rPr>
      </w:pPr>
      <w:r>
        <w:rPr>
          <w:rFonts w:ascii="Century Gothic" w:hAnsi="Century Gothic" w:cs="Arial"/>
          <w:bCs/>
          <w:color w:val="595959" w:themeColor="text1" w:themeTint="A6"/>
          <w:szCs w:val="22"/>
        </w:rPr>
        <w:t>Café des artisans, Lévis</w:t>
      </w:r>
    </w:p>
    <w:p w14:paraId="2945964F" w14:textId="0A5F0A38" w:rsidR="001D6FE5" w:rsidRPr="007079F9" w:rsidRDefault="000E7077" w:rsidP="001D6FE5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Servir la clientèle et utiliser une caisse enregistreuse</w:t>
      </w:r>
    </w:p>
    <w:p w14:paraId="6DA41236" w14:textId="13A16ABB" w:rsidR="001D6FE5" w:rsidRPr="007079F9" w:rsidRDefault="000E7077" w:rsidP="001D6FE5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Veiller à la propreté des lieux</w:t>
      </w:r>
    </w:p>
    <w:p w14:paraId="4A5BA6B1" w14:textId="5D11A1E4" w:rsidR="001D6FE5" w:rsidRPr="007079F9" w:rsidRDefault="001D6FE5" w:rsidP="001D6FE5">
      <w:pPr>
        <w:pStyle w:val="Retraitcorpsdetexte"/>
        <w:rPr>
          <w:rFonts w:ascii="Century Gothic" w:hAnsi="Century Gothic" w:cs="Arial"/>
          <w:color w:val="595959" w:themeColor="text1" w:themeTint="A6"/>
          <w:sz w:val="22"/>
          <w:szCs w:val="22"/>
        </w:rPr>
      </w:pPr>
    </w:p>
    <w:p w14:paraId="5BB8FD13" w14:textId="6B59997D" w:rsidR="00652E65" w:rsidRPr="007079F9" w:rsidRDefault="00652E65" w:rsidP="00652E65">
      <w:pPr>
        <w:pStyle w:val="Retraitcorpsdetexte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360"/>
        </w:tabs>
        <w:rPr>
          <w:rFonts w:ascii="Century Gothic" w:hAnsi="Century Gothic" w:cs="Arial"/>
          <w:color w:val="595959" w:themeColor="text1" w:themeTint="A6"/>
          <w:sz w:val="22"/>
          <w:szCs w:val="22"/>
        </w:rPr>
      </w:pPr>
    </w:p>
    <w:tbl>
      <w:tblPr>
        <w:tblW w:w="9972" w:type="dxa"/>
        <w:tblInd w:w="2694" w:type="dxa"/>
        <w:tblLook w:val="04A0" w:firstRow="1" w:lastRow="0" w:firstColumn="1" w:lastColumn="0" w:noHBand="0" w:noVBand="1"/>
      </w:tblPr>
      <w:tblGrid>
        <w:gridCol w:w="9972"/>
      </w:tblGrid>
      <w:tr w:rsidR="007079F9" w:rsidRPr="007079F9" w14:paraId="3AE1FD48" w14:textId="77777777" w:rsidTr="00177B7C">
        <w:tc>
          <w:tcPr>
            <w:tcW w:w="9972" w:type="dxa"/>
            <w:shd w:val="clear" w:color="auto" w:fill="auto"/>
          </w:tcPr>
          <w:p w14:paraId="35F2B3A1" w14:textId="0B0EE73D" w:rsidR="00652E65" w:rsidRPr="007079F9" w:rsidRDefault="00652E65" w:rsidP="00177B7C">
            <w:pPr>
              <w:pStyle w:val="Titre6"/>
              <w:tabs>
                <w:tab w:val="left" w:pos="2268"/>
              </w:tabs>
              <w:rPr>
                <w:rFonts w:ascii="Century Gothic" w:hAnsi="Century Gothic" w:cs="Arial"/>
                <w:b w:val="0"/>
                <w:color w:val="595959" w:themeColor="text1" w:themeTint="A6"/>
                <w:sz w:val="34"/>
                <w:szCs w:val="34"/>
              </w:rPr>
            </w:pPr>
            <w:r w:rsidRPr="000E7077">
              <w:rPr>
                <w:rFonts w:ascii="Century Gothic" w:hAnsi="Century Gothic" w:cs="Arial"/>
                <w:color w:val="3333CC"/>
                <w:sz w:val="34"/>
                <w:szCs w:val="34"/>
              </w:rPr>
              <w:t xml:space="preserve">engagement communautaire  </w:t>
            </w:r>
          </w:p>
        </w:tc>
      </w:tr>
    </w:tbl>
    <w:p w14:paraId="0ABE8C2D" w14:textId="10CB20BA" w:rsidR="00652E65" w:rsidRPr="007079F9" w:rsidRDefault="00652E65" w:rsidP="00652E65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41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938" w:type="dxa"/>
        <w:tblInd w:w="2835" w:type="dxa"/>
        <w:tblLook w:val="04A0" w:firstRow="1" w:lastRow="0" w:firstColumn="1" w:lastColumn="0" w:noHBand="0" w:noVBand="1"/>
      </w:tblPr>
      <w:tblGrid>
        <w:gridCol w:w="6155"/>
        <w:gridCol w:w="1783"/>
      </w:tblGrid>
      <w:tr w:rsidR="007079F9" w:rsidRPr="007079F9" w14:paraId="6FF2C259" w14:textId="77777777" w:rsidTr="00A453B1">
        <w:tc>
          <w:tcPr>
            <w:tcW w:w="6155" w:type="dxa"/>
            <w:shd w:val="clear" w:color="auto" w:fill="auto"/>
          </w:tcPr>
          <w:p w14:paraId="4B1445BB" w14:textId="29862B39" w:rsidR="00652E65" w:rsidRPr="007079F9" w:rsidRDefault="000E7077" w:rsidP="00177B7C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Responsable de l’accueil</w:t>
            </w:r>
          </w:p>
        </w:tc>
        <w:tc>
          <w:tcPr>
            <w:tcW w:w="1783" w:type="dxa"/>
            <w:shd w:val="clear" w:color="auto" w:fill="auto"/>
          </w:tcPr>
          <w:p w14:paraId="63C3F74A" w14:textId="4B46E805" w:rsidR="00652E65" w:rsidRPr="007079F9" w:rsidRDefault="001D5FBF" w:rsidP="00177B7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741" w:hanging="741"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Hiver </w:t>
            </w:r>
            <w:r w:rsidR="00652E65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</w:tbl>
    <w:p w14:paraId="4F16C2D2" w14:textId="42D4AF38" w:rsidR="00652E65" w:rsidRPr="007079F9" w:rsidRDefault="000E7077" w:rsidP="00652E65">
      <w:pPr>
        <w:ind w:left="2977"/>
        <w:rPr>
          <w:rFonts w:ascii="Century Gothic" w:hAnsi="Century Gothic" w:cs="Arial"/>
          <w:color w:val="595959" w:themeColor="text1" w:themeTint="A6"/>
          <w:sz w:val="20"/>
          <w:szCs w:val="20"/>
        </w:rPr>
      </w:pPr>
      <w:r>
        <w:rPr>
          <w:rFonts w:ascii="Century Gothic" w:hAnsi="Century Gothic" w:cs="Arial"/>
          <w:bCs/>
          <w:color w:val="595959" w:themeColor="text1" w:themeTint="A6"/>
          <w:szCs w:val="22"/>
        </w:rPr>
        <w:t>Centre communautaire de l’amitié</w:t>
      </w:r>
      <w:r w:rsidR="00652E65" w:rsidRPr="007079F9">
        <w:rPr>
          <w:rFonts w:ascii="Century Gothic" w:hAnsi="Century Gothic" w:cs="Arial"/>
          <w:bCs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bCs/>
          <w:color w:val="595959" w:themeColor="text1" w:themeTint="A6"/>
          <w:szCs w:val="22"/>
        </w:rPr>
        <w:t>Lévis</w:t>
      </w:r>
    </w:p>
    <w:p w14:paraId="373CE11C" w14:textId="61FC113E" w:rsidR="00652E65" w:rsidRPr="000E7077" w:rsidRDefault="000E7077" w:rsidP="001C31C7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E34E7EC" wp14:editId="3E0A9A8D">
                <wp:simplePos x="0" y="0"/>
                <wp:positionH relativeFrom="column">
                  <wp:posOffset>-581867</wp:posOffset>
                </wp:positionH>
                <wp:positionV relativeFrom="paragraph">
                  <wp:posOffset>846633</wp:posOffset>
                </wp:positionV>
                <wp:extent cx="2194560" cy="308048"/>
                <wp:effectExtent l="0" t="0" r="0" b="0"/>
                <wp:wrapNone/>
                <wp:docPr id="12238227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08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CA37C" w14:textId="77777777" w:rsidR="00AE53F5" w:rsidRDefault="00AE53F5" w:rsidP="00AE53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808080" w:themeColor="background1" w:themeShade="8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E7EC" id="_x0000_s1029" style="position:absolute;left:0;text-align:left;margin-left:-45.8pt;margin-top:66.65pt;width:172.8pt;height:24.2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" fillcolor="white [3212]" stroked="f" strokeweight="2pt">
                <v:textbox>
                  <w:txbxContent>
                    <w:p w14:paraId="04DCA37C" w14:textId="77777777" w:rsidR="00AE53F5" w:rsidRDefault="00AE53F5" w:rsidP="00AE53F5">
                      <w:pPr>
                        <w:jc w:val="center"/>
                        <w:rPr>
                          <w:rFonts w:ascii="Century Gothic" w:hAnsi="Century Gothic"/>
                          <w:b/>
                          <w:color w:val="808080" w:themeColor="background1" w:themeShade="80"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2E65" w:rsidRPr="000E7077">
        <w:rPr>
          <w:rFonts w:ascii="Century Gothic" w:hAnsi="Century Gothic" w:cs="Arial"/>
          <w:color w:val="595959" w:themeColor="text1" w:themeTint="A6"/>
          <w:sz w:val="22"/>
          <w:szCs w:val="22"/>
        </w:rPr>
        <w:t>Accueillir des citoyen</w:t>
      </w:r>
      <w:r w:rsidRPr="000E7077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nes et des citoyens lors des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br/>
      </w:r>
      <w:r w:rsidRPr="000E7077">
        <w:rPr>
          <w:rFonts w:ascii="Century Gothic" w:hAnsi="Century Gothic" w:cs="Arial"/>
          <w:color w:val="595959" w:themeColor="text1" w:themeTint="A6"/>
          <w:sz w:val="22"/>
          <w:szCs w:val="22"/>
        </w:rPr>
        <w:t>fêtes de quartier</w:t>
      </w:r>
      <w:r w:rsidR="00B37914"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50EEB1D0" wp14:editId="4247A5CA">
                <wp:simplePos x="0" y="0"/>
                <wp:positionH relativeFrom="column">
                  <wp:posOffset>-708367</wp:posOffset>
                </wp:positionH>
                <wp:positionV relativeFrom="paragraph">
                  <wp:posOffset>2474986</wp:posOffset>
                </wp:positionV>
                <wp:extent cx="2293958" cy="243156"/>
                <wp:effectExtent l="0" t="0" r="0" b="5080"/>
                <wp:wrapNone/>
                <wp:docPr id="870886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958" cy="2431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081F1" w14:textId="77777777" w:rsidR="00B37914" w:rsidRDefault="00B37914" w:rsidP="00B379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808080" w:themeColor="background1" w:themeShade="8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B1D0" id="_x0000_s1030" style="position:absolute;left:0;text-align:left;margin-left:-55.8pt;margin-top:194.9pt;width:180.65pt;height:19.1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" fillcolor="white [3212]" stroked="f" strokeweight="2pt">
                <v:textbox>
                  <w:txbxContent>
                    <w:p w14:paraId="108081F1" w14:textId="77777777" w:rsidR="00B37914" w:rsidRDefault="00B37914" w:rsidP="00B37914">
                      <w:pPr>
                        <w:jc w:val="center"/>
                        <w:rPr>
                          <w:rFonts w:ascii="Century Gothic" w:hAnsi="Century Gothic"/>
                          <w:b/>
                          <w:color w:val="808080" w:themeColor="background1" w:themeShade="80"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7914"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5EC7C4E6" wp14:editId="1C419231">
                <wp:simplePos x="0" y="0"/>
                <wp:positionH relativeFrom="column">
                  <wp:posOffset>-592075</wp:posOffset>
                </wp:positionH>
                <wp:positionV relativeFrom="paragraph">
                  <wp:posOffset>1353541</wp:posOffset>
                </wp:positionV>
                <wp:extent cx="2176727" cy="1207135"/>
                <wp:effectExtent l="0" t="0" r="0" b="0"/>
                <wp:wrapNone/>
                <wp:docPr id="14027642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27" cy="1207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D1CC6" w14:textId="77777777" w:rsidR="00394145" w:rsidRDefault="00394145" w:rsidP="003941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808080" w:themeColor="background1" w:themeShade="8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7C4E6" id="_x0000_s1031" style="position:absolute;left:0;text-align:left;margin-left:-46.6pt;margin-top:106.6pt;width:171.4pt;height:95.0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" fillcolor="#f2f2f2 [3052]" stroked="f" strokeweight="2pt">
                <v:textbox>
                  <w:txbxContent>
                    <w:p w14:paraId="09AD1CC6" w14:textId="77777777" w:rsidR="00394145" w:rsidRDefault="00394145" w:rsidP="00394145">
                      <w:pPr>
                        <w:jc w:val="center"/>
                        <w:rPr>
                          <w:rFonts w:ascii="Century Gothic" w:hAnsi="Century Gothic"/>
                          <w:b/>
                          <w:color w:val="808080" w:themeColor="background1" w:themeShade="80"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52E65" w:rsidRPr="000E7077" w:rsidSect="00CD559D">
      <w:pgSz w:w="12240" w:h="15840" w:code="1"/>
      <w:pgMar w:top="1134" w:right="3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F1DE" w14:textId="77777777" w:rsidR="00B6095E" w:rsidRDefault="00B6095E" w:rsidP="00115C86">
      <w:r>
        <w:separator/>
      </w:r>
    </w:p>
  </w:endnote>
  <w:endnote w:type="continuationSeparator" w:id="0">
    <w:p w14:paraId="5F9EBFBD" w14:textId="77777777" w:rsidR="00B6095E" w:rsidRDefault="00B6095E" w:rsidP="001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89A6" w14:textId="77777777" w:rsidR="00B6095E" w:rsidRDefault="00B6095E" w:rsidP="00115C86">
      <w:r>
        <w:separator/>
      </w:r>
    </w:p>
  </w:footnote>
  <w:footnote w:type="continuationSeparator" w:id="0">
    <w:p w14:paraId="698A7183" w14:textId="77777777" w:rsidR="00B6095E" w:rsidRDefault="00B6095E" w:rsidP="0011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C0E62"/>
    <w:multiLevelType w:val="hybridMultilevel"/>
    <w:tmpl w:val="FB4AD5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68B0"/>
    <w:multiLevelType w:val="hybridMultilevel"/>
    <w:tmpl w:val="7FE84A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F4349"/>
    <w:multiLevelType w:val="hybridMultilevel"/>
    <w:tmpl w:val="EDF452FE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2952869">
    <w:abstractNumId w:val="2"/>
  </w:num>
  <w:num w:numId="2" w16cid:durableId="2066903964">
    <w:abstractNumId w:val="1"/>
  </w:num>
  <w:num w:numId="3" w16cid:durableId="173534690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85"/>
    <w:rsid w:val="00001D81"/>
    <w:rsid w:val="00006224"/>
    <w:rsid w:val="00013EB1"/>
    <w:rsid w:val="000163B5"/>
    <w:rsid w:val="00016B38"/>
    <w:rsid w:val="00017332"/>
    <w:rsid w:val="000234AC"/>
    <w:rsid w:val="00026118"/>
    <w:rsid w:val="000273FB"/>
    <w:rsid w:val="00031F9C"/>
    <w:rsid w:val="00032538"/>
    <w:rsid w:val="000334AE"/>
    <w:rsid w:val="00033C4A"/>
    <w:rsid w:val="00043788"/>
    <w:rsid w:val="000443A3"/>
    <w:rsid w:val="0004595D"/>
    <w:rsid w:val="00050415"/>
    <w:rsid w:val="00050C14"/>
    <w:rsid w:val="0005378B"/>
    <w:rsid w:val="00056CC9"/>
    <w:rsid w:val="00057284"/>
    <w:rsid w:val="000574AA"/>
    <w:rsid w:val="00060B23"/>
    <w:rsid w:val="000623AF"/>
    <w:rsid w:val="00064474"/>
    <w:rsid w:val="00067F1B"/>
    <w:rsid w:val="00073BB4"/>
    <w:rsid w:val="0007433B"/>
    <w:rsid w:val="00074D63"/>
    <w:rsid w:val="0008008E"/>
    <w:rsid w:val="000840EA"/>
    <w:rsid w:val="00091617"/>
    <w:rsid w:val="00091B2F"/>
    <w:rsid w:val="00092045"/>
    <w:rsid w:val="00094152"/>
    <w:rsid w:val="00094191"/>
    <w:rsid w:val="000945C4"/>
    <w:rsid w:val="000950B8"/>
    <w:rsid w:val="000A0802"/>
    <w:rsid w:val="000A0AD1"/>
    <w:rsid w:val="000A6F56"/>
    <w:rsid w:val="000A753B"/>
    <w:rsid w:val="000B6006"/>
    <w:rsid w:val="000C42B0"/>
    <w:rsid w:val="000D44EE"/>
    <w:rsid w:val="000D4D67"/>
    <w:rsid w:val="000D68FD"/>
    <w:rsid w:val="000D759E"/>
    <w:rsid w:val="000E0BCF"/>
    <w:rsid w:val="000E7077"/>
    <w:rsid w:val="000F05EC"/>
    <w:rsid w:val="000F7EC6"/>
    <w:rsid w:val="00100617"/>
    <w:rsid w:val="00101AD8"/>
    <w:rsid w:val="00112757"/>
    <w:rsid w:val="00112C85"/>
    <w:rsid w:val="00113E14"/>
    <w:rsid w:val="00115C86"/>
    <w:rsid w:val="00115DE3"/>
    <w:rsid w:val="00117EE1"/>
    <w:rsid w:val="00121D13"/>
    <w:rsid w:val="00130AFA"/>
    <w:rsid w:val="00131612"/>
    <w:rsid w:val="00136B40"/>
    <w:rsid w:val="00144FB1"/>
    <w:rsid w:val="00156617"/>
    <w:rsid w:val="0015753B"/>
    <w:rsid w:val="00157FB6"/>
    <w:rsid w:val="0016177A"/>
    <w:rsid w:val="00163FC9"/>
    <w:rsid w:val="00166304"/>
    <w:rsid w:val="00166865"/>
    <w:rsid w:val="0016737D"/>
    <w:rsid w:val="00167BA7"/>
    <w:rsid w:val="001705C8"/>
    <w:rsid w:val="00171425"/>
    <w:rsid w:val="00173BB6"/>
    <w:rsid w:val="0018376A"/>
    <w:rsid w:val="00183DD4"/>
    <w:rsid w:val="001854B0"/>
    <w:rsid w:val="00185A68"/>
    <w:rsid w:val="00186604"/>
    <w:rsid w:val="001922A7"/>
    <w:rsid w:val="001937EE"/>
    <w:rsid w:val="00193EEA"/>
    <w:rsid w:val="00197E25"/>
    <w:rsid w:val="001A0812"/>
    <w:rsid w:val="001A2478"/>
    <w:rsid w:val="001A2A21"/>
    <w:rsid w:val="001A33D8"/>
    <w:rsid w:val="001A629C"/>
    <w:rsid w:val="001A78D1"/>
    <w:rsid w:val="001B05A6"/>
    <w:rsid w:val="001B0EB4"/>
    <w:rsid w:val="001B17DB"/>
    <w:rsid w:val="001B22AD"/>
    <w:rsid w:val="001B4947"/>
    <w:rsid w:val="001C0998"/>
    <w:rsid w:val="001C425B"/>
    <w:rsid w:val="001C5317"/>
    <w:rsid w:val="001C62AE"/>
    <w:rsid w:val="001D0839"/>
    <w:rsid w:val="001D0D28"/>
    <w:rsid w:val="001D5FBF"/>
    <w:rsid w:val="001D6E20"/>
    <w:rsid w:val="001D6FE5"/>
    <w:rsid w:val="001E4924"/>
    <w:rsid w:val="001E4F7D"/>
    <w:rsid w:val="001E505B"/>
    <w:rsid w:val="001E5BE2"/>
    <w:rsid w:val="001F3FB7"/>
    <w:rsid w:val="001F4F60"/>
    <w:rsid w:val="001F6534"/>
    <w:rsid w:val="001F7F13"/>
    <w:rsid w:val="002015CE"/>
    <w:rsid w:val="00205253"/>
    <w:rsid w:val="002070C9"/>
    <w:rsid w:val="00211A75"/>
    <w:rsid w:val="00213F1D"/>
    <w:rsid w:val="00220B30"/>
    <w:rsid w:val="002217DB"/>
    <w:rsid w:val="00221904"/>
    <w:rsid w:val="00225C04"/>
    <w:rsid w:val="002308FF"/>
    <w:rsid w:val="0023138F"/>
    <w:rsid w:val="00231D37"/>
    <w:rsid w:val="0023406E"/>
    <w:rsid w:val="00234D6B"/>
    <w:rsid w:val="00234F59"/>
    <w:rsid w:val="002354F8"/>
    <w:rsid w:val="00236776"/>
    <w:rsid w:val="002425F9"/>
    <w:rsid w:val="00243F9A"/>
    <w:rsid w:val="00247FA6"/>
    <w:rsid w:val="00257BFA"/>
    <w:rsid w:val="0026025A"/>
    <w:rsid w:val="002616AE"/>
    <w:rsid w:val="00261C86"/>
    <w:rsid w:val="002659BA"/>
    <w:rsid w:val="00265D97"/>
    <w:rsid w:val="002673B9"/>
    <w:rsid w:val="00272115"/>
    <w:rsid w:val="00273C28"/>
    <w:rsid w:val="0028050A"/>
    <w:rsid w:val="002821D0"/>
    <w:rsid w:val="00282EA8"/>
    <w:rsid w:val="00283752"/>
    <w:rsid w:val="00291FD0"/>
    <w:rsid w:val="00292330"/>
    <w:rsid w:val="002933D1"/>
    <w:rsid w:val="0029477F"/>
    <w:rsid w:val="0029497F"/>
    <w:rsid w:val="00295B8D"/>
    <w:rsid w:val="002962FC"/>
    <w:rsid w:val="002969DF"/>
    <w:rsid w:val="002A1A94"/>
    <w:rsid w:val="002A5E8B"/>
    <w:rsid w:val="002A7004"/>
    <w:rsid w:val="002B0226"/>
    <w:rsid w:val="002B1399"/>
    <w:rsid w:val="002B1C30"/>
    <w:rsid w:val="002C5556"/>
    <w:rsid w:val="002C56F3"/>
    <w:rsid w:val="002C56FC"/>
    <w:rsid w:val="002C589A"/>
    <w:rsid w:val="002C6036"/>
    <w:rsid w:val="002C61F4"/>
    <w:rsid w:val="002C6302"/>
    <w:rsid w:val="002D0147"/>
    <w:rsid w:val="002D1F57"/>
    <w:rsid w:val="002D3C70"/>
    <w:rsid w:val="002D40E4"/>
    <w:rsid w:val="002D494D"/>
    <w:rsid w:val="002D738B"/>
    <w:rsid w:val="002E2150"/>
    <w:rsid w:val="002E2841"/>
    <w:rsid w:val="002E77F1"/>
    <w:rsid w:val="002F0A90"/>
    <w:rsid w:val="002F31EC"/>
    <w:rsid w:val="002F475A"/>
    <w:rsid w:val="002F4FED"/>
    <w:rsid w:val="002F534F"/>
    <w:rsid w:val="003054F2"/>
    <w:rsid w:val="00305D83"/>
    <w:rsid w:val="00307BD0"/>
    <w:rsid w:val="003112CE"/>
    <w:rsid w:val="00317576"/>
    <w:rsid w:val="00317B67"/>
    <w:rsid w:val="00320572"/>
    <w:rsid w:val="00324064"/>
    <w:rsid w:val="003254E0"/>
    <w:rsid w:val="00325756"/>
    <w:rsid w:val="003317DD"/>
    <w:rsid w:val="00332D5D"/>
    <w:rsid w:val="00334B4B"/>
    <w:rsid w:val="00334F38"/>
    <w:rsid w:val="00340BF0"/>
    <w:rsid w:val="00340F65"/>
    <w:rsid w:val="0034137B"/>
    <w:rsid w:val="003414B0"/>
    <w:rsid w:val="00341F6B"/>
    <w:rsid w:val="00346974"/>
    <w:rsid w:val="00346A28"/>
    <w:rsid w:val="00352DED"/>
    <w:rsid w:val="003534EB"/>
    <w:rsid w:val="00354D69"/>
    <w:rsid w:val="003573CA"/>
    <w:rsid w:val="00360830"/>
    <w:rsid w:val="00363C29"/>
    <w:rsid w:val="00365DDA"/>
    <w:rsid w:val="00366B0D"/>
    <w:rsid w:val="00372EEB"/>
    <w:rsid w:val="00373D43"/>
    <w:rsid w:val="00387CAE"/>
    <w:rsid w:val="00390EAF"/>
    <w:rsid w:val="00391A35"/>
    <w:rsid w:val="00392309"/>
    <w:rsid w:val="00393276"/>
    <w:rsid w:val="00393AA6"/>
    <w:rsid w:val="00394145"/>
    <w:rsid w:val="00394BED"/>
    <w:rsid w:val="00395426"/>
    <w:rsid w:val="00395D58"/>
    <w:rsid w:val="003961C9"/>
    <w:rsid w:val="00397543"/>
    <w:rsid w:val="003A1EF8"/>
    <w:rsid w:val="003A3D5B"/>
    <w:rsid w:val="003A56A0"/>
    <w:rsid w:val="003A571B"/>
    <w:rsid w:val="003A754C"/>
    <w:rsid w:val="003B2FC7"/>
    <w:rsid w:val="003B3201"/>
    <w:rsid w:val="003C0D41"/>
    <w:rsid w:val="003C0FCB"/>
    <w:rsid w:val="003C1FE9"/>
    <w:rsid w:val="003C2CC5"/>
    <w:rsid w:val="003C2F56"/>
    <w:rsid w:val="003C5EAA"/>
    <w:rsid w:val="003C5F9F"/>
    <w:rsid w:val="003C6E1C"/>
    <w:rsid w:val="003C7405"/>
    <w:rsid w:val="003D435E"/>
    <w:rsid w:val="003D75F7"/>
    <w:rsid w:val="003D7C70"/>
    <w:rsid w:val="003F02A4"/>
    <w:rsid w:val="003F10EC"/>
    <w:rsid w:val="003F27E8"/>
    <w:rsid w:val="003F3330"/>
    <w:rsid w:val="003F46A9"/>
    <w:rsid w:val="003F5BD1"/>
    <w:rsid w:val="004034E2"/>
    <w:rsid w:val="004103BB"/>
    <w:rsid w:val="00415886"/>
    <w:rsid w:val="004201A7"/>
    <w:rsid w:val="00420A79"/>
    <w:rsid w:val="00421994"/>
    <w:rsid w:val="004317F9"/>
    <w:rsid w:val="00435317"/>
    <w:rsid w:val="004416EB"/>
    <w:rsid w:val="00441C50"/>
    <w:rsid w:val="00444833"/>
    <w:rsid w:val="0044728A"/>
    <w:rsid w:val="00447E40"/>
    <w:rsid w:val="0045137B"/>
    <w:rsid w:val="00451EA2"/>
    <w:rsid w:val="004543FE"/>
    <w:rsid w:val="00456564"/>
    <w:rsid w:val="0045673C"/>
    <w:rsid w:val="004614AD"/>
    <w:rsid w:val="0047311A"/>
    <w:rsid w:val="00476B96"/>
    <w:rsid w:val="00476CE3"/>
    <w:rsid w:val="004847A6"/>
    <w:rsid w:val="00485EAF"/>
    <w:rsid w:val="00491C0A"/>
    <w:rsid w:val="0049291D"/>
    <w:rsid w:val="00496062"/>
    <w:rsid w:val="00496BB4"/>
    <w:rsid w:val="004973FF"/>
    <w:rsid w:val="004A09D5"/>
    <w:rsid w:val="004A2435"/>
    <w:rsid w:val="004A5571"/>
    <w:rsid w:val="004B35F0"/>
    <w:rsid w:val="004B3A8D"/>
    <w:rsid w:val="004B4A63"/>
    <w:rsid w:val="004B72AF"/>
    <w:rsid w:val="004C15FD"/>
    <w:rsid w:val="004C3725"/>
    <w:rsid w:val="004C564A"/>
    <w:rsid w:val="004C5C9B"/>
    <w:rsid w:val="004C7776"/>
    <w:rsid w:val="004C77E4"/>
    <w:rsid w:val="004D228F"/>
    <w:rsid w:val="004D327B"/>
    <w:rsid w:val="004D4515"/>
    <w:rsid w:val="004D4C93"/>
    <w:rsid w:val="004D5ADC"/>
    <w:rsid w:val="004D5FC6"/>
    <w:rsid w:val="004D766B"/>
    <w:rsid w:val="004E2885"/>
    <w:rsid w:val="004E2E56"/>
    <w:rsid w:val="004E36A5"/>
    <w:rsid w:val="004E6613"/>
    <w:rsid w:val="004E7747"/>
    <w:rsid w:val="004F23DE"/>
    <w:rsid w:val="004F3D2E"/>
    <w:rsid w:val="004F4A80"/>
    <w:rsid w:val="004F4C94"/>
    <w:rsid w:val="00504107"/>
    <w:rsid w:val="00507DBA"/>
    <w:rsid w:val="00510F3C"/>
    <w:rsid w:val="00511764"/>
    <w:rsid w:val="005136F7"/>
    <w:rsid w:val="0051570D"/>
    <w:rsid w:val="0051575B"/>
    <w:rsid w:val="00520A8C"/>
    <w:rsid w:val="00524838"/>
    <w:rsid w:val="00530473"/>
    <w:rsid w:val="005345C9"/>
    <w:rsid w:val="00540443"/>
    <w:rsid w:val="00540817"/>
    <w:rsid w:val="00540E6B"/>
    <w:rsid w:val="00541FDC"/>
    <w:rsid w:val="00546D65"/>
    <w:rsid w:val="00552F62"/>
    <w:rsid w:val="005544A4"/>
    <w:rsid w:val="0056499B"/>
    <w:rsid w:val="00565BD4"/>
    <w:rsid w:val="005715E2"/>
    <w:rsid w:val="00571BB1"/>
    <w:rsid w:val="005725D3"/>
    <w:rsid w:val="0057300B"/>
    <w:rsid w:val="00574B76"/>
    <w:rsid w:val="005752B2"/>
    <w:rsid w:val="00575505"/>
    <w:rsid w:val="00580F74"/>
    <w:rsid w:val="005842C5"/>
    <w:rsid w:val="00586CAF"/>
    <w:rsid w:val="005876B3"/>
    <w:rsid w:val="0058780E"/>
    <w:rsid w:val="00590181"/>
    <w:rsid w:val="0059340C"/>
    <w:rsid w:val="00594E96"/>
    <w:rsid w:val="005967E6"/>
    <w:rsid w:val="00596CAE"/>
    <w:rsid w:val="005A3576"/>
    <w:rsid w:val="005A3A91"/>
    <w:rsid w:val="005A3D49"/>
    <w:rsid w:val="005A79A4"/>
    <w:rsid w:val="005B60D0"/>
    <w:rsid w:val="005B6E3E"/>
    <w:rsid w:val="005C0534"/>
    <w:rsid w:val="005C0D85"/>
    <w:rsid w:val="005C56E9"/>
    <w:rsid w:val="005C5A4C"/>
    <w:rsid w:val="005C6066"/>
    <w:rsid w:val="005D213E"/>
    <w:rsid w:val="005D4031"/>
    <w:rsid w:val="005D55E8"/>
    <w:rsid w:val="005D7B0E"/>
    <w:rsid w:val="005D7C5E"/>
    <w:rsid w:val="005E227A"/>
    <w:rsid w:val="005E4456"/>
    <w:rsid w:val="005E4E56"/>
    <w:rsid w:val="005F0984"/>
    <w:rsid w:val="005F4150"/>
    <w:rsid w:val="005F4CDD"/>
    <w:rsid w:val="005F7DFB"/>
    <w:rsid w:val="0060221F"/>
    <w:rsid w:val="00603CED"/>
    <w:rsid w:val="00610A50"/>
    <w:rsid w:val="006112CF"/>
    <w:rsid w:val="006115BF"/>
    <w:rsid w:val="00611843"/>
    <w:rsid w:val="0061209D"/>
    <w:rsid w:val="0061299D"/>
    <w:rsid w:val="00613B14"/>
    <w:rsid w:val="006205AC"/>
    <w:rsid w:val="0062525E"/>
    <w:rsid w:val="00626329"/>
    <w:rsid w:val="006265CC"/>
    <w:rsid w:val="00626AE8"/>
    <w:rsid w:val="00631094"/>
    <w:rsid w:val="00635E93"/>
    <w:rsid w:val="006372A5"/>
    <w:rsid w:val="00641E81"/>
    <w:rsid w:val="006438F6"/>
    <w:rsid w:val="00643C45"/>
    <w:rsid w:val="00644537"/>
    <w:rsid w:val="006502EF"/>
    <w:rsid w:val="00652E65"/>
    <w:rsid w:val="0065670B"/>
    <w:rsid w:val="006638CB"/>
    <w:rsid w:val="00665807"/>
    <w:rsid w:val="006678BF"/>
    <w:rsid w:val="006707F6"/>
    <w:rsid w:val="00670C58"/>
    <w:rsid w:val="00677776"/>
    <w:rsid w:val="00677E16"/>
    <w:rsid w:val="00680AF8"/>
    <w:rsid w:val="006863D8"/>
    <w:rsid w:val="00686C90"/>
    <w:rsid w:val="00687646"/>
    <w:rsid w:val="00690845"/>
    <w:rsid w:val="00690F08"/>
    <w:rsid w:val="00691ECC"/>
    <w:rsid w:val="0069770F"/>
    <w:rsid w:val="006978F4"/>
    <w:rsid w:val="006A0CD8"/>
    <w:rsid w:val="006A1B3D"/>
    <w:rsid w:val="006A2CD7"/>
    <w:rsid w:val="006A753A"/>
    <w:rsid w:val="006B0948"/>
    <w:rsid w:val="006B1CF4"/>
    <w:rsid w:val="006B3676"/>
    <w:rsid w:val="006B3EEE"/>
    <w:rsid w:val="006B708B"/>
    <w:rsid w:val="006B77FD"/>
    <w:rsid w:val="006C0378"/>
    <w:rsid w:val="006C27EF"/>
    <w:rsid w:val="006C2831"/>
    <w:rsid w:val="006C7A80"/>
    <w:rsid w:val="006D0D53"/>
    <w:rsid w:val="006D37F6"/>
    <w:rsid w:val="006D3E7C"/>
    <w:rsid w:val="006D7D02"/>
    <w:rsid w:val="006E0036"/>
    <w:rsid w:val="006E0B28"/>
    <w:rsid w:val="006E5127"/>
    <w:rsid w:val="006E6F08"/>
    <w:rsid w:val="006E72F3"/>
    <w:rsid w:val="006E7641"/>
    <w:rsid w:val="006E7C35"/>
    <w:rsid w:val="006E7D4F"/>
    <w:rsid w:val="006F3216"/>
    <w:rsid w:val="006F3DEA"/>
    <w:rsid w:val="006F4887"/>
    <w:rsid w:val="006F6ED3"/>
    <w:rsid w:val="007004C4"/>
    <w:rsid w:val="00701C90"/>
    <w:rsid w:val="00702247"/>
    <w:rsid w:val="007039AA"/>
    <w:rsid w:val="007049BE"/>
    <w:rsid w:val="007059FC"/>
    <w:rsid w:val="007073B6"/>
    <w:rsid w:val="007079F9"/>
    <w:rsid w:val="0071085F"/>
    <w:rsid w:val="00713861"/>
    <w:rsid w:val="007178AC"/>
    <w:rsid w:val="0072109A"/>
    <w:rsid w:val="0072224B"/>
    <w:rsid w:val="0072249D"/>
    <w:rsid w:val="00722DA3"/>
    <w:rsid w:val="00722EE2"/>
    <w:rsid w:val="007233D5"/>
    <w:rsid w:val="00725801"/>
    <w:rsid w:val="00725AD9"/>
    <w:rsid w:val="00726741"/>
    <w:rsid w:val="007305B6"/>
    <w:rsid w:val="00733E6B"/>
    <w:rsid w:val="00735103"/>
    <w:rsid w:val="0073521F"/>
    <w:rsid w:val="00735236"/>
    <w:rsid w:val="00737768"/>
    <w:rsid w:val="007422B5"/>
    <w:rsid w:val="00742904"/>
    <w:rsid w:val="007434F6"/>
    <w:rsid w:val="00743880"/>
    <w:rsid w:val="00743F55"/>
    <w:rsid w:val="00746250"/>
    <w:rsid w:val="00747D8D"/>
    <w:rsid w:val="007542FF"/>
    <w:rsid w:val="0075489A"/>
    <w:rsid w:val="007669EE"/>
    <w:rsid w:val="00773AC4"/>
    <w:rsid w:val="007745E0"/>
    <w:rsid w:val="007752FF"/>
    <w:rsid w:val="00777457"/>
    <w:rsid w:val="00780F7C"/>
    <w:rsid w:val="00785952"/>
    <w:rsid w:val="007864E4"/>
    <w:rsid w:val="0079183E"/>
    <w:rsid w:val="007921D8"/>
    <w:rsid w:val="007930B8"/>
    <w:rsid w:val="00795E23"/>
    <w:rsid w:val="007A188C"/>
    <w:rsid w:val="007A47BF"/>
    <w:rsid w:val="007B2E1A"/>
    <w:rsid w:val="007C04C5"/>
    <w:rsid w:val="007C3516"/>
    <w:rsid w:val="007C6A52"/>
    <w:rsid w:val="007C6CC6"/>
    <w:rsid w:val="007C74B7"/>
    <w:rsid w:val="007D0AEA"/>
    <w:rsid w:val="007D395C"/>
    <w:rsid w:val="007D3C3C"/>
    <w:rsid w:val="007E1021"/>
    <w:rsid w:val="007E50BD"/>
    <w:rsid w:val="007E521E"/>
    <w:rsid w:val="007E6842"/>
    <w:rsid w:val="007F0390"/>
    <w:rsid w:val="007F16CE"/>
    <w:rsid w:val="007F2FB6"/>
    <w:rsid w:val="007F4A55"/>
    <w:rsid w:val="00805F9A"/>
    <w:rsid w:val="00807812"/>
    <w:rsid w:val="008135F7"/>
    <w:rsid w:val="00820078"/>
    <w:rsid w:val="00821F04"/>
    <w:rsid w:val="00823B58"/>
    <w:rsid w:val="008246D1"/>
    <w:rsid w:val="0082588F"/>
    <w:rsid w:val="00830C28"/>
    <w:rsid w:val="00831878"/>
    <w:rsid w:val="008322D4"/>
    <w:rsid w:val="0083474F"/>
    <w:rsid w:val="008376BB"/>
    <w:rsid w:val="00840105"/>
    <w:rsid w:val="00840DA2"/>
    <w:rsid w:val="0084387F"/>
    <w:rsid w:val="00850A37"/>
    <w:rsid w:val="00852862"/>
    <w:rsid w:val="00854542"/>
    <w:rsid w:val="0085646F"/>
    <w:rsid w:val="00860250"/>
    <w:rsid w:val="00865202"/>
    <w:rsid w:val="00876ABE"/>
    <w:rsid w:val="00877403"/>
    <w:rsid w:val="0088593E"/>
    <w:rsid w:val="00891D4F"/>
    <w:rsid w:val="00893893"/>
    <w:rsid w:val="0089415B"/>
    <w:rsid w:val="00894D59"/>
    <w:rsid w:val="008968D9"/>
    <w:rsid w:val="008A0519"/>
    <w:rsid w:val="008A7D13"/>
    <w:rsid w:val="008B1D3C"/>
    <w:rsid w:val="008C0827"/>
    <w:rsid w:val="008C0C71"/>
    <w:rsid w:val="008C2C56"/>
    <w:rsid w:val="008C7940"/>
    <w:rsid w:val="008D3458"/>
    <w:rsid w:val="008D3F59"/>
    <w:rsid w:val="008D4305"/>
    <w:rsid w:val="008D6799"/>
    <w:rsid w:val="008E1A7D"/>
    <w:rsid w:val="008E3EFF"/>
    <w:rsid w:val="008F06CA"/>
    <w:rsid w:val="008F0739"/>
    <w:rsid w:val="008F083A"/>
    <w:rsid w:val="008F1EFB"/>
    <w:rsid w:val="008F508B"/>
    <w:rsid w:val="009031C9"/>
    <w:rsid w:val="00911721"/>
    <w:rsid w:val="00911FB4"/>
    <w:rsid w:val="00914E3C"/>
    <w:rsid w:val="009165B8"/>
    <w:rsid w:val="0091763A"/>
    <w:rsid w:val="00921650"/>
    <w:rsid w:val="00923539"/>
    <w:rsid w:val="00933028"/>
    <w:rsid w:val="009337D7"/>
    <w:rsid w:val="0093403B"/>
    <w:rsid w:val="00934FA6"/>
    <w:rsid w:val="00941703"/>
    <w:rsid w:val="00944536"/>
    <w:rsid w:val="00945840"/>
    <w:rsid w:val="00945D4B"/>
    <w:rsid w:val="0095225A"/>
    <w:rsid w:val="00953172"/>
    <w:rsid w:val="00960982"/>
    <w:rsid w:val="009615BD"/>
    <w:rsid w:val="00962B77"/>
    <w:rsid w:val="00962C31"/>
    <w:rsid w:val="009666D3"/>
    <w:rsid w:val="0097039F"/>
    <w:rsid w:val="009711CC"/>
    <w:rsid w:val="00972EE5"/>
    <w:rsid w:val="00973F8C"/>
    <w:rsid w:val="00976AA8"/>
    <w:rsid w:val="009846AC"/>
    <w:rsid w:val="009856CF"/>
    <w:rsid w:val="00986C2D"/>
    <w:rsid w:val="00991006"/>
    <w:rsid w:val="009937E2"/>
    <w:rsid w:val="00993BDD"/>
    <w:rsid w:val="009960CF"/>
    <w:rsid w:val="009A0EEB"/>
    <w:rsid w:val="009A40A0"/>
    <w:rsid w:val="009A7733"/>
    <w:rsid w:val="009B3778"/>
    <w:rsid w:val="009B5CDA"/>
    <w:rsid w:val="009B7519"/>
    <w:rsid w:val="009B79FB"/>
    <w:rsid w:val="009C0793"/>
    <w:rsid w:val="009C0FB6"/>
    <w:rsid w:val="009C4D9B"/>
    <w:rsid w:val="009C6495"/>
    <w:rsid w:val="009D1E0E"/>
    <w:rsid w:val="009D519E"/>
    <w:rsid w:val="009E18C5"/>
    <w:rsid w:val="009E1D82"/>
    <w:rsid w:val="009E3EFC"/>
    <w:rsid w:val="009E5AE5"/>
    <w:rsid w:val="009E6DF0"/>
    <w:rsid w:val="009F0EC4"/>
    <w:rsid w:val="009F4EB1"/>
    <w:rsid w:val="00A00366"/>
    <w:rsid w:val="00A0137C"/>
    <w:rsid w:val="00A03DCF"/>
    <w:rsid w:val="00A04FBF"/>
    <w:rsid w:val="00A06B2C"/>
    <w:rsid w:val="00A10837"/>
    <w:rsid w:val="00A10B63"/>
    <w:rsid w:val="00A115AC"/>
    <w:rsid w:val="00A1489C"/>
    <w:rsid w:val="00A14EE9"/>
    <w:rsid w:val="00A17A7B"/>
    <w:rsid w:val="00A21CFE"/>
    <w:rsid w:val="00A24F29"/>
    <w:rsid w:val="00A27DB1"/>
    <w:rsid w:val="00A30E49"/>
    <w:rsid w:val="00A330D4"/>
    <w:rsid w:val="00A3500C"/>
    <w:rsid w:val="00A3573D"/>
    <w:rsid w:val="00A37367"/>
    <w:rsid w:val="00A40380"/>
    <w:rsid w:val="00A41ACC"/>
    <w:rsid w:val="00A453B1"/>
    <w:rsid w:val="00A46935"/>
    <w:rsid w:val="00A47C9B"/>
    <w:rsid w:val="00A524BC"/>
    <w:rsid w:val="00A56210"/>
    <w:rsid w:val="00A611A1"/>
    <w:rsid w:val="00A61246"/>
    <w:rsid w:val="00A62B0E"/>
    <w:rsid w:val="00A704E2"/>
    <w:rsid w:val="00A7124C"/>
    <w:rsid w:val="00A733E7"/>
    <w:rsid w:val="00A75A3C"/>
    <w:rsid w:val="00A800E4"/>
    <w:rsid w:val="00A80EEA"/>
    <w:rsid w:val="00A82D89"/>
    <w:rsid w:val="00A83390"/>
    <w:rsid w:val="00A83E2E"/>
    <w:rsid w:val="00A859F3"/>
    <w:rsid w:val="00A87251"/>
    <w:rsid w:val="00A90CEB"/>
    <w:rsid w:val="00A91221"/>
    <w:rsid w:val="00A91B3B"/>
    <w:rsid w:val="00A91F77"/>
    <w:rsid w:val="00A93149"/>
    <w:rsid w:val="00A94EB7"/>
    <w:rsid w:val="00AA0D86"/>
    <w:rsid w:val="00AA196F"/>
    <w:rsid w:val="00AA23CE"/>
    <w:rsid w:val="00AA2C18"/>
    <w:rsid w:val="00AA3D2B"/>
    <w:rsid w:val="00AA78F1"/>
    <w:rsid w:val="00AB1524"/>
    <w:rsid w:val="00AB223F"/>
    <w:rsid w:val="00AB30AE"/>
    <w:rsid w:val="00AB5654"/>
    <w:rsid w:val="00AB7958"/>
    <w:rsid w:val="00AC01B7"/>
    <w:rsid w:val="00AC34F6"/>
    <w:rsid w:val="00AC7694"/>
    <w:rsid w:val="00AE2CA3"/>
    <w:rsid w:val="00AE3AC2"/>
    <w:rsid w:val="00AE53F5"/>
    <w:rsid w:val="00AE7C54"/>
    <w:rsid w:val="00AF5423"/>
    <w:rsid w:val="00AF65B2"/>
    <w:rsid w:val="00B04F35"/>
    <w:rsid w:val="00B057A2"/>
    <w:rsid w:val="00B06B11"/>
    <w:rsid w:val="00B110DB"/>
    <w:rsid w:val="00B1383F"/>
    <w:rsid w:val="00B14B00"/>
    <w:rsid w:val="00B16E35"/>
    <w:rsid w:val="00B2432A"/>
    <w:rsid w:val="00B24400"/>
    <w:rsid w:val="00B25544"/>
    <w:rsid w:val="00B25CC4"/>
    <w:rsid w:val="00B33C22"/>
    <w:rsid w:val="00B34445"/>
    <w:rsid w:val="00B34545"/>
    <w:rsid w:val="00B34F09"/>
    <w:rsid w:val="00B352F9"/>
    <w:rsid w:val="00B358A2"/>
    <w:rsid w:val="00B37914"/>
    <w:rsid w:val="00B4335E"/>
    <w:rsid w:val="00B44914"/>
    <w:rsid w:val="00B44EF2"/>
    <w:rsid w:val="00B45462"/>
    <w:rsid w:val="00B454A6"/>
    <w:rsid w:val="00B511AC"/>
    <w:rsid w:val="00B51983"/>
    <w:rsid w:val="00B5294A"/>
    <w:rsid w:val="00B55208"/>
    <w:rsid w:val="00B6095E"/>
    <w:rsid w:val="00B63478"/>
    <w:rsid w:val="00B63530"/>
    <w:rsid w:val="00B675A6"/>
    <w:rsid w:val="00B72A7F"/>
    <w:rsid w:val="00B75CAF"/>
    <w:rsid w:val="00B8094A"/>
    <w:rsid w:val="00B841BB"/>
    <w:rsid w:val="00B96670"/>
    <w:rsid w:val="00B9784B"/>
    <w:rsid w:val="00BA37CE"/>
    <w:rsid w:val="00BA3AB5"/>
    <w:rsid w:val="00BA488B"/>
    <w:rsid w:val="00BA53BE"/>
    <w:rsid w:val="00BA6496"/>
    <w:rsid w:val="00BA66B6"/>
    <w:rsid w:val="00BB23DF"/>
    <w:rsid w:val="00BB56BE"/>
    <w:rsid w:val="00BB7BB7"/>
    <w:rsid w:val="00BB7CA3"/>
    <w:rsid w:val="00BC4486"/>
    <w:rsid w:val="00BC6BE9"/>
    <w:rsid w:val="00BD1F28"/>
    <w:rsid w:val="00BD4D5F"/>
    <w:rsid w:val="00BD762E"/>
    <w:rsid w:val="00BE1501"/>
    <w:rsid w:val="00BE4BCE"/>
    <w:rsid w:val="00BE52B6"/>
    <w:rsid w:val="00BE6CD9"/>
    <w:rsid w:val="00BF3433"/>
    <w:rsid w:val="00BF422D"/>
    <w:rsid w:val="00BF576C"/>
    <w:rsid w:val="00BF72F5"/>
    <w:rsid w:val="00C01704"/>
    <w:rsid w:val="00C019FB"/>
    <w:rsid w:val="00C01C25"/>
    <w:rsid w:val="00C03BEF"/>
    <w:rsid w:val="00C05E3F"/>
    <w:rsid w:val="00C05F4C"/>
    <w:rsid w:val="00C06D64"/>
    <w:rsid w:val="00C11841"/>
    <w:rsid w:val="00C16582"/>
    <w:rsid w:val="00C20866"/>
    <w:rsid w:val="00C2095E"/>
    <w:rsid w:val="00C20AE4"/>
    <w:rsid w:val="00C21A68"/>
    <w:rsid w:val="00C305DD"/>
    <w:rsid w:val="00C32C4A"/>
    <w:rsid w:val="00C3394B"/>
    <w:rsid w:val="00C40619"/>
    <w:rsid w:val="00C44ED3"/>
    <w:rsid w:val="00C50AF6"/>
    <w:rsid w:val="00C54566"/>
    <w:rsid w:val="00C5502E"/>
    <w:rsid w:val="00C56F96"/>
    <w:rsid w:val="00C60D28"/>
    <w:rsid w:val="00C6112B"/>
    <w:rsid w:val="00C71B53"/>
    <w:rsid w:val="00C73F53"/>
    <w:rsid w:val="00C82C92"/>
    <w:rsid w:val="00C82CE6"/>
    <w:rsid w:val="00C902E1"/>
    <w:rsid w:val="00C92877"/>
    <w:rsid w:val="00C94D58"/>
    <w:rsid w:val="00CA0953"/>
    <w:rsid w:val="00CA1998"/>
    <w:rsid w:val="00CA57A4"/>
    <w:rsid w:val="00CB17FF"/>
    <w:rsid w:val="00CB343F"/>
    <w:rsid w:val="00CB6439"/>
    <w:rsid w:val="00CC4221"/>
    <w:rsid w:val="00CC617E"/>
    <w:rsid w:val="00CC682F"/>
    <w:rsid w:val="00CC7793"/>
    <w:rsid w:val="00CD2BB6"/>
    <w:rsid w:val="00CD559D"/>
    <w:rsid w:val="00CD796B"/>
    <w:rsid w:val="00CD79C9"/>
    <w:rsid w:val="00CD7D17"/>
    <w:rsid w:val="00CE0D95"/>
    <w:rsid w:val="00CE17DB"/>
    <w:rsid w:val="00CE33C7"/>
    <w:rsid w:val="00CE3D27"/>
    <w:rsid w:val="00CE75A3"/>
    <w:rsid w:val="00D00B22"/>
    <w:rsid w:val="00D042B3"/>
    <w:rsid w:val="00D057AE"/>
    <w:rsid w:val="00D05FC5"/>
    <w:rsid w:val="00D0704F"/>
    <w:rsid w:val="00D10F8D"/>
    <w:rsid w:val="00D13C60"/>
    <w:rsid w:val="00D24BF0"/>
    <w:rsid w:val="00D261B9"/>
    <w:rsid w:val="00D3043D"/>
    <w:rsid w:val="00D35795"/>
    <w:rsid w:val="00D40407"/>
    <w:rsid w:val="00D405C4"/>
    <w:rsid w:val="00D521B6"/>
    <w:rsid w:val="00D52761"/>
    <w:rsid w:val="00D5278C"/>
    <w:rsid w:val="00D53160"/>
    <w:rsid w:val="00D53804"/>
    <w:rsid w:val="00D56A1F"/>
    <w:rsid w:val="00D617FA"/>
    <w:rsid w:val="00D71402"/>
    <w:rsid w:val="00D77BE7"/>
    <w:rsid w:val="00D81401"/>
    <w:rsid w:val="00D81FB3"/>
    <w:rsid w:val="00D82398"/>
    <w:rsid w:val="00D828D4"/>
    <w:rsid w:val="00D83FF7"/>
    <w:rsid w:val="00D849F3"/>
    <w:rsid w:val="00D85839"/>
    <w:rsid w:val="00D87CE8"/>
    <w:rsid w:val="00D90608"/>
    <w:rsid w:val="00D91CD7"/>
    <w:rsid w:val="00D95264"/>
    <w:rsid w:val="00DA564D"/>
    <w:rsid w:val="00DB133B"/>
    <w:rsid w:val="00DB26E0"/>
    <w:rsid w:val="00DB3130"/>
    <w:rsid w:val="00DB555D"/>
    <w:rsid w:val="00DB7CBF"/>
    <w:rsid w:val="00DC09C9"/>
    <w:rsid w:val="00DC4AA2"/>
    <w:rsid w:val="00DC6A96"/>
    <w:rsid w:val="00DC7A79"/>
    <w:rsid w:val="00DC7B9C"/>
    <w:rsid w:val="00DC7FEC"/>
    <w:rsid w:val="00DD16C1"/>
    <w:rsid w:val="00DD5C5D"/>
    <w:rsid w:val="00DD5F81"/>
    <w:rsid w:val="00DF03F8"/>
    <w:rsid w:val="00DF108A"/>
    <w:rsid w:val="00DF20A8"/>
    <w:rsid w:val="00DF3C32"/>
    <w:rsid w:val="00DF6559"/>
    <w:rsid w:val="00E00ACE"/>
    <w:rsid w:val="00E0372D"/>
    <w:rsid w:val="00E0479E"/>
    <w:rsid w:val="00E04E80"/>
    <w:rsid w:val="00E07A74"/>
    <w:rsid w:val="00E121FB"/>
    <w:rsid w:val="00E134C6"/>
    <w:rsid w:val="00E1436B"/>
    <w:rsid w:val="00E1465B"/>
    <w:rsid w:val="00E175DC"/>
    <w:rsid w:val="00E22686"/>
    <w:rsid w:val="00E30EB7"/>
    <w:rsid w:val="00E31F1C"/>
    <w:rsid w:val="00E4540C"/>
    <w:rsid w:val="00E45580"/>
    <w:rsid w:val="00E46C60"/>
    <w:rsid w:val="00E502A2"/>
    <w:rsid w:val="00E50A0B"/>
    <w:rsid w:val="00E5581C"/>
    <w:rsid w:val="00E56483"/>
    <w:rsid w:val="00E56F5D"/>
    <w:rsid w:val="00E57C0F"/>
    <w:rsid w:val="00E6073F"/>
    <w:rsid w:val="00E63A4C"/>
    <w:rsid w:val="00E63E93"/>
    <w:rsid w:val="00E66B7B"/>
    <w:rsid w:val="00E70F37"/>
    <w:rsid w:val="00E72515"/>
    <w:rsid w:val="00E72D3E"/>
    <w:rsid w:val="00E76632"/>
    <w:rsid w:val="00E779CE"/>
    <w:rsid w:val="00E827F9"/>
    <w:rsid w:val="00E833A6"/>
    <w:rsid w:val="00E905EA"/>
    <w:rsid w:val="00E95230"/>
    <w:rsid w:val="00E95418"/>
    <w:rsid w:val="00E95686"/>
    <w:rsid w:val="00EA3A45"/>
    <w:rsid w:val="00EA3D23"/>
    <w:rsid w:val="00EA41B3"/>
    <w:rsid w:val="00EA6035"/>
    <w:rsid w:val="00EB0714"/>
    <w:rsid w:val="00EB1154"/>
    <w:rsid w:val="00EB139C"/>
    <w:rsid w:val="00EB17A1"/>
    <w:rsid w:val="00EB2D5E"/>
    <w:rsid w:val="00EB7225"/>
    <w:rsid w:val="00EB727F"/>
    <w:rsid w:val="00EB7C95"/>
    <w:rsid w:val="00EB7F7C"/>
    <w:rsid w:val="00EC2F51"/>
    <w:rsid w:val="00ED15D1"/>
    <w:rsid w:val="00ED1C6A"/>
    <w:rsid w:val="00ED1D63"/>
    <w:rsid w:val="00ED273E"/>
    <w:rsid w:val="00ED2B23"/>
    <w:rsid w:val="00ED3112"/>
    <w:rsid w:val="00ED39EE"/>
    <w:rsid w:val="00ED5EA0"/>
    <w:rsid w:val="00EE1FBC"/>
    <w:rsid w:val="00EE240B"/>
    <w:rsid w:val="00EE5AA0"/>
    <w:rsid w:val="00EF6C9A"/>
    <w:rsid w:val="00F006DE"/>
    <w:rsid w:val="00F02680"/>
    <w:rsid w:val="00F03640"/>
    <w:rsid w:val="00F04441"/>
    <w:rsid w:val="00F07BFD"/>
    <w:rsid w:val="00F13748"/>
    <w:rsid w:val="00F13896"/>
    <w:rsid w:val="00F168C1"/>
    <w:rsid w:val="00F20DF1"/>
    <w:rsid w:val="00F21CDD"/>
    <w:rsid w:val="00F25C67"/>
    <w:rsid w:val="00F260C1"/>
    <w:rsid w:val="00F277F1"/>
    <w:rsid w:val="00F30169"/>
    <w:rsid w:val="00F358DB"/>
    <w:rsid w:val="00F373B5"/>
    <w:rsid w:val="00F37936"/>
    <w:rsid w:val="00F407DA"/>
    <w:rsid w:val="00F442E9"/>
    <w:rsid w:val="00F47F0E"/>
    <w:rsid w:val="00F526EA"/>
    <w:rsid w:val="00F57CF3"/>
    <w:rsid w:val="00F600C6"/>
    <w:rsid w:val="00F627B1"/>
    <w:rsid w:val="00F7034A"/>
    <w:rsid w:val="00F71619"/>
    <w:rsid w:val="00F85372"/>
    <w:rsid w:val="00F874FC"/>
    <w:rsid w:val="00F914F0"/>
    <w:rsid w:val="00F91A9D"/>
    <w:rsid w:val="00F92649"/>
    <w:rsid w:val="00F93B7E"/>
    <w:rsid w:val="00F94924"/>
    <w:rsid w:val="00F94BB6"/>
    <w:rsid w:val="00F95ABA"/>
    <w:rsid w:val="00F9734A"/>
    <w:rsid w:val="00FA0181"/>
    <w:rsid w:val="00FA0787"/>
    <w:rsid w:val="00FA0C07"/>
    <w:rsid w:val="00FA4C20"/>
    <w:rsid w:val="00FA635A"/>
    <w:rsid w:val="00FB12C7"/>
    <w:rsid w:val="00FB29E9"/>
    <w:rsid w:val="00FB36CE"/>
    <w:rsid w:val="00FB581F"/>
    <w:rsid w:val="00FB6FF9"/>
    <w:rsid w:val="00FB7E64"/>
    <w:rsid w:val="00FC0461"/>
    <w:rsid w:val="00FC1320"/>
    <w:rsid w:val="00FC15BA"/>
    <w:rsid w:val="00FC2A09"/>
    <w:rsid w:val="00FC2B91"/>
    <w:rsid w:val="00FC3407"/>
    <w:rsid w:val="00FC4501"/>
    <w:rsid w:val="00FD7202"/>
    <w:rsid w:val="00FD7751"/>
    <w:rsid w:val="00FE4E46"/>
    <w:rsid w:val="00FE62D4"/>
    <w:rsid w:val="00FE6AF3"/>
    <w:rsid w:val="00FE7668"/>
    <w:rsid w:val="00FF4313"/>
    <w:rsid w:val="00FF6E9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D5FC7"/>
  <w15:docId w15:val="{2F6C8920-635F-4632-9D52-C2B54B6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23"/>
    <w:rPr>
      <w:rFonts w:ascii="Tahoma" w:hAnsi="Tahoma" w:cs="Tahom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-1080" w:right="61"/>
      <w:jc w:val="center"/>
      <w:outlineLvl w:val="0"/>
    </w:pPr>
    <w:rPr>
      <w:rFonts w:ascii="Helvetica" w:hAnsi="Helvetica" w:cs="Times New Roman"/>
      <w:b/>
      <w:bCs/>
      <w:i/>
      <w:iCs/>
      <w:caps/>
      <w:color w:val="333399"/>
      <w:sz w:val="40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2"/>
    </w:pPr>
    <w:rPr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3"/>
    </w:pPr>
    <w:rPr>
      <w:b/>
      <w:bCs/>
      <w:color w:val="333399"/>
      <w:sz w:val="30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ascii="Antique Olive" w:hAnsi="Antique Olive" w:cs="Times New Roman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color w:val="333399"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Helvetica" w:hAnsi="Helvetica"/>
      <w:i/>
      <w:iCs/>
      <w:color w:val="333399"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12"/>
      </w:numPr>
      <w:tabs>
        <w:tab w:val="left" w:pos="-567"/>
        <w:tab w:val="left" w:pos="-284"/>
        <w:tab w:val="left" w:pos="-142"/>
        <w:tab w:val="left" w:pos="567"/>
      </w:tabs>
      <w:spacing w:line="360" w:lineRule="auto"/>
      <w:jc w:val="center"/>
      <w:outlineLvl w:val="8"/>
    </w:pPr>
    <w:rPr>
      <w:rFonts w:ascii="Helvetica" w:hAnsi="Helvetica"/>
      <w:b/>
      <w:bCs/>
      <w:color w:val="33339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pPr>
      <w:snapToGrid w:val="0"/>
    </w:pPr>
    <w:rPr>
      <w:rFonts w:ascii="Arial" w:hAnsi="Arial"/>
      <w:lang w:eastAsia="fr-FR"/>
    </w:rPr>
  </w:style>
  <w:style w:type="paragraph" w:styleId="Corpsdetexte3">
    <w:name w:val="Body Text 3"/>
    <w:basedOn w:val="Normal"/>
    <w:link w:val="Corpsdetexte3Car"/>
    <w:semiHidden/>
    <w:pPr>
      <w:numPr>
        <w:ilvl w:val="12"/>
      </w:numPr>
      <w:tabs>
        <w:tab w:val="left" w:pos="0"/>
        <w:tab w:val="left" w:pos="709"/>
        <w:tab w:val="left" w:pos="1701"/>
        <w:tab w:val="left" w:pos="3402"/>
      </w:tabs>
      <w:spacing w:line="360" w:lineRule="auto"/>
    </w:pPr>
    <w:rPr>
      <w:rFonts w:ascii="Antique Olive" w:hAnsi="Antique Olive" w:cs="Times New Roman"/>
      <w:szCs w:val="20"/>
      <w:lang w:val="x-none"/>
    </w:rPr>
  </w:style>
  <w:style w:type="paragraph" w:styleId="Titre">
    <w:name w:val="Title"/>
    <w:basedOn w:val="Normal"/>
    <w:qFormat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2" w:color="auto" w:fill="auto"/>
      <w:jc w:val="center"/>
    </w:pPr>
    <w:rPr>
      <w:rFonts w:ascii="Antique Olive" w:hAnsi="Antique Olive" w:cs="Times New Roman"/>
      <w:sz w:val="72"/>
      <w:szCs w:val="20"/>
    </w:rPr>
  </w:style>
  <w:style w:type="paragraph" w:styleId="Retraitcorpsdetexte">
    <w:name w:val="Body Text Indent"/>
    <w:basedOn w:val="Normal"/>
    <w:semiHidden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Titre1Car">
    <w:name w:val="Titre 1 Car"/>
    <w:link w:val="Titre1"/>
    <w:rsid w:val="00C11841"/>
    <w:rPr>
      <w:rFonts w:ascii="Helvetica" w:hAnsi="Helvetica" w:cs="Tahoma"/>
      <w:b/>
      <w:bCs/>
      <w:i/>
      <w:iCs/>
      <w:caps/>
      <w:color w:val="333399"/>
      <w:sz w:val="40"/>
      <w:szCs w:val="24"/>
      <w:lang w:val="fr-FR" w:eastAsia="fr-FR"/>
    </w:rPr>
  </w:style>
  <w:style w:type="character" w:customStyle="1" w:styleId="Corpsdetexte3Car">
    <w:name w:val="Corps de texte 3 Car"/>
    <w:link w:val="Corpsdetexte3"/>
    <w:semiHidden/>
    <w:rsid w:val="00C11841"/>
    <w:rPr>
      <w:rFonts w:ascii="Antique Olive" w:hAnsi="Antique Olive"/>
      <w:sz w:val="22"/>
      <w:lang w:eastAsia="fr-FR"/>
    </w:rPr>
  </w:style>
  <w:style w:type="character" w:styleId="Lienhypertexte">
    <w:name w:val="Hyperlink"/>
    <w:uiPriority w:val="99"/>
    <w:unhideWhenUsed/>
    <w:rsid w:val="00136B40"/>
    <w:rPr>
      <w:color w:val="0000FF"/>
      <w:u w:val="single"/>
    </w:rPr>
  </w:style>
  <w:style w:type="character" w:customStyle="1" w:styleId="style31">
    <w:name w:val="style31"/>
    <w:rsid w:val="00257BFA"/>
    <w:rPr>
      <w:color w:val="003399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511AC"/>
    <w:pPr>
      <w:ind w:left="708"/>
    </w:pPr>
  </w:style>
  <w:style w:type="character" w:styleId="Accentuation">
    <w:name w:val="Emphasis"/>
    <w:uiPriority w:val="20"/>
    <w:qFormat/>
    <w:rsid w:val="00CD79C9"/>
    <w:rPr>
      <w:i/>
      <w:iCs/>
    </w:rPr>
  </w:style>
  <w:style w:type="table" w:styleId="Grilledutableau">
    <w:name w:val="Table Grid"/>
    <w:basedOn w:val="TableauNormal"/>
    <w:uiPriority w:val="59"/>
    <w:rsid w:val="006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904"/>
    <w:rPr>
      <w:rFonts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42904"/>
    <w:rPr>
      <w:rFonts w:ascii="Tahoma" w:hAnsi="Tahoma" w:cs="Tahoma"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E779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0519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0519"/>
    <w:pPr>
      <w:spacing w:after="120"/>
    </w:pPr>
    <w:rPr>
      <w:rFonts w:cs="Times New Roman"/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8A0519"/>
    <w:rPr>
      <w:rFonts w:ascii="Tahoma" w:hAnsi="Tahoma" w:cs="Tahoma"/>
      <w:sz w:val="22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A0519"/>
    <w:pPr>
      <w:spacing w:after="120" w:line="480" w:lineRule="auto"/>
    </w:pPr>
    <w:rPr>
      <w:rFonts w:cs="Times New Roman"/>
      <w:lang w:val="x-none"/>
    </w:rPr>
  </w:style>
  <w:style w:type="character" w:customStyle="1" w:styleId="Corpsdetexte2Car">
    <w:name w:val="Corps de texte 2 Car"/>
    <w:link w:val="Corpsdetexte2"/>
    <w:uiPriority w:val="99"/>
    <w:rsid w:val="008A0519"/>
    <w:rPr>
      <w:rFonts w:ascii="Tahoma" w:hAnsi="Tahoma" w:cs="Tahoma"/>
      <w:sz w:val="22"/>
      <w:szCs w:val="24"/>
      <w:lang w:eastAsia="fr-FR"/>
    </w:rPr>
  </w:style>
  <w:style w:type="character" w:styleId="lev">
    <w:name w:val="Strong"/>
    <w:uiPriority w:val="22"/>
    <w:qFormat/>
    <w:rsid w:val="00520A8C"/>
    <w:rPr>
      <w:b/>
      <w:bCs/>
    </w:rPr>
  </w:style>
  <w:style w:type="paragraph" w:customStyle="1" w:styleId="Default">
    <w:name w:val="Default"/>
    <w:rsid w:val="00BE1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">
    <w:name w:val="body"/>
    <w:rsid w:val="004A09D5"/>
  </w:style>
  <w:style w:type="paragraph" w:customStyle="1" w:styleId="last">
    <w:name w:val="last"/>
    <w:basedOn w:val="Normal"/>
    <w:rsid w:val="00C82C9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customStyle="1" w:styleId="justify">
    <w:name w:val="justify"/>
    <w:basedOn w:val="Normal"/>
    <w:rsid w:val="0044728A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504107"/>
    <w:pPr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1D0D28"/>
    <w:pPr>
      <w:tabs>
        <w:tab w:val="right" w:leader="dot" w:pos="10479"/>
      </w:tabs>
    </w:pPr>
    <w:rPr>
      <w:rFonts w:ascii="Calibri" w:hAnsi="Calibri"/>
    </w:rPr>
  </w:style>
  <w:style w:type="paragraph" w:styleId="TM3">
    <w:name w:val="toc 3"/>
    <w:basedOn w:val="Normal"/>
    <w:next w:val="Normal"/>
    <w:autoRedefine/>
    <w:uiPriority w:val="39"/>
    <w:unhideWhenUsed/>
    <w:rsid w:val="00504107"/>
    <w:pPr>
      <w:ind w:left="440"/>
    </w:pPr>
  </w:style>
  <w:style w:type="character" w:customStyle="1" w:styleId="apple-converted-space">
    <w:name w:val="apple-converted-space"/>
    <w:rsid w:val="0008008E"/>
  </w:style>
  <w:style w:type="character" w:customStyle="1" w:styleId="spanpopover">
    <w:name w:val="spanpopover"/>
    <w:basedOn w:val="Policepardfaut"/>
    <w:rsid w:val="00A733E7"/>
  </w:style>
  <w:style w:type="character" w:customStyle="1" w:styleId="sr-only">
    <w:name w:val="sr-only"/>
    <w:basedOn w:val="Policepardfaut"/>
    <w:rsid w:val="00A733E7"/>
  </w:style>
  <w:style w:type="paragraph" w:styleId="Notedefin">
    <w:name w:val="endnote text"/>
    <w:basedOn w:val="Normal"/>
    <w:link w:val="NotedefinCar"/>
    <w:uiPriority w:val="99"/>
    <w:semiHidden/>
    <w:unhideWhenUsed/>
    <w:rsid w:val="007352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35236"/>
    <w:rPr>
      <w:rFonts w:ascii="Tahoma" w:hAnsi="Tahoma" w:cs="Tahoma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735236"/>
    <w:rPr>
      <w:vertAlign w:val="superscript"/>
    </w:rPr>
  </w:style>
  <w:style w:type="character" w:customStyle="1" w:styleId="Titre5Car">
    <w:name w:val="Titre 5 Car"/>
    <w:basedOn w:val="Policepardfaut"/>
    <w:link w:val="Titre5"/>
    <w:rsid w:val="00A61246"/>
    <w:rPr>
      <w:rFonts w:ascii="Antique Olive" w:hAnsi="Antique Olive"/>
      <w:b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7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5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0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0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7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1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8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162">
              <w:marLeft w:val="281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1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8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8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2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Desktop\Outils%20Ateliers%20intensifs%20pr&#233;paration%20emploi%20janvier%202017---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BDCC-BE13-49C5-B10F-DBBD5EAC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Outils Ateliers intensifs préparation emploi janvier 2017----.dotx</Template>
  <TotalTime>1</TotalTime>
  <Pages>1</Pages>
  <Words>129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MIDIS DE L’EMPLOI EN ADMINISTRATION ET COMPTABILITÉ</vt:lpstr>
    </vt:vector>
  </TitlesOfParts>
  <Company>UQAR Campus de Lévis</Company>
  <LinksUpToDate>false</LinksUpToDate>
  <CharactersWithSpaces>996</CharactersWithSpaces>
  <SharedDoc>false</SharedDoc>
  <HLinks>
    <vt:vector size="474" baseType="variant">
      <vt:variant>
        <vt:i4>6160459</vt:i4>
      </vt:variant>
      <vt:variant>
        <vt:i4>252</vt:i4>
      </vt:variant>
      <vt:variant>
        <vt:i4>0</vt:i4>
      </vt:variant>
      <vt:variant>
        <vt:i4>5</vt:i4>
      </vt:variant>
      <vt:variant>
        <vt:lpwstr>http://www.bayt.com/</vt:lpwstr>
      </vt:variant>
      <vt:variant>
        <vt:lpwstr/>
      </vt:variant>
      <vt:variant>
        <vt:i4>3145855</vt:i4>
      </vt:variant>
      <vt:variant>
        <vt:i4>249</vt:i4>
      </vt:variant>
      <vt:variant>
        <vt:i4>0</vt:i4>
      </vt:variant>
      <vt:variant>
        <vt:i4>5</vt:i4>
      </vt:variant>
      <vt:variant>
        <vt:lpwstr>http://www.technogenie.com/</vt:lpwstr>
      </vt:variant>
      <vt:variant>
        <vt:lpwstr/>
      </vt:variant>
      <vt:variant>
        <vt:i4>6815795</vt:i4>
      </vt:variant>
      <vt:variant>
        <vt:i4>246</vt:i4>
      </vt:variant>
      <vt:variant>
        <vt:i4>0</vt:i4>
      </vt:variant>
      <vt:variant>
        <vt:i4>5</vt:i4>
      </vt:variant>
      <vt:variant>
        <vt:lpwstr>http://oeildurecruteur.ca/marche-cache-de-lemploi/</vt:lpwstr>
      </vt:variant>
      <vt:variant>
        <vt:lpwstr/>
      </vt:variant>
      <vt:variant>
        <vt:i4>7340092</vt:i4>
      </vt:variant>
      <vt:variant>
        <vt:i4>243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7340092</vt:i4>
      </vt:variant>
      <vt:variant>
        <vt:i4>240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6553639</vt:i4>
      </vt:variant>
      <vt:variant>
        <vt:i4>237</vt:i4>
      </vt:variant>
      <vt:variant>
        <vt:i4>0</vt:i4>
      </vt:variant>
      <vt:variant>
        <vt:i4>5</vt:i4>
      </vt:variant>
      <vt:variant>
        <vt:lpwstr>http://www.manpower.ch/</vt:lpwstr>
      </vt:variant>
      <vt:variant>
        <vt:lpwstr/>
      </vt:variant>
      <vt:variant>
        <vt:i4>3539067</vt:i4>
      </vt:variant>
      <vt:variant>
        <vt:i4>234</vt:i4>
      </vt:variant>
      <vt:variant>
        <vt:i4>0</vt:i4>
      </vt:variant>
      <vt:variant>
        <vt:i4>5</vt:i4>
      </vt:variant>
      <vt:variant>
        <vt:lpwstr>http://journalmetro.com/actualites/national/1068233/emploi-les-jeunes-misent-sur-leurs-reseaux/</vt:lpwstr>
      </vt:variant>
      <vt:variant>
        <vt:lpwstr/>
      </vt:variant>
      <vt:variant>
        <vt:i4>2687088</vt:i4>
      </vt:variant>
      <vt:variant>
        <vt:i4>231</vt:i4>
      </vt:variant>
      <vt:variant>
        <vt:i4>0</vt:i4>
      </vt:variant>
      <vt:variant>
        <vt:i4>5</vt:i4>
      </vt:variant>
      <vt:variant>
        <vt:lpwstr>http://www.emploiquebec.gouv.qc.ca/</vt:lpwstr>
      </vt:variant>
      <vt:variant>
        <vt:lpwstr/>
      </vt:variant>
      <vt:variant>
        <vt:i4>7667809</vt:i4>
      </vt:variant>
      <vt:variant>
        <vt:i4>228</vt:i4>
      </vt:variant>
      <vt:variant>
        <vt:i4>0</vt:i4>
      </vt:variant>
      <vt:variant>
        <vt:i4>5</vt:i4>
      </vt:variant>
      <vt:variant>
        <vt:lpwstr>http://ecolebranchee.com/equivalences/</vt:lpwstr>
      </vt:variant>
      <vt:variant>
        <vt:lpwstr/>
      </vt:variant>
      <vt:variant>
        <vt:i4>7733304</vt:i4>
      </vt:variant>
      <vt:variant>
        <vt:i4>225</vt:i4>
      </vt:variant>
      <vt:variant>
        <vt:i4>0</vt:i4>
      </vt:variant>
      <vt:variant>
        <vt:i4>5</vt:i4>
      </vt:variant>
      <vt:variant>
        <vt:lpwstr>http://didapro.me/</vt:lpwstr>
      </vt:variant>
      <vt:variant>
        <vt:lpwstr/>
      </vt:variant>
      <vt:variant>
        <vt:i4>1835097</vt:i4>
      </vt:variant>
      <vt:variant>
        <vt:i4>222</vt:i4>
      </vt:variant>
      <vt:variant>
        <vt:i4>0</vt:i4>
      </vt:variant>
      <vt:variant>
        <vt:i4>5</vt:i4>
      </vt:variant>
      <vt:variant>
        <vt:lpwstr>http://www.cheneliere.ca/</vt:lpwstr>
      </vt:variant>
      <vt:variant>
        <vt:lpwstr/>
      </vt:variant>
      <vt:variant>
        <vt:i4>3866674</vt:i4>
      </vt:variant>
      <vt:variant>
        <vt:i4>219</vt:i4>
      </vt:variant>
      <vt:variant>
        <vt:i4>0</vt:i4>
      </vt:variant>
      <vt:variant>
        <vt:i4>5</vt:i4>
      </vt:variant>
      <vt:variant>
        <vt:lpwstr>http://www.ciscopress.com/</vt:lpwstr>
      </vt:variant>
      <vt:variant>
        <vt:lpwstr/>
      </vt:variant>
      <vt:variant>
        <vt:i4>8323119</vt:i4>
      </vt:variant>
      <vt:variant>
        <vt:i4>216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1900630</vt:i4>
      </vt:variant>
      <vt:variant>
        <vt:i4>213</vt:i4>
      </vt:variant>
      <vt:variant>
        <vt:i4>0</vt:i4>
      </vt:variant>
      <vt:variant>
        <vt:i4>5</vt:i4>
      </vt:variant>
      <vt:variant>
        <vt:lpwstr>http://www.affairesuniversitaires.ca/</vt:lpwstr>
      </vt:variant>
      <vt:variant>
        <vt:lpwstr/>
      </vt:variant>
      <vt:variant>
        <vt:i4>3670137</vt:i4>
      </vt:variant>
      <vt:variant>
        <vt:i4>210</vt:i4>
      </vt:variant>
      <vt:variant>
        <vt:i4>0</vt:i4>
      </vt:variant>
      <vt:variant>
        <vt:i4>5</vt:i4>
      </vt:variant>
      <vt:variant>
        <vt:lpwstr>http://www.alloprof.qc.ca/</vt:lpwstr>
      </vt:variant>
      <vt:variant>
        <vt:lpwstr/>
      </vt:variant>
      <vt:variant>
        <vt:i4>8323119</vt:i4>
      </vt:variant>
      <vt:variant>
        <vt:i4>207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2490481</vt:i4>
      </vt:variant>
      <vt:variant>
        <vt:i4>204</vt:i4>
      </vt:variant>
      <vt:variant>
        <vt:i4>0</vt:i4>
      </vt:variant>
      <vt:variant>
        <vt:i4>5</vt:i4>
      </vt:variant>
      <vt:variant>
        <vt:lpwstr>https://fr.wikipedia.org/wiki/Terre</vt:lpwstr>
      </vt:variant>
      <vt:variant>
        <vt:lpwstr/>
      </vt:variant>
      <vt:variant>
        <vt:i4>3997820</vt:i4>
      </vt:variant>
      <vt:variant>
        <vt:i4>201</vt:i4>
      </vt:variant>
      <vt:variant>
        <vt:i4>0</vt:i4>
      </vt:variant>
      <vt:variant>
        <vt:i4>5</vt:i4>
      </vt:variant>
      <vt:variant>
        <vt:lpwstr>http://www.craigmarlatt.com/canada/provinces&amp;territories/provinces&amp;territories.html</vt:lpwstr>
      </vt:variant>
      <vt:variant>
        <vt:lpwstr/>
      </vt:variant>
      <vt:variant>
        <vt:i4>7536681</vt:i4>
      </vt:variant>
      <vt:variant>
        <vt:i4>198</vt:i4>
      </vt:variant>
      <vt:variant>
        <vt:i4>0</vt:i4>
      </vt:variant>
      <vt:variant>
        <vt:i4>5</vt:i4>
      </vt:variant>
      <vt:variant>
        <vt:lpwstr>http://www.recitus.qc.ca/tic/dossiers-tic/carte-et-technologies/quebec</vt:lpwstr>
      </vt:variant>
      <vt:variant>
        <vt:lpwstr/>
      </vt:variant>
      <vt:variant>
        <vt:i4>6357102</vt:i4>
      </vt:variant>
      <vt:variant>
        <vt:i4>195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http://imt.emploiquebec.gouv.qc.ca/mtg/inter/noncache/contenu/asp/mtg322_descrsecteur_01.asp?lang=FRAN&amp;Porte=3&amp;cregncmp1=QC&amp;PT4=53&amp;cregn=QC&amp;PT1=8&amp;secttypeprin=04&amp;secttypesec=14&amp;PT2=21&amp;PT3=16&amp;sectcsect=08&amp;asect=33</vt:lpwstr>
      </vt:variant>
      <vt:variant>
        <vt:lpwstr/>
      </vt:variant>
      <vt:variant>
        <vt:i4>6422626</vt:i4>
      </vt:variant>
      <vt:variant>
        <vt:i4>192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http://imt.emploiquebec.gouv.qc.ca/mtg/inter/noncache/contenu/asp/mtg322_descrsecteur_01.asp?lang=FRAN&amp;Porte=3&amp;cregncmp1=QC&amp;PT4=53&amp;cregn=QC&amp;PT1=8&amp;secttypeprin=04&amp;secttypesec=14&amp;PT2=21&amp;PT3=16&amp;sectcsect=24&amp;asect=32</vt:lpwstr>
      </vt:variant>
      <vt:variant>
        <vt:lpwstr/>
      </vt:variant>
      <vt:variant>
        <vt:i4>6488161</vt:i4>
      </vt:variant>
      <vt:variant>
        <vt:i4>189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http://imt.emploiquebec.gouv.qc.ca/mtg/inter/noncache/contenu/asp/mtg322_descrsecteur_01.asp?lang=FRAN&amp;Porte=3&amp;cregncmp1=QC&amp;PT4=53&amp;cregn=QC&amp;PT1=8&amp;secttypeprin=04&amp;secttypesec=14&amp;PT2=21&amp;PT3=16&amp;sectcsect=07&amp;asect=31</vt:lpwstr>
      </vt:variant>
      <vt:variant>
        <vt:lpwstr/>
      </vt:variant>
      <vt:variant>
        <vt:i4>6291567</vt:i4>
      </vt:variant>
      <vt:variant>
        <vt:i4>186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http://imt.emploiquebec.gouv.qc.ca/mtg/inter/noncache/contenu/asp/mtg322_descrsecteur_01.asp?lang=FRAN&amp;Porte=3&amp;cregncmp1=QC&amp;PT4=53&amp;cregn=QC&amp;PT1=8&amp;secttypeprin=04&amp;secttypesec=14&amp;PT2=21&amp;PT3=16&amp;sectcsect=29&amp;asect=30</vt:lpwstr>
      </vt:variant>
      <vt:variant>
        <vt:lpwstr/>
      </vt:variant>
      <vt:variant>
        <vt:i4>7012451</vt:i4>
      </vt:variant>
      <vt:variant>
        <vt:i4>183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http://imt.emploiquebec.gouv.qc.ca/mtg/inter/noncache/contenu/asp/mtg322_descrsecteur_01.asp?lang=FRAN&amp;Porte=3&amp;cregncmp1=QC&amp;PT4=53&amp;cregn=QC&amp;PT1=8&amp;secttypeprin=04&amp;secttypesec=14&amp;PT2=21&amp;PT3=16&amp;sectcsect=04&amp;asect=29</vt:lpwstr>
      </vt:variant>
      <vt:variant>
        <vt:lpwstr/>
      </vt:variant>
      <vt:variant>
        <vt:i4>6815855</vt:i4>
      </vt:variant>
      <vt:variant>
        <vt:i4>180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http://imt.emploiquebec.gouv.qc.ca/mtg/inter/noncache/contenu/asp/mtg322_descrsecteur_01.asp?lang=FRAN&amp;Porte=3&amp;cregncmp1=QC&amp;PT4=53&amp;cregn=QC&amp;PT1=8&amp;secttypeprin=04&amp;secttypesec=14&amp;PT2=21&amp;PT3=16&amp;sectcsect=28&amp;asect=28</vt:lpwstr>
      </vt:variant>
      <vt:variant>
        <vt:lpwstr/>
      </vt:variant>
      <vt:variant>
        <vt:i4>6750304</vt:i4>
      </vt:variant>
      <vt:variant>
        <vt:i4>177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http://imt.emploiquebec.gouv.qc.ca/mtg/inter/noncache/contenu/asp/mtg322_descrsecteur_01.asp?lang=FRAN&amp;Porte=3&amp;cregncmp1=QC&amp;PT4=53&amp;cregn=QC&amp;PT1=8&amp;secttypeprin=04&amp;secttypesec=14&amp;PT2=21&amp;PT3=16&amp;sectcsect=27&amp;asect=27</vt:lpwstr>
      </vt:variant>
      <vt:variant>
        <vt:lpwstr/>
      </vt:variant>
      <vt:variant>
        <vt:i4>6684769</vt:i4>
      </vt:variant>
      <vt:variant>
        <vt:i4>174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http://imt.emploiquebec.gouv.qc.ca/mtg/inter/noncache/contenu/asp/mtg322_descrsecteur_01.asp?lang=FRAN&amp;Porte=3&amp;cregncmp1=QC&amp;PT4=53&amp;cregn=QC&amp;PT1=8&amp;secttypeprin=04&amp;secttypesec=14&amp;PT2=21&amp;PT3=16&amp;sectcsect=26&amp;asect=26</vt:lpwstr>
      </vt:variant>
      <vt:variant>
        <vt:lpwstr/>
      </vt:variant>
      <vt:variant>
        <vt:i4>6684771</vt:i4>
      </vt:variant>
      <vt:variant>
        <vt:i4>171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http://imt.emploiquebec.gouv.qc.ca/mtg/inter/noncache/contenu/asp/mtg322_descrsecteur_01.asp?lang=FRAN&amp;Porte=3&amp;cregncmp1=QC&amp;PT4=53&amp;cregn=QC&amp;PT1=8&amp;secttypeprin=04&amp;secttypesec=14&amp;PT2=21&amp;PT3=16&amp;sectcsect=14&amp;asect=25</vt:lpwstr>
      </vt:variant>
      <vt:variant>
        <vt:lpwstr/>
      </vt:variant>
      <vt:variant>
        <vt:i4>6750305</vt:i4>
      </vt:variant>
      <vt:variant>
        <vt:i4>168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http://imt.emploiquebec.gouv.qc.ca/mtg/inter/noncache/contenu/asp/mtg322_descrsecteur_01.asp?lang=FRAN&amp;Porte=3&amp;cregncmp1=QC&amp;PT4=53&amp;cregn=QC&amp;PT1=8&amp;secttypeprin=04&amp;secttypesec=14&amp;PT2=21&amp;PT3=16&amp;sectcsect=16&amp;asect=24</vt:lpwstr>
      </vt:variant>
      <vt:variant>
        <vt:lpwstr/>
      </vt:variant>
      <vt:variant>
        <vt:i4>6357102</vt:i4>
      </vt:variant>
      <vt:variant>
        <vt:i4>165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http://imt.emploiquebec.gouv.qc.ca/mtg/inter/noncache/contenu/asp/mtg322_descrsecteur_01.asp?lang=FRAN&amp;Porte=3&amp;cregncmp1=QC&amp;PT4=53&amp;cregn=QC&amp;PT1=8&amp;secttypeprin=04&amp;secttypesec=14&amp;PT2=21&amp;PT3=16&amp;sectcsect=09&amp;asect=23</vt:lpwstr>
      </vt:variant>
      <vt:variant>
        <vt:lpwstr/>
      </vt:variant>
      <vt:variant>
        <vt:i4>6357103</vt:i4>
      </vt:variant>
      <vt:variant>
        <vt:i4>162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http://imt.emploiquebec.gouv.qc.ca/mtg/inter/noncache/contenu/asp/mtg322_descrsecteur_01.asp?lang=FRAN&amp;Porte=3&amp;cregncmp1=QC&amp;PT4=53&amp;cregn=QC&amp;PT1=8&amp;secttypeprin=04&amp;secttypesec=14&amp;PT2=21&amp;PT3=16&amp;sectcsect=18&amp;asect=22</vt:lpwstr>
      </vt:variant>
      <vt:variant>
        <vt:lpwstr/>
      </vt:variant>
      <vt:variant>
        <vt:i4>6422626</vt:i4>
      </vt:variant>
      <vt:variant>
        <vt:i4>159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http://imt.emploiquebec.gouv.qc.ca/mtg/inter/noncache/contenu/asp/mtg322_descrsecteur_01.asp?lang=FRAN&amp;Porte=3&amp;cregncmp1=QC&amp;PT4=53&amp;cregn=QC&amp;PT1=8&amp;secttypeprin=04&amp;secttypesec=14&amp;PT2=21&amp;PT3=16&amp;sectcsect=15&amp;asect=21</vt:lpwstr>
      </vt:variant>
      <vt:variant>
        <vt:lpwstr/>
      </vt:variant>
      <vt:variant>
        <vt:i4>6488165</vt:i4>
      </vt:variant>
      <vt:variant>
        <vt:i4>156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http://imt.emploiquebec.gouv.qc.ca/mtg/inter/noncache/contenu/asp/mtg322_descrsecteur_01.asp?lang=FRAN&amp;Porte=3&amp;cregncmp1=QC&amp;PT4=53&amp;cregn=QC&amp;PT1=8&amp;secttypeprin=04&amp;secttypesec=14&amp;PT2=21&amp;PT3=16&amp;sectcsect=12&amp;asect=20</vt:lpwstr>
      </vt:variant>
      <vt:variant>
        <vt:lpwstr/>
      </vt:variant>
      <vt:variant>
        <vt:i4>6946916</vt:i4>
      </vt:variant>
      <vt:variant>
        <vt:i4>153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http://imt.emploiquebec.gouv.qc.ca/mtg/inter/noncache/contenu/asp/mtg322_descrsecteur_01.asp?lang=FRAN&amp;Porte=3&amp;cregncmp1=QC&amp;PT4=53&amp;cregn=QC&amp;PT1=8&amp;secttypeprin=04&amp;secttypesec=14&amp;PT2=21&amp;PT3=16&amp;sectcsect=10&amp;asect=19</vt:lpwstr>
      </vt:variant>
      <vt:variant>
        <vt:lpwstr/>
      </vt:variant>
      <vt:variant>
        <vt:i4>6815844</vt:i4>
      </vt:variant>
      <vt:variant>
        <vt:i4>150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http://imt.emploiquebec.gouv.qc.ca/mtg/inter/noncache/contenu/asp/mtg322_descrsecteur_01.asp?lang=FRAN&amp;Porte=3&amp;cregncmp1=QC&amp;PT4=53&amp;cregn=QC&amp;PT1=8&amp;secttypeprin=04&amp;secttypesec=14&amp;PT2=21&amp;PT3=16&amp;sectcsect=20&amp;asect=18</vt:lpwstr>
      </vt:variant>
      <vt:variant>
        <vt:lpwstr/>
      </vt:variant>
      <vt:variant>
        <vt:i4>6553709</vt:i4>
      </vt:variant>
      <vt:variant>
        <vt:i4>147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http://imt.emploiquebec.gouv.qc.ca/mtg/inter/noncache/contenu/asp/mtg322_descrsecteur_01.asp?lang=FRAN&amp;Porte=3&amp;cregncmp1=QC&amp;PT4=53&amp;cregn=QC&amp;PT1=8&amp;secttypeprin=04&amp;secttypesec=14&amp;PT2=21&amp;PT3=16&amp;sectcsect=19&amp;asect=17</vt:lpwstr>
      </vt:variant>
      <vt:variant>
        <vt:lpwstr/>
      </vt:variant>
      <vt:variant>
        <vt:i4>6619235</vt:i4>
      </vt:variant>
      <vt:variant>
        <vt:i4>144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http://imt.emploiquebec.gouv.qc.ca/mtg/inter/noncache/contenu/asp/mtg322_descrsecteur_01.asp?lang=FRAN&amp;Porte=3&amp;cregncmp1=QC&amp;PT4=53&amp;cregn=QC&amp;PT1=8&amp;secttypeprin=04&amp;secttypesec=14&amp;PT2=21&amp;PT3=16&amp;sectcsect=17&amp;asect=16</vt:lpwstr>
      </vt:variant>
      <vt:variant>
        <vt:lpwstr/>
      </vt:variant>
      <vt:variant>
        <vt:i4>6553700</vt:i4>
      </vt:variant>
      <vt:variant>
        <vt:i4>141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http://imt.emploiquebec.gouv.qc.ca/mtg/inter/noncache/contenu/asp/mtg322_descrsecteur_01.asp?lang=FRAN&amp;Porte=3&amp;cregncmp1=QC&amp;PT4=53&amp;cregn=QC&amp;PT1=8&amp;secttypeprin=04&amp;secttypesec=14&amp;PT2=21&amp;PT3=16&amp;sectcsect=30&amp;asect=15</vt:lpwstr>
      </vt:variant>
      <vt:variant>
        <vt:lpwstr/>
      </vt:variant>
      <vt:variant>
        <vt:i4>6750309</vt:i4>
      </vt:variant>
      <vt:variant>
        <vt:i4>138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http://imt.emploiquebec.gouv.qc.ca/mtg/inter/noncache/contenu/asp/mtg322_descrsecteur_01.asp?lang=FRAN&amp;Porte=3&amp;cregncmp1=QC&amp;PT4=53&amp;cregn=QC&amp;PT1=8&amp;secttypeprin=04&amp;secttypesec=14&amp;PT2=21&amp;PT3=16&amp;sectcsect=11&amp;asect=14</vt:lpwstr>
      </vt:variant>
      <vt:variant>
        <vt:lpwstr/>
      </vt:variant>
      <vt:variant>
        <vt:i4>6422629</vt:i4>
      </vt:variant>
      <vt:variant>
        <vt:i4>135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http://imt.emploiquebec.gouv.qc.ca/mtg/inter/noncache/contenu/asp/mtg322_descrsecteur_01.asp?lang=FRAN&amp;Porte=3&amp;cregncmp1=QC&amp;PT4=53&amp;cregn=QC&amp;PT1=8&amp;secttypeprin=04&amp;secttypesec=14&amp;PT2=21&amp;PT3=16&amp;sectcsect=31&amp;asect=13</vt:lpwstr>
      </vt:variant>
      <vt:variant>
        <vt:lpwstr/>
      </vt:variant>
      <vt:variant>
        <vt:i4>6291558</vt:i4>
      </vt:variant>
      <vt:variant>
        <vt:i4>132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http://imt.emploiquebec.gouv.qc.ca/mtg/inter/noncache/contenu/asp/mtg322_descrsecteur_01.asp?lang=FRAN&amp;Porte=3&amp;cregncmp1=QC&amp;PT4=53&amp;cregn=QC&amp;PT1=8&amp;secttypeprin=04&amp;secttypesec=14&amp;PT2=21&amp;PT3=16&amp;sectcsect=02&amp;asect=12</vt:lpwstr>
      </vt:variant>
      <vt:variant>
        <vt:lpwstr/>
      </vt:variant>
      <vt:variant>
        <vt:i4>6357089</vt:i4>
      </vt:variant>
      <vt:variant>
        <vt:i4>129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http://imt.emploiquebec.gouv.qc.ca/mtg/inter/noncache/contenu/asp/mtg322_descrsecteur_01.asp?lang=FRAN&amp;Porte=3&amp;cregncmp1=QC&amp;PT4=53&amp;cregn=QC&amp;PT1=8&amp;secttypeprin=04&amp;secttypesec=14&amp;PT2=21&amp;PT3=16&amp;sectcsect=25&amp;asect=11</vt:lpwstr>
      </vt:variant>
      <vt:variant>
        <vt:lpwstr/>
      </vt:variant>
      <vt:variant>
        <vt:i4>6422631</vt:i4>
      </vt:variant>
      <vt:variant>
        <vt:i4>126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http://imt.emploiquebec.gouv.qc.ca/mtg/inter/noncache/contenu/asp/mtg322_descrsecteur_01.asp?lang=FRAN&amp;Porte=3&amp;cregncmp1=QC&amp;PT4=53&amp;cregn=QC&amp;PT1=8&amp;secttypeprin=04&amp;secttypesec=14&amp;PT2=21&amp;PT3=16&amp;sectcsect=03&amp;asect=10</vt:lpwstr>
      </vt:variant>
      <vt:variant>
        <vt:lpwstr/>
      </vt:variant>
      <vt:variant>
        <vt:i4>5374032</vt:i4>
      </vt:variant>
      <vt:variant>
        <vt:i4>123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http://imt.emploiquebec.gouv.qc.ca/mtg/inter/noncache/contenu/asp/mtg322_descrsecteur_01.asp?lang=FRAN&amp;Porte=3&amp;cregncmp1=QC&amp;PT4=53&amp;cregn=QC&amp;PT1=8&amp;secttypeprin=04&amp;secttypesec=14&amp;PT2=21&amp;PT3=16&amp;sectcsect=05&amp;asect=9</vt:lpwstr>
      </vt:variant>
      <vt:variant>
        <vt:lpwstr/>
      </vt:variant>
      <vt:variant>
        <vt:i4>5242967</vt:i4>
      </vt:variant>
      <vt:variant>
        <vt:i4>120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http://imt.emploiquebec.gouv.qc.ca/mtg/inter/noncache/contenu/asp/mtg322_descrsecteur_01.asp?lang=FRAN&amp;Porte=3&amp;cregncmp1=QC&amp;PT4=53&amp;cregn=QC&amp;PT1=8&amp;secttypeprin=04&amp;secttypesec=14&amp;PT2=21&amp;PT3=16&amp;sectcsect=22&amp;asect=8</vt:lpwstr>
      </vt:variant>
      <vt:variant>
        <vt:lpwstr/>
      </vt:variant>
      <vt:variant>
        <vt:i4>5242966</vt:i4>
      </vt:variant>
      <vt:variant>
        <vt:i4>117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http://imt.emploiquebec.gouv.qc.ca/mtg/inter/noncache/contenu/asp/mtg322_descrsecteur_01.asp?lang=FRAN&amp;Porte=3&amp;cregncmp1=QC&amp;PT4=53&amp;cregn=QC&amp;PT1=8&amp;secttypeprin=04&amp;secttypesec=14&amp;PT2=21&amp;PT3=16&amp;sectcsect=23&amp;asect=7</vt:lpwstr>
      </vt:variant>
      <vt:variant>
        <vt:lpwstr/>
      </vt:variant>
      <vt:variant>
        <vt:i4>5439574</vt:i4>
      </vt:variant>
      <vt:variant>
        <vt:i4>114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http://imt.emploiquebec.gouv.qc.ca/mtg/inter/noncache/contenu/asp/mtg322_descrsecteur_01.asp?lang=FRAN&amp;Porte=3&amp;cregncmp1=QC&amp;PT4=53&amp;cregn=QC&amp;PT1=8&amp;secttypeprin=04&amp;secttypesec=14&amp;PT2=21&amp;PT3=16&amp;sectcsect=13&amp;asect=6</vt:lpwstr>
      </vt:variant>
      <vt:variant>
        <vt:lpwstr/>
      </vt:variant>
      <vt:variant>
        <vt:i4>5308503</vt:i4>
      </vt:variant>
      <vt:variant>
        <vt:i4>111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http://imt.emploiquebec.gouv.qc.ca/mtg/inter/noncache/contenu/asp/mtg322_descrsecteur_01.asp?lang=FRAN&amp;Porte=3&amp;cregncmp1=QC&amp;PT4=53&amp;cregn=QC&amp;PT1=8&amp;secttypeprin=04&amp;secttypesec=14&amp;PT2=21&amp;PT3=16&amp;sectcsect=32&amp;asect=5</vt:lpwstr>
      </vt:variant>
      <vt:variant>
        <vt:lpwstr/>
      </vt:variant>
      <vt:variant>
        <vt:i4>5374035</vt:i4>
      </vt:variant>
      <vt:variant>
        <vt:i4>108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http://imt.emploiquebec.gouv.qc.ca/mtg/inter/noncache/contenu/asp/mtg322_descrsecteur_01.asp?lang=FRAN&amp;Porte=3&amp;cregncmp1=QC&amp;PT4=53&amp;cregn=QC&amp;PT1=8&amp;secttypeprin=04&amp;secttypesec=14&amp;PT2=21&amp;PT3=16&amp;sectcsect=06&amp;asect=4</vt:lpwstr>
      </vt:variant>
      <vt:variant>
        <vt:lpwstr/>
      </vt:variant>
      <vt:variant>
        <vt:i4>5374036</vt:i4>
      </vt:variant>
      <vt:variant>
        <vt:i4>105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http://imt.emploiquebec.gouv.qc.ca/mtg/inter/noncache/contenu/asp/mtg322_descrsecteur_01.asp?lang=FRAN&amp;Porte=3&amp;cregncmp1=QC&amp;PT4=53&amp;cregn=QC&amp;PT1=8&amp;secttypeprin=04&amp;secttypesec=14&amp;PT2=21&amp;PT3=16&amp;sectcsect=01&amp;asect=3</vt:lpwstr>
      </vt:variant>
      <vt:variant>
        <vt:lpwstr/>
      </vt:variant>
      <vt:variant>
        <vt:i4>5308502</vt:i4>
      </vt:variant>
      <vt:variant>
        <vt:i4>102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http://imt.emploiquebec.gouv.qc.ca/mtg/inter/noncache/contenu/asp/mtg322_descrsecteur_01.asp?lang=FRAN&amp;Porte=3&amp;cregncmp1=QC&amp;PT4=53&amp;cregn=QC&amp;PT1=8&amp;secttypeprin=04&amp;secttypesec=14&amp;PT2=21&amp;PT3=16&amp;sectcsect=33&amp;asect=2</vt:lpwstr>
      </vt:variant>
      <vt:variant>
        <vt:lpwstr/>
      </vt:variant>
      <vt:variant>
        <vt:i4>5242964</vt:i4>
      </vt:variant>
      <vt:variant>
        <vt:i4>99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http://imt.emploiquebec.gouv.qc.ca/mtg/inter/noncache/contenu/asp/mtg322_descrsecteur_01.asp?lang=FRAN&amp;Porte=3&amp;cregncmp1=QC&amp;PT4=53&amp;cregn=QC&amp;PT1=8&amp;secttypeprin=04&amp;secttypesec=14&amp;PT2=21&amp;PT3=16&amp;sectcsect=21&amp;asect=1</vt:lpwstr>
      </vt:variant>
      <vt:variant>
        <vt:lpwstr/>
      </vt:variant>
      <vt:variant>
        <vt:i4>8257548</vt:i4>
      </vt:variant>
      <vt:variant>
        <vt:i4>96</vt:i4>
      </vt:variant>
      <vt:variant>
        <vt:i4>0</vt:i4>
      </vt:variant>
      <vt:variant>
        <vt:i4>5</vt:i4>
      </vt:variant>
      <vt:variant>
        <vt:lpwstr>http://imt.emploiquebec.gouv.qc.ca/mtg/inter/noncache/contenu/asp/mtg941_accueil_fran_01.asp</vt:lpwstr>
      </vt:variant>
      <vt:variant>
        <vt:lpwstr/>
      </vt:variant>
      <vt:variant>
        <vt:i4>8060998</vt:i4>
      </vt:variant>
      <vt:variant>
        <vt:i4>93</vt:i4>
      </vt:variant>
      <vt:variant>
        <vt:i4>0</vt:i4>
      </vt:variant>
      <vt:variant>
        <vt:i4>5</vt:i4>
      </vt:variant>
      <vt:variant>
        <vt:lpwstr>mailto:epicerie@bonmarche.com</vt:lpwstr>
      </vt:variant>
      <vt:variant>
        <vt:lpwstr/>
      </vt:variant>
      <vt:variant>
        <vt:i4>2686983</vt:i4>
      </vt:variant>
      <vt:variant>
        <vt:i4>90</vt:i4>
      </vt:variant>
      <vt:variant>
        <vt:i4>0</vt:i4>
      </vt:variant>
      <vt:variant>
        <vt:i4>5</vt:i4>
      </vt:variant>
      <vt:variant>
        <vt:lpwstr>mailto:iriviera@cs.ca</vt:lpwstr>
      </vt:variant>
      <vt:variant>
        <vt:lpwstr/>
      </vt:variant>
      <vt:variant>
        <vt:i4>7078000</vt:i4>
      </vt:variant>
      <vt:variant>
        <vt:i4>87</vt:i4>
      </vt:variant>
      <vt:variant>
        <vt:i4>0</vt:i4>
      </vt:variant>
      <vt:variant>
        <vt:i4>5</vt:i4>
      </vt:variant>
      <vt:variant>
        <vt:lpwstr>mailto:gisele_lamoureux@uqar.ca</vt:lpwstr>
      </vt:variant>
      <vt:variant>
        <vt:lpwstr/>
      </vt:variant>
      <vt:variant>
        <vt:i4>3276801</vt:i4>
      </vt:variant>
      <vt:variant>
        <vt:i4>84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6750230</vt:i4>
      </vt:variant>
      <vt:variant>
        <vt:i4>81</vt:i4>
      </vt:variant>
      <vt:variant>
        <vt:i4>0</vt:i4>
      </vt:variant>
      <vt:variant>
        <vt:i4>5</vt:i4>
      </vt:variant>
      <vt:variant>
        <vt:lpwstr>mailto:coraly.lafontaine@motive.ca</vt:lpwstr>
      </vt:variant>
      <vt:variant>
        <vt:lpwstr/>
      </vt:variant>
      <vt:variant>
        <vt:i4>3276801</vt:i4>
      </vt:variant>
      <vt:variant>
        <vt:i4>78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_Toc465243982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_Toc465243980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_Toc465243976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_Toc465243971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_Toc465243967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_Toc465243966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_Toc465243965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_Toc465243964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_Toc465243959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_Toc465243951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_Toc465243936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_Toc465243934</vt:lpwstr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mailto:guichet_etudiant_levis@uqar.ca</vt:lpwstr>
      </vt:variant>
      <vt:variant>
        <vt:lpwstr/>
      </vt:variant>
      <vt:variant>
        <vt:i4>8061029</vt:i4>
      </vt:variant>
      <vt:variant>
        <vt:i4>-1</vt:i4>
      </vt:variant>
      <vt:variant>
        <vt:i4>1195</vt:i4>
      </vt:variant>
      <vt:variant>
        <vt:i4>1</vt:i4>
      </vt:variant>
      <vt:variant>
        <vt:lpwstr>http://res.freestockphotos.biz/pictures/2/2917-illustration-of-a-curved-horizontal-red-arrow-pv.png</vt:lpwstr>
      </vt:variant>
      <vt:variant>
        <vt:lpwstr/>
      </vt:variant>
      <vt:variant>
        <vt:i4>327738</vt:i4>
      </vt:variant>
      <vt:variant>
        <vt:i4>-1</vt:i4>
      </vt:variant>
      <vt:variant>
        <vt:i4>1210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1212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1229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8323126</vt:i4>
      </vt:variant>
      <vt:variant>
        <vt:i4>-1</vt:i4>
      </vt:variant>
      <vt:variant>
        <vt:i4>1233</vt:i4>
      </vt:variant>
      <vt:variant>
        <vt:i4>1</vt:i4>
      </vt:variant>
      <vt:variant>
        <vt:lpwstr>http://www.craigmarlatt.com/canada/images/provinces&amp;territories/boundaries.jpg</vt:lpwstr>
      </vt:variant>
      <vt:variant>
        <vt:lpwstr/>
      </vt:variant>
      <vt:variant>
        <vt:i4>4849769</vt:i4>
      </vt:variant>
      <vt:variant>
        <vt:i4>-1</vt:i4>
      </vt:variant>
      <vt:variant>
        <vt:i4>1234</vt:i4>
      </vt:variant>
      <vt:variant>
        <vt:i4>1</vt:i4>
      </vt:variant>
      <vt:variant>
        <vt:lpwstr>http://www.recitus.qc.ca/sites/recitus.qc.ca/files/imce/cartes_technologies/images/region_administrative_quebec.gif</vt:lpwstr>
      </vt:variant>
      <vt:variant>
        <vt:lpwstr/>
      </vt:variant>
      <vt:variant>
        <vt:i4>1638408</vt:i4>
      </vt:variant>
      <vt:variant>
        <vt:i4>-1</vt:i4>
      </vt:variant>
      <vt:variant>
        <vt:i4>1235</vt:i4>
      </vt:variant>
      <vt:variant>
        <vt:i4>1</vt:i4>
      </vt:variant>
      <vt:variant>
        <vt:lpwstr>https://encrypted-tbn0.gstatic.com/images?q=tbn:ANd9GcSG8CN75_LiKuC7ZIsV7qLrCVfh-V5RSzYxwQdqe5GpT-yFIlM7_A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MIDIS DE L’EMPLOI EN ADMINISTRATION ET COMPTABILITÉ</dc:title>
  <dc:subject/>
  <dc:creator>usager</dc:creator>
  <cp:keywords/>
  <dc:description/>
  <cp:lastModifiedBy>Morin Marie-Pascale</cp:lastModifiedBy>
  <cp:revision>2</cp:revision>
  <cp:lastPrinted>2023-08-29T15:46:00Z</cp:lastPrinted>
  <dcterms:created xsi:type="dcterms:W3CDTF">2024-10-09T21:08:00Z</dcterms:created>
  <dcterms:modified xsi:type="dcterms:W3CDTF">2024-10-09T21:08:00Z</dcterms:modified>
</cp:coreProperties>
</file>